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1BE2" w14:textId="7C2A50CD" w:rsidR="007D3D31" w:rsidRDefault="007D3D31" w:rsidP="00DA7846">
      <w:pPr>
        <w:spacing w:line="276" w:lineRule="auto"/>
        <w:ind w:right="-1"/>
        <w:jc w:val="center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>ANEXO</w:t>
      </w:r>
    </w:p>
    <w:p w14:paraId="0CEB9A47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/>
        </w:rPr>
      </w:pPr>
    </w:p>
    <w:p w14:paraId="458A3BDB" w14:textId="0A536840" w:rsidR="007D3D31" w:rsidRPr="00647CC5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Cs/>
        </w:rPr>
      </w:pPr>
      <w:r w:rsidRPr="00647CC5">
        <w:rPr>
          <w:rFonts w:ascii="Arial" w:hAnsi="Arial" w:cs="Arial"/>
          <w:bCs/>
        </w:rPr>
        <w:t xml:space="preserve">SOLICITUD DE PARTICIPACIÓN EN LAS ACTIVIDADES </w:t>
      </w:r>
      <w:r>
        <w:rPr>
          <w:rFonts w:ascii="Arial" w:hAnsi="Arial" w:cs="Arial"/>
          <w:bCs/>
        </w:rPr>
        <w:t>D</w:t>
      </w:r>
      <w:r w:rsidRPr="00647CC5">
        <w:rPr>
          <w:rFonts w:ascii="Arial" w:hAnsi="Arial" w:cs="Arial"/>
          <w:bCs/>
        </w:rPr>
        <w:t xml:space="preserve">EL CRIE DE </w:t>
      </w:r>
      <w:r w:rsidR="0052085C">
        <w:rPr>
          <w:rFonts w:ascii="Arial" w:hAnsi="Arial" w:cs="Arial"/>
          <w:bCs/>
        </w:rPr>
        <w:t>NAVALENO</w:t>
      </w:r>
      <w:r>
        <w:rPr>
          <w:rFonts w:ascii="Arial" w:hAnsi="Arial" w:cs="Arial"/>
          <w:bCs/>
        </w:rPr>
        <w:t xml:space="preserve"> DURANTE EL CURSO 202</w:t>
      </w:r>
      <w:r w:rsidR="00810C76">
        <w:rPr>
          <w:rFonts w:ascii="Arial" w:hAnsi="Arial" w:cs="Arial"/>
          <w:bCs/>
        </w:rPr>
        <w:t>5</w:t>
      </w:r>
      <w:r w:rsidR="005E62F9">
        <w:rPr>
          <w:rFonts w:ascii="Arial" w:hAnsi="Arial" w:cs="Arial"/>
          <w:bCs/>
        </w:rPr>
        <w:t>-202</w:t>
      </w:r>
      <w:r w:rsidR="00810C76">
        <w:rPr>
          <w:rFonts w:ascii="Arial" w:hAnsi="Arial" w:cs="Arial"/>
          <w:bCs/>
        </w:rPr>
        <w:t>6</w:t>
      </w:r>
    </w:p>
    <w:p w14:paraId="632724E3" w14:textId="77777777" w:rsidR="007D3D31" w:rsidRDefault="007D3D31" w:rsidP="007D3D31">
      <w:pPr>
        <w:widowControl w:val="0"/>
        <w:spacing w:line="280" w:lineRule="exact"/>
        <w:ind w:right="-1"/>
        <w:jc w:val="both"/>
        <w:rPr>
          <w:rFonts w:ascii="Arial" w:hAnsi="Arial" w:cs="Arial"/>
          <w:b/>
        </w:rPr>
      </w:pPr>
    </w:p>
    <w:p w14:paraId="6FBEFA9E" w14:textId="20018191" w:rsidR="007D3D31" w:rsidRDefault="007D3D31" w:rsidP="007D3D31">
      <w:pPr>
        <w:widowControl w:val="0"/>
        <w:spacing w:line="360" w:lineRule="auto"/>
        <w:ind w:right="-1"/>
        <w:jc w:val="both"/>
        <w:rPr>
          <w:rFonts w:ascii="Arial" w:hAnsi="Arial" w:cs="Arial"/>
        </w:rPr>
      </w:pPr>
      <w:r w:rsidRPr="00DC5F7E">
        <w:rPr>
          <w:rFonts w:ascii="Arial" w:hAnsi="Arial" w:cs="Arial"/>
        </w:rPr>
        <w:t>D./Dña</w:t>
      </w:r>
      <w:r w:rsidR="00B633E2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1040170286"/>
          <w:placeholder>
            <w:docPart w:val="BFCB65BAE15C40CFACE4806D7581BE92"/>
          </w:placeholder>
          <w:showingPlcHdr/>
          <w:text/>
        </w:sdtPr>
        <w:sdtEndPr/>
        <w:sdtContent>
          <w:r w:rsidR="00B633E2" w:rsidRPr="00B633E2">
            <w:rPr>
              <w:rFonts w:ascii="Arial Narrow" w:hAnsi="Arial Narrow" w:cs="Arial"/>
              <w:sz w:val="18"/>
              <w:szCs w:val="18"/>
            </w:rPr>
            <w:t>Nombre y apellidos del director/a</w:t>
          </w:r>
        </w:sdtContent>
      </w:sdt>
      <w:r w:rsidRPr="00DC5F7E">
        <w:rPr>
          <w:rFonts w:ascii="Arial" w:hAnsi="Arial" w:cs="Arial"/>
        </w:rPr>
        <w:t xml:space="preserve"> con DNI </w:t>
      </w:r>
      <w:sdt>
        <w:sdtPr>
          <w:rPr>
            <w:rFonts w:ascii="Arial Narrow" w:hAnsi="Arial Narrow" w:cs="Arial"/>
            <w:sz w:val="18"/>
            <w:szCs w:val="18"/>
          </w:rPr>
          <w:id w:val="1660193673"/>
          <w:placeholder>
            <w:docPart w:val="DefaultPlaceholder_-1854013440"/>
          </w:placeholder>
          <w:text/>
        </w:sdtPr>
        <w:sdtEndPr/>
        <w:sdtContent>
          <w:proofErr w:type="spellStart"/>
          <w:r w:rsidR="00B633E2" w:rsidRPr="00B633E2">
            <w:rPr>
              <w:rFonts w:ascii="Arial Narrow" w:hAnsi="Arial Narrow" w:cs="Arial"/>
              <w:sz w:val="18"/>
              <w:szCs w:val="18"/>
            </w:rPr>
            <w:t>Nº</w:t>
          </w:r>
          <w:proofErr w:type="spellEnd"/>
          <w:r w:rsidR="00B633E2" w:rsidRPr="00B633E2">
            <w:rPr>
              <w:rFonts w:ascii="Arial Narrow" w:hAnsi="Arial Narrow" w:cs="Arial"/>
              <w:sz w:val="18"/>
              <w:szCs w:val="18"/>
            </w:rPr>
            <w:t xml:space="preserve"> documento</w:t>
          </w:r>
        </w:sdtContent>
      </w:sdt>
      <w:r>
        <w:rPr>
          <w:rFonts w:ascii="Arial" w:hAnsi="Arial" w:cs="Arial"/>
        </w:rPr>
        <w:t xml:space="preserve"> </w:t>
      </w:r>
      <w:r w:rsidRPr="00DC5F7E">
        <w:rPr>
          <w:rFonts w:ascii="Arial" w:hAnsi="Arial" w:cs="Arial"/>
        </w:rPr>
        <w:t xml:space="preserve">Director/a del centro </w:t>
      </w:r>
      <w:sdt>
        <w:sdtPr>
          <w:rPr>
            <w:rFonts w:ascii="Arial" w:hAnsi="Arial" w:cs="Arial"/>
          </w:rPr>
          <w:id w:val="-1704398585"/>
          <w:placeholder>
            <w:docPart w:val="DefaultPlaceholder_-1854013440"/>
          </w:placeholder>
          <w:text/>
        </w:sdtPr>
        <w:sdtEndPr/>
        <w:sdtContent>
          <w:r w:rsidR="00B633E2" w:rsidRPr="00B633E2">
            <w:rPr>
              <w:rFonts w:ascii="Arial Narrow" w:hAnsi="Arial Narrow" w:cs="Arial"/>
              <w:sz w:val="18"/>
              <w:szCs w:val="18"/>
            </w:rPr>
            <w:t>Nombre oficial del centro educativo</w:t>
          </w:r>
        </w:sdtContent>
      </w:sdt>
      <w:r>
        <w:rPr>
          <w:rFonts w:ascii="Arial" w:hAnsi="Arial" w:cs="Arial"/>
        </w:rPr>
        <w:t xml:space="preserve">, solicita participar en la convocatoria de actividades programadas por el Centro Rural de Innovación Educativa de </w:t>
      </w:r>
      <w:r w:rsidR="0052085C">
        <w:rPr>
          <w:rFonts w:ascii="Arial" w:hAnsi="Arial" w:cs="Arial"/>
        </w:rPr>
        <w:t>Navaleno</w:t>
      </w:r>
      <w:r>
        <w:rPr>
          <w:rFonts w:ascii="Arial" w:hAnsi="Arial" w:cs="Arial"/>
        </w:rPr>
        <w:t xml:space="preserve"> (Soria) durante el curso 202</w:t>
      </w:r>
      <w:r w:rsidR="00810C76">
        <w:rPr>
          <w:rFonts w:ascii="Arial" w:hAnsi="Arial" w:cs="Arial"/>
        </w:rPr>
        <w:t>5</w:t>
      </w:r>
      <w:r w:rsidR="005E62F9">
        <w:rPr>
          <w:rFonts w:ascii="Arial" w:hAnsi="Arial" w:cs="Arial"/>
        </w:rPr>
        <w:t>-202</w:t>
      </w:r>
      <w:r w:rsidR="00810C7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CA17DA8" w14:textId="77777777" w:rsidR="007D3D31" w:rsidRPr="00DC5F7E" w:rsidRDefault="007D3D31" w:rsidP="007D3D31">
      <w:pPr>
        <w:widowControl w:val="0"/>
        <w:spacing w:line="360" w:lineRule="auto"/>
        <w:ind w:right="-1"/>
        <w:jc w:val="both"/>
        <w:rPr>
          <w:rFonts w:ascii="Arial" w:hAnsi="Arial" w:cs="Arial"/>
          <w:b/>
        </w:rPr>
      </w:pPr>
    </w:p>
    <w:p w14:paraId="2A5E4C0E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>DATOS DEL CENTRO</w:t>
      </w:r>
    </w:p>
    <w:p w14:paraId="7E988D7F" w14:textId="77777777" w:rsidR="007D3D31" w:rsidRPr="00B60046" w:rsidRDefault="007D3D31" w:rsidP="007D3D31">
      <w:pPr>
        <w:widowControl w:val="0"/>
        <w:ind w:right="-1"/>
        <w:rPr>
          <w:rFonts w:ascii="Arial" w:hAnsi="Arial" w:cs="Arial"/>
          <w:b/>
          <w:sz w:val="10"/>
          <w:szCs w:val="10"/>
        </w:rPr>
      </w:pPr>
    </w:p>
    <w:tbl>
      <w:tblPr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76"/>
        <w:gridCol w:w="1460"/>
        <w:gridCol w:w="2551"/>
      </w:tblGrid>
      <w:tr w:rsidR="00B633E2" w:rsidRPr="00506F22" w14:paraId="71BAE21B" w14:textId="77777777" w:rsidTr="003F06B1">
        <w:trPr>
          <w:trHeight w:val="454"/>
          <w:jc w:val="center"/>
        </w:trPr>
        <w:tc>
          <w:tcPr>
            <w:tcW w:w="5955" w:type="dxa"/>
            <w:gridSpan w:val="3"/>
            <w:vAlign w:val="center"/>
          </w:tcPr>
          <w:p w14:paraId="27BCB776" w14:textId="09A8F553" w:rsidR="00B633E2" w:rsidRPr="00506F22" w:rsidRDefault="00B633E2" w:rsidP="0047671E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Nombre del centro: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064108340"/>
                <w:placeholder>
                  <w:docPart w:val="AD6FA1CE05904B378E965CF5530F5661"/>
                </w:placeholder>
                <w:showingPlcHdr/>
                <w:text/>
              </w:sdtPr>
              <w:sdtEndPr/>
              <w:sdtContent>
                <w:r w:rsidRPr="00B633E2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Nombre del centro educativo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D63E5B6" w14:textId="778A1A91" w:rsidR="00B633E2" w:rsidRPr="00506F22" w:rsidRDefault="00B633E2" w:rsidP="0047671E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Código </w:t>
            </w:r>
          </w:p>
          <w:sdt>
            <w:sdtPr>
              <w:rPr>
                <w:rFonts w:ascii="Arial" w:hAnsi="Arial" w:cs="Arial"/>
              </w:rPr>
              <w:id w:val="689874166"/>
              <w:placeholder>
                <w:docPart w:val="FA93063F48E74A1B87655110B6C7AC70"/>
              </w:placeholder>
              <w:showingPlcHdr/>
              <w:text/>
            </w:sdtPr>
            <w:sdtEndPr/>
            <w:sdtContent>
              <w:p w14:paraId="3D794E3A" w14:textId="67DD012B" w:rsidR="00B633E2" w:rsidRPr="00506F22" w:rsidRDefault="00B633E2" w:rsidP="0047671E">
                <w:pPr>
                  <w:widowControl w:val="0"/>
                  <w:spacing w:line="280" w:lineRule="exact"/>
                  <w:ind w:right="-1"/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C</w:t>
                </w:r>
                <w:r w:rsidRPr="00A7667A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ódigo del centro</w:t>
                </w:r>
              </w:p>
            </w:sdtContent>
          </w:sdt>
        </w:tc>
      </w:tr>
      <w:tr w:rsidR="007D3D31" w:rsidRPr="00506F22" w14:paraId="58D8C737" w14:textId="77777777" w:rsidTr="0047671E">
        <w:trPr>
          <w:trHeight w:val="454"/>
          <w:jc w:val="center"/>
        </w:trPr>
        <w:tc>
          <w:tcPr>
            <w:tcW w:w="8506" w:type="dxa"/>
            <w:gridSpan w:val="4"/>
            <w:vAlign w:val="center"/>
          </w:tcPr>
          <w:p w14:paraId="29811A40" w14:textId="36A09B10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Dirección:</w:t>
            </w:r>
            <w:r w:rsidR="00C47E2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15457977"/>
                <w:placeholder>
                  <w:docPart w:val="8ACFA3A059D44F2F86382B8254A772CE"/>
                </w:placeholder>
                <w:showingPlcHdr/>
                <w:text/>
              </w:sdtPr>
              <w:sdtEndPr/>
              <w:sdtContent>
                <w:r w:rsidR="00C47E27"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Escriba la calle y el número</w:t>
                </w:r>
              </w:sdtContent>
            </w:sdt>
          </w:p>
        </w:tc>
      </w:tr>
      <w:tr w:rsidR="007D3D31" w:rsidRPr="00506F22" w14:paraId="78E4179E" w14:textId="77777777" w:rsidTr="0047671E">
        <w:trPr>
          <w:trHeight w:val="454"/>
          <w:jc w:val="center"/>
        </w:trPr>
        <w:tc>
          <w:tcPr>
            <w:tcW w:w="3119" w:type="dxa"/>
            <w:vAlign w:val="center"/>
          </w:tcPr>
          <w:p w14:paraId="0F5F6B24" w14:textId="103311BC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Código Postal:</w:t>
            </w:r>
            <w:r w:rsidR="00B633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54216419"/>
                <w:placeholder>
                  <w:docPart w:val="85719D23A39F407CB41B1A33C5332D15"/>
                </w:placeholder>
                <w:showingPlcHdr/>
                <w:text/>
              </w:sdtPr>
              <w:sdtEndPr/>
              <w:sdtContent>
                <w:r w:rsidR="00B633E2" w:rsidRPr="0025165D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5387" w:type="dxa"/>
            <w:gridSpan w:val="3"/>
            <w:vAlign w:val="center"/>
          </w:tcPr>
          <w:p w14:paraId="5A9DF59B" w14:textId="7BD04235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Localidad</w:t>
            </w:r>
            <w:r>
              <w:rPr>
                <w:rFonts w:ascii="Arial" w:hAnsi="Arial" w:cs="Arial"/>
              </w:rPr>
              <w:t xml:space="preserve"> y provincia</w:t>
            </w:r>
            <w:r w:rsidRPr="00506F22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</w:rPr>
                <w:id w:val="-2068092437"/>
                <w:placeholder>
                  <w:docPart w:val="C396C0B169204CDF88A1E0BC6CB2D573"/>
                </w:placeholder>
                <w:showingPlcHdr/>
                <w:text/>
              </w:sdtPr>
              <w:sdtEndPr/>
              <w:sdtContent>
                <w:r w:rsidR="00B633E2" w:rsidRPr="0025165D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D3D31" w:rsidRPr="00506F22" w14:paraId="06528BE8" w14:textId="77777777" w:rsidTr="0047671E">
        <w:trPr>
          <w:trHeight w:val="454"/>
          <w:jc w:val="center"/>
        </w:trPr>
        <w:tc>
          <w:tcPr>
            <w:tcW w:w="4495" w:type="dxa"/>
            <w:gridSpan w:val="2"/>
            <w:vAlign w:val="center"/>
          </w:tcPr>
          <w:p w14:paraId="616B0035" w14:textId="71F80F94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Teléfono</w:t>
            </w:r>
            <w:r>
              <w:rPr>
                <w:rFonts w:ascii="Arial" w:hAnsi="Arial" w:cs="Arial"/>
              </w:rPr>
              <w:t xml:space="preserve"> fijo</w:t>
            </w:r>
            <w:r w:rsidRPr="00506F22">
              <w:rPr>
                <w:rFonts w:ascii="Arial" w:hAnsi="Arial" w:cs="Arial"/>
              </w:rPr>
              <w:t>:</w:t>
            </w:r>
            <w:sdt>
              <w:sdtPr>
                <w:rPr>
                  <w:rFonts w:ascii="Arial" w:hAnsi="Arial" w:cs="Arial"/>
                </w:rPr>
                <w:id w:val="4563720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4011" w:type="dxa"/>
            <w:gridSpan w:val="2"/>
            <w:vAlign w:val="center"/>
          </w:tcPr>
          <w:p w14:paraId="60F3DC2D" w14:textId="20093374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  <w:sdt>
              <w:sdtPr>
                <w:rPr>
                  <w:rFonts w:ascii="Arial" w:hAnsi="Arial" w:cs="Arial"/>
                </w:rPr>
                <w:id w:val="820398449"/>
                <w:placeholder>
                  <w:docPart w:val="11AE209A616C4E6884510B953425A939"/>
                </w:placeholder>
                <w:showingPlcHdr/>
                <w:text/>
              </w:sdtPr>
              <w:sdtEndPr/>
              <w:sdtContent>
                <w:r w:rsidR="00B633E2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D3D31" w:rsidRPr="00506F22" w14:paraId="265A614D" w14:textId="77777777" w:rsidTr="0047671E">
        <w:trPr>
          <w:trHeight w:val="454"/>
          <w:jc w:val="center"/>
        </w:trPr>
        <w:tc>
          <w:tcPr>
            <w:tcW w:w="8506" w:type="dxa"/>
            <w:gridSpan w:val="4"/>
            <w:vAlign w:val="center"/>
          </w:tcPr>
          <w:p w14:paraId="27CE09CA" w14:textId="3D64642D" w:rsidR="007D3D31" w:rsidRPr="00506F22" w:rsidRDefault="007D3D31" w:rsidP="002D18C1">
            <w:pPr>
              <w:widowControl w:val="0"/>
              <w:spacing w:line="280" w:lineRule="exact"/>
              <w:ind w:right="-1"/>
              <w:rPr>
                <w:rFonts w:ascii="Arial" w:hAnsi="Arial" w:cs="Arial"/>
              </w:rPr>
            </w:pPr>
            <w:r w:rsidRPr="00506F22">
              <w:rPr>
                <w:rFonts w:ascii="Arial" w:hAnsi="Arial" w:cs="Arial"/>
              </w:rPr>
              <w:t>Correo electrónico:</w:t>
            </w:r>
            <w:r w:rsidR="00B633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0288984"/>
                <w:placeholder>
                  <w:docPart w:val="A585F37076024EAD815E963D905ACDEE"/>
                </w:placeholder>
                <w:showingPlcHdr/>
                <w:text/>
              </w:sdtPr>
              <w:sdtEndPr/>
              <w:sdtContent>
                <w:r w:rsidR="00B633E2" w:rsidRPr="00B633E2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Correo oficial del centro.</w:t>
                </w:r>
              </w:sdtContent>
            </w:sdt>
          </w:p>
        </w:tc>
      </w:tr>
    </w:tbl>
    <w:p w14:paraId="7453956B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/>
        </w:rPr>
      </w:pPr>
    </w:p>
    <w:p w14:paraId="459830E4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>ALUMNADO PARTICIPANTE</w:t>
      </w:r>
    </w:p>
    <w:p w14:paraId="7A9880F4" w14:textId="77777777" w:rsidR="007D3D31" w:rsidRPr="00647CC5" w:rsidRDefault="007D3D31" w:rsidP="007D3D31">
      <w:pPr>
        <w:widowControl w:val="0"/>
        <w:ind w:right="-1"/>
        <w:rPr>
          <w:rFonts w:ascii="Arial" w:hAnsi="Arial" w:cs="Arial"/>
          <w:b/>
          <w:sz w:val="10"/>
          <w:szCs w:val="10"/>
        </w:rPr>
      </w:pPr>
    </w:p>
    <w:tbl>
      <w:tblPr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984"/>
        <w:gridCol w:w="1414"/>
        <w:gridCol w:w="1421"/>
        <w:gridCol w:w="2126"/>
      </w:tblGrid>
      <w:tr w:rsidR="007D3D31" w:rsidRPr="00506F22" w14:paraId="7183085F" w14:textId="77777777" w:rsidTr="0047671E">
        <w:trPr>
          <w:trHeight w:val="749"/>
          <w:jc w:val="center"/>
        </w:trPr>
        <w:tc>
          <w:tcPr>
            <w:tcW w:w="4959" w:type="dxa"/>
            <w:gridSpan w:val="3"/>
            <w:vAlign w:val="center"/>
          </w:tcPr>
          <w:p w14:paraId="47980095" w14:textId="46ED0662" w:rsidR="007D3D31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5º curso Educación Primaria</w:t>
            </w:r>
          </w:p>
          <w:p w14:paraId="2D5B3C5B" w14:textId="34D65AE0" w:rsidR="007D3D31" w:rsidRPr="00506F22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6º curso Educación Primaria</w:t>
            </w:r>
          </w:p>
        </w:tc>
        <w:tc>
          <w:tcPr>
            <w:tcW w:w="3547" w:type="dxa"/>
            <w:gridSpan w:val="2"/>
            <w:vAlign w:val="center"/>
          </w:tcPr>
          <w:p w14:paraId="20273BF0" w14:textId="3EA932ED" w:rsidR="007D3D31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de alumnos     </w:t>
            </w:r>
            <w:r w:rsidR="00EC2150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C2150">
              <w:rPr>
                <w:rFonts w:ascii="Arial" w:hAnsi="Arial" w:cs="Arial"/>
              </w:rPr>
              <w:instrText xml:space="preserve"> FORMTEXT </w:instrText>
            </w:r>
            <w:r w:rsidR="00EC2150">
              <w:rPr>
                <w:rFonts w:ascii="Arial" w:hAnsi="Arial" w:cs="Arial"/>
              </w:rPr>
            </w:r>
            <w:r w:rsidR="00EC2150">
              <w:rPr>
                <w:rFonts w:ascii="Arial" w:hAnsi="Arial" w:cs="Arial"/>
              </w:rPr>
              <w:fldChar w:fldCharType="separate"/>
            </w:r>
            <w:r w:rsidR="00042D39">
              <w:rPr>
                <w:rFonts w:ascii="Arial" w:hAnsi="Arial" w:cs="Arial"/>
              </w:rPr>
              <w:t> </w:t>
            </w:r>
            <w:r w:rsidR="00042D39">
              <w:rPr>
                <w:rFonts w:ascii="Arial" w:hAnsi="Arial" w:cs="Arial"/>
              </w:rPr>
              <w:t> </w:t>
            </w:r>
            <w:r w:rsidR="00042D39">
              <w:rPr>
                <w:rFonts w:ascii="Arial" w:hAnsi="Arial" w:cs="Arial"/>
              </w:rPr>
              <w:t> </w:t>
            </w:r>
            <w:r w:rsidR="00042D39">
              <w:rPr>
                <w:rFonts w:ascii="Arial" w:hAnsi="Arial" w:cs="Arial"/>
              </w:rPr>
              <w:t> </w:t>
            </w:r>
            <w:r w:rsidR="00042D39">
              <w:rPr>
                <w:rFonts w:ascii="Arial" w:hAnsi="Arial" w:cs="Arial"/>
              </w:rPr>
              <w:t> </w:t>
            </w:r>
            <w:r w:rsidR="00EC2150">
              <w:rPr>
                <w:rFonts w:ascii="Arial" w:hAnsi="Arial" w:cs="Arial"/>
              </w:rPr>
              <w:fldChar w:fldCharType="end"/>
            </w:r>
          </w:p>
          <w:p w14:paraId="1C33279A" w14:textId="77777777" w:rsidR="007D3D31" w:rsidRPr="00506F22" w:rsidRDefault="007D3D3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de alumnas    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7FF1" w:rsidRPr="00506F22" w14:paraId="2F5C96C8" w14:textId="77777777" w:rsidTr="00570F93">
        <w:trPr>
          <w:trHeight w:val="974"/>
          <w:jc w:val="center"/>
        </w:trPr>
        <w:tc>
          <w:tcPr>
            <w:tcW w:w="1561" w:type="dxa"/>
            <w:vAlign w:val="center"/>
          </w:tcPr>
          <w:p w14:paraId="4AE52503" w14:textId="77777777" w:rsidR="00627FF1" w:rsidRPr="00506F22" w:rsidRDefault="00627FF1" w:rsidP="002446BA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Nº total de alumnado</w:t>
            </w:r>
          </w:p>
        </w:tc>
        <w:tc>
          <w:tcPr>
            <w:tcW w:w="1984" w:type="dxa"/>
            <w:vAlign w:val="center"/>
          </w:tcPr>
          <w:p w14:paraId="53C9D1B6" w14:textId="77777777" w:rsidR="00627FF1" w:rsidRPr="00506F22" w:rsidRDefault="00627FF1" w:rsidP="002446BA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Nº alumnos/as con NEE</w:t>
            </w:r>
          </w:p>
        </w:tc>
        <w:tc>
          <w:tcPr>
            <w:tcW w:w="2835" w:type="dxa"/>
            <w:gridSpan w:val="2"/>
            <w:vAlign w:val="center"/>
          </w:tcPr>
          <w:p w14:paraId="007F02FF" w14:textId="161E2A94" w:rsidR="00627FF1" w:rsidRPr="00506F22" w:rsidRDefault="00627FF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 w:rsidR="00C4208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Nº alumnos/as con trastornos alimenticios, medicación, alergias…</w:t>
            </w:r>
          </w:p>
        </w:tc>
        <w:tc>
          <w:tcPr>
            <w:tcW w:w="2126" w:type="dxa"/>
            <w:vAlign w:val="center"/>
          </w:tcPr>
          <w:p w14:paraId="23A295E1" w14:textId="77777777" w:rsidR="00627FF1" w:rsidRPr="00506F22" w:rsidRDefault="00627FF1" w:rsidP="002D18C1">
            <w:pPr>
              <w:widowControl w:val="0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Nº de profesores/as que acompañan</w:t>
            </w:r>
          </w:p>
        </w:tc>
      </w:tr>
    </w:tbl>
    <w:p w14:paraId="0E1144EC" w14:textId="77777777" w:rsidR="007D3D31" w:rsidRPr="00506F22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  <w:b/>
        </w:rPr>
      </w:pPr>
    </w:p>
    <w:p w14:paraId="478DCDCA" w14:textId="77777777" w:rsidR="007D3D31" w:rsidRDefault="007D3D31" w:rsidP="007D3D31">
      <w:pPr>
        <w:widowControl w:val="0"/>
        <w:ind w:right="-1" w:hanging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 participado con anterioridad en este CRIE:  SI   </w:t>
      </w:r>
      <w:r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ab/>
        <w:t xml:space="preserve">        NO    </w:t>
      </w:r>
      <w:r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61C9B7C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</w:p>
    <w:p w14:paraId="32859ECB" w14:textId="77777777" w:rsidR="007D3D31" w:rsidRDefault="007D3D31" w:rsidP="007D3D31">
      <w:pPr>
        <w:widowControl w:val="0"/>
        <w:ind w:right="-1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CARACTERÍSTICAS DEL CENTRO</w:t>
      </w:r>
    </w:p>
    <w:p w14:paraId="4B2994CE" w14:textId="77777777" w:rsidR="007D3D31" w:rsidRPr="002446BA" w:rsidRDefault="007D3D31" w:rsidP="007D3D31">
      <w:pPr>
        <w:widowControl w:val="0"/>
        <w:ind w:right="-1" w:hanging="142"/>
        <w:rPr>
          <w:rFonts w:ascii="Arial" w:hAnsi="Arial" w:cs="Arial"/>
          <w:b/>
          <w:sz w:val="10"/>
          <w:szCs w:val="10"/>
        </w:rPr>
      </w:pPr>
    </w:p>
    <w:p w14:paraId="153E927B" w14:textId="77777777" w:rsidR="007D3D31" w:rsidRPr="002446BA" w:rsidRDefault="007D3D31" w:rsidP="007D3D31">
      <w:pPr>
        <w:widowControl w:val="0"/>
        <w:ind w:right="-1"/>
        <w:rPr>
          <w:rFonts w:ascii="Arial" w:hAnsi="Arial" w:cs="Arial"/>
          <w:b/>
          <w:bCs/>
        </w:rPr>
      </w:pPr>
      <w:r w:rsidRPr="002446BA">
        <w:rPr>
          <w:rFonts w:ascii="Arial" w:hAnsi="Arial" w:cs="Arial"/>
          <w:b/>
          <w:bCs/>
        </w:rPr>
        <w:t>Contexto del centro solicitante</w:t>
      </w:r>
      <w:r w:rsidR="002446BA">
        <w:rPr>
          <w:rFonts w:ascii="Arial" w:hAnsi="Arial" w:cs="Arial"/>
          <w:b/>
          <w:bCs/>
        </w:rPr>
        <w:t>:</w:t>
      </w:r>
    </w:p>
    <w:p w14:paraId="1C8644E3" w14:textId="77777777" w:rsidR="007D3D31" w:rsidRDefault="007D3D31" w:rsidP="007D3D31">
      <w:pPr>
        <w:widowControl w:val="0"/>
        <w:ind w:right="-1"/>
        <w:rPr>
          <w:rFonts w:ascii="Arial" w:hAnsi="Arial" w:cs="Arial"/>
          <w:b/>
          <w:sz w:val="10"/>
          <w:szCs w:val="10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D3D31" w14:paraId="3022FDFC" w14:textId="77777777" w:rsidTr="0047671E">
        <w:trPr>
          <w:jc w:val="center"/>
        </w:trPr>
        <w:tc>
          <w:tcPr>
            <w:tcW w:w="8472" w:type="dxa"/>
          </w:tcPr>
          <w:p w14:paraId="660D87E3" w14:textId="77777777" w:rsidR="007D3D31" w:rsidRPr="002D18C1" w:rsidRDefault="007D3D31" w:rsidP="002D18C1">
            <w:pPr>
              <w:widowControl w:val="0"/>
              <w:ind w:right="-1"/>
              <w:jc w:val="both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t xml:space="preserve">Explicar brevemente las características del contexto del centro, </w:t>
            </w:r>
            <w:proofErr w:type="gramStart"/>
            <w:r w:rsidRPr="002D18C1">
              <w:rPr>
                <w:rFonts w:ascii="Arial" w:hAnsi="Arial" w:cs="Arial"/>
              </w:rPr>
              <w:t>destacar</w:t>
            </w:r>
            <w:proofErr w:type="gramEnd"/>
            <w:r w:rsidRPr="002D18C1">
              <w:rPr>
                <w:rFonts w:ascii="Arial" w:hAnsi="Arial" w:cs="Arial"/>
              </w:rPr>
              <w:t xml:space="preserve"> la situación socioeconómica, cultural, educativa, demográfica, orográfica y de infraestructuras varias, así como otros datos relevantes que permitan valorar las características de su ámbito.</w:t>
            </w:r>
          </w:p>
        </w:tc>
      </w:tr>
      <w:tr w:rsidR="007D3D31" w14:paraId="7B1F1D10" w14:textId="77777777" w:rsidTr="0047671E">
        <w:trPr>
          <w:jc w:val="center"/>
        </w:trPr>
        <w:tc>
          <w:tcPr>
            <w:tcW w:w="8472" w:type="dxa"/>
          </w:tcPr>
          <w:sdt>
            <w:sdtPr>
              <w:rPr>
                <w:rFonts w:ascii="Arial" w:hAnsi="Arial" w:cs="Arial"/>
              </w:rPr>
              <w:id w:val="626671337"/>
              <w:placeholder>
                <w:docPart w:val="376509C619EA4994BE513D3531902669"/>
              </w:placeholder>
              <w:showingPlcHdr/>
            </w:sdtPr>
            <w:sdtEndPr/>
            <w:sdtContent>
              <w:p w14:paraId="4CB05B7E" w14:textId="6A28B3DA" w:rsidR="002446BA" w:rsidRPr="002D18C1" w:rsidRDefault="00A7667A" w:rsidP="002D18C1">
                <w:pPr>
                  <w:widowControl w:val="0"/>
                  <w:spacing w:line="280" w:lineRule="exact"/>
                  <w:ind w:right="-1"/>
                  <w:jc w:val="both"/>
                  <w:rPr>
                    <w:rFonts w:ascii="Arial" w:hAnsi="Arial" w:cs="Arial"/>
                  </w:rPr>
                </w:pPr>
                <w:r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>Escriba toda la información relevante</w:t>
                </w:r>
                <w:r w:rsidR="00C47E27"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 xml:space="preserve"> sobre el contexto</w:t>
                </w:r>
                <w:r w:rsidRPr="00C47E27">
                  <w:rPr>
                    <w:rStyle w:val="Textodelmarcadordeposicin"/>
                    <w:rFonts w:ascii="Arial Narrow" w:hAnsi="Arial Narrow"/>
                    <w:sz w:val="18"/>
                    <w:szCs w:val="18"/>
                  </w:rPr>
                  <w:t xml:space="preserve"> del centro</w:t>
                </w:r>
                <w:r w:rsidRPr="00352EAB">
                  <w:rPr>
                    <w:rStyle w:val="Textodelmarcadordeposicin"/>
                  </w:rPr>
                  <w:t>.</w:t>
                </w:r>
              </w:p>
            </w:sdtContent>
          </w:sdt>
          <w:p w14:paraId="752EC80B" w14:textId="77777777" w:rsidR="007D3D31" w:rsidRDefault="007D3D31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5B1B1E23" w14:textId="77777777" w:rsidR="00C47E27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13C8D051" w14:textId="77777777" w:rsidR="00C47E27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1ECAAEE5" w14:textId="77777777" w:rsidR="00EC2150" w:rsidRDefault="00EC2150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1D2BDDFB" w14:textId="77777777" w:rsidR="00C47E27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  <w:p w14:paraId="24B2D196" w14:textId="77777777" w:rsidR="00C47E27" w:rsidRPr="002D18C1" w:rsidRDefault="00C47E27" w:rsidP="002D18C1">
            <w:pPr>
              <w:widowControl w:val="0"/>
              <w:spacing w:line="280" w:lineRule="exact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73AAEA24" w14:textId="77777777" w:rsidR="007D3D31" w:rsidRDefault="007D3D31" w:rsidP="007D3D31">
      <w:pPr>
        <w:widowControl w:val="0"/>
        <w:ind w:right="-1"/>
        <w:rPr>
          <w:rFonts w:ascii="Arial" w:hAnsi="Arial" w:cs="Arial"/>
          <w:b/>
        </w:rPr>
      </w:pPr>
    </w:p>
    <w:p w14:paraId="364C4B40" w14:textId="27EF94E4" w:rsidR="00042D39" w:rsidRDefault="00042D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EE566AD" w14:textId="77777777" w:rsidR="007D3D31" w:rsidRDefault="002446BA" w:rsidP="002446BA">
      <w:pPr>
        <w:widowControl w:val="0"/>
        <w:ind w:right="-1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UBICACIÓN DEL CENTRO:</w:t>
      </w:r>
    </w:p>
    <w:p w14:paraId="41A107F0" w14:textId="77777777" w:rsidR="007D3D31" w:rsidRPr="002446BA" w:rsidRDefault="007D3D31" w:rsidP="0047671E">
      <w:pPr>
        <w:widowControl w:val="0"/>
        <w:ind w:right="-1"/>
        <w:jc w:val="both"/>
        <w:rPr>
          <w:rFonts w:ascii="Arial" w:hAnsi="Arial" w:cs="Arial"/>
          <w:b/>
          <w:sz w:val="10"/>
          <w:szCs w:val="10"/>
        </w:rPr>
      </w:pPr>
    </w:p>
    <w:p w14:paraId="59BA5D39" w14:textId="77777777" w:rsidR="007D3D31" w:rsidRDefault="007D3D31" w:rsidP="0047671E">
      <w:pPr>
        <w:widowControl w:val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El número de habitantes se refiere a la localidad en la que está ubicado el centro y en el caso de los CRA a la localidad de procedencia del grupo participante.</w:t>
      </w:r>
    </w:p>
    <w:p w14:paraId="5D974825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3D31" w:rsidRPr="002D18C1" w14:paraId="6EBAB78C" w14:textId="77777777" w:rsidTr="0047671E">
        <w:trPr>
          <w:jc w:val="center"/>
        </w:trPr>
        <w:tc>
          <w:tcPr>
            <w:tcW w:w="8494" w:type="dxa"/>
          </w:tcPr>
          <w:p w14:paraId="0FB797A0" w14:textId="77777777" w:rsidR="007D3D31" w:rsidRPr="002D18C1" w:rsidRDefault="007D3D31" w:rsidP="002D18C1">
            <w:pPr>
              <w:widowControl w:val="0"/>
              <w:ind w:right="-1"/>
              <w:rPr>
                <w:rFonts w:ascii="Arial" w:hAnsi="Arial" w:cs="Arial"/>
                <w:sz w:val="10"/>
                <w:szCs w:val="10"/>
              </w:rPr>
            </w:pPr>
          </w:p>
          <w:p w14:paraId="114082FC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Menos de 400 habitantes</w:t>
            </w:r>
          </w:p>
          <w:p w14:paraId="72EDB750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Entre 401 y 1.000 habitantes</w:t>
            </w:r>
          </w:p>
          <w:p w14:paraId="249E79FD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Más de 1.001 habitantes</w:t>
            </w:r>
          </w:p>
        </w:tc>
      </w:tr>
    </w:tbl>
    <w:p w14:paraId="0C20717F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p w14:paraId="53AEBD86" w14:textId="77777777" w:rsidR="007D3D31" w:rsidRPr="005D28DF" w:rsidRDefault="002446BA" w:rsidP="002446BA">
      <w:pPr>
        <w:widowControl w:val="0"/>
        <w:ind w:right="-1" w:hanging="142"/>
        <w:rPr>
          <w:rFonts w:ascii="Arial" w:hAnsi="Arial" w:cs="Arial"/>
          <w:b/>
        </w:rPr>
      </w:pPr>
      <w:r w:rsidRPr="005D28DF">
        <w:rPr>
          <w:rFonts w:ascii="Arial" w:hAnsi="Arial" w:cs="Arial"/>
          <w:b/>
        </w:rPr>
        <w:t>TIPO DE CENTRO:</w:t>
      </w:r>
    </w:p>
    <w:p w14:paraId="71A993D8" w14:textId="77777777" w:rsidR="007D3D31" w:rsidRPr="002446BA" w:rsidRDefault="007D3D31" w:rsidP="007D3D31">
      <w:pPr>
        <w:widowControl w:val="0"/>
        <w:ind w:right="-1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3D31" w:rsidRPr="002D18C1" w14:paraId="77A1DEE8" w14:textId="77777777" w:rsidTr="0047671E">
        <w:trPr>
          <w:jc w:val="center"/>
        </w:trPr>
        <w:tc>
          <w:tcPr>
            <w:tcW w:w="8494" w:type="dxa"/>
          </w:tcPr>
          <w:p w14:paraId="1199C154" w14:textId="77777777" w:rsidR="007D3D31" w:rsidRPr="002D18C1" w:rsidRDefault="007D3D31" w:rsidP="002D18C1">
            <w:pPr>
              <w:widowControl w:val="0"/>
              <w:spacing w:line="276" w:lineRule="auto"/>
              <w:ind w:right="-1" w:firstLine="313"/>
              <w:rPr>
                <w:rFonts w:ascii="Arial" w:hAnsi="Arial" w:cs="Arial"/>
                <w:sz w:val="10"/>
                <w:szCs w:val="10"/>
              </w:rPr>
            </w:pPr>
          </w:p>
          <w:p w14:paraId="529A70BB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con 1 unidad de Educación Primaria en funcionamiento</w:t>
            </w:r>
          </w:p>
          <w:p w14:paraId="09E39F23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con menos de 6 unidades de Educación Primaria en funcionamiento</w:t>
            </w:r>
          </w:p>
          <w:p w14:paraId="7C5CB616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con 6 unidades de Educación Primaria en funcionamiento</w:t>
            </w:r>
          </w:p>
          <w:p w14:paraId="0BC268ED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CEIP más de 6 unidades de Educación Primaria en funcionamiento</w:t>
            </w:r>
          </w:p>
          <w:p w14:paraId="3C3FF42F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CRA</w:t>
            </w:r>
          </w:p>
          <w:p w14:paraId="7C878FBA" w14:textId="77777777" w:rsidR="007D3D31" w:rsidRPr="002D18C1" w:rsidRDefault="007D3D31" w:rsidP="002D18C1">
            <w:pPr>
              <w:widowControl w:val="0"/>
              <w:spacing w:line="360" w:lineRule="auto"/>
              <w:ind w:right="-1" w:firstLine="313"/>
              <w:rPr>
                <w:rFonts w:ascii="Arial" w:hAnsi="Arial" w:cs="Arial"/>
              </w:rPr>
            </w:pPr>
            <w:r w:rsidRPr="002D18C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C1">
              <w:rPr>
                <w:rFonts w:ascii="Arial" w:hAnsi="Arial" w:cs="Arial"/>
              </w:rPr>
              <w:instrText xml:space="preserve"> FORMCHECKBOX </w:instrText>
            </w:r>
            <w:r w:rsidRPr="002D18C1">
              <w:rPr>
                <w:rFonts w:ascii="Arial" w:hAnsi="Arial" w:cs="Arial"/>
              </w:rPr>
            </w:r>
            <w:r w:rsidRPr="002D18C1">
              <w:rPr>
                <w:rFonts w:ascii="Arial" w:hAnsi="Arial" w:cs="Arial"/>
              </w:rPr>
              <w:fldChar w:fldCharType="separate"/>
            </w:r>
            <w:r w:rsidRPr="002D18C1">
              <w:rPr>
                <w:rFonts w:ascii="Arial" w:hAnsi="Arial" w:cs="Arial"/>
              </w:rPr>
              <w:fldChar w:fldCharType="end"/>
            </w:r>
            <w:r w:rsidRPr="002D18C1">
              <w:rPr>
                <w:rFonts w:ascii="Arial" w:hAnsi="Arial" w:cs="Arial"/>
              </w:rPr>
              <w:t xml:space="preserve"> Otro</w:t>
            </w:r>
          </w:p>
        </w:tc>
      </w:tr>
    </w:tbl>
    <w:p w14:paraId="17F172BA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p w14:paraId="24CB1A92" w14:textId="77777777" w:rsidR="002446BA" w:rsidRDefault="00D9331A" w:rsidP="00570F93">
      <w:pPr>
        <w:widowControl w:val="0"/>
        <w:ind w:right="-1" w:hanging="142"/>
        <w:rPr>
          <w:rFonts w:ascii="Arial" w:hAnsi="Arial" w:cs="Arial"/>
        </w:rPr>
      </w:pPr>
      <w:r>
        <w:rPr>
          <w:rFonts w:ascii="Arial" w:hAnsi="Arial" w:cs="Arial"/>
          <w:b/>
        </w:rPr>
        <w:t>Participa</w:t>
      </w:r>
      <w:r w:rsidR="002446BA">
        <w:rPr>
          <w:rFonts w:ascii="Arial" w:hAnsi="Arial" w:cs="Arial"/>
          <w:b/>
        </w:rPr>
        <w:t xml:space="preserve"> en Proyectos de Innovación Educativa </w:t>
      </w:r>
      <w:r w:rsidRPr="00D9331A">
        <w:rPr>
          <w:rFonts w:ascii="Arial" w:hAnsi="Arial" w:cs="Arial"/>
          <w:bCs/>
        </w:rPr>
        <w:t>(</w:t>
      </w:r>
      <w:r w:rsidR="002446BA" w:rsidRPr="00D9331A">
        <w:rPr>
          <w:rFonts w:ascii="Arial" w:hAnsi="Arial" w:cs="Arial"/>
          <w:bCs/>
        </w:rPr>
        <w:t>dos últimos cursos</w:t>
      </w:r>
      <w:proofErr w:type="gramStart"/>
      <w:r w:rsidRPr="00D9331A">
        <w:rPr>
          <w:rFonts w:ascii="Arial" w:hAnsi="Arial" w:cs="Arial"/>
          <w:bCs/>
        </w:rPr>
        <w:t>)</w:t>
      </w:r>
      <w:r w:rsidR="002446BA" w:rsidRPr="00D9331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..</w:t>
      </w:r>
      <w:proofErr w:type="gramEnd"/>
      <w:r>
        <w:rPr>
          <w:rFonts w:ascii="Arial" w:hAnsi="Arial" w:cs="Arial"/>
          <w:bCs/>
        </w:rPr>
        <w:t xml:space="preserve">  </w:t>
      </w:r>
      <w:r w:rsidR="002446BA">
        <w:rPr>
          <w:rFonts w:ascii="Arial" w:hAnsi="Arial" w:cs="Arial"/>
          <w:b/>
        </w:rPr>
        <w:t xml:space="preserve">SI   </w:t>
      </w:r>
      <w:r w:rsidR="002446BA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446BA">
        <w:rPr>
          <w:rFonts w:ascii="Arial" w:hAnsi="Arial" w:cs="Arial"/>
        </w:rPr>
        <w:instrText xml:space="preserve"> FORMCHECKBOX </w:instrText>
      </w:r>
      <w:r w:rsidR="002446BA">
        <w:rPr>
          <w:rFonts w:ascii="Arial" w:hAnsi="Arial" w:cs="Arial"/>
        </w:rPr>
      </w:r>
      <w:r w:rsidR="002446BA">
        <w:rPr>
          <w:rFonts w:ascii="Arial" w:hAnsi="Arial" w:cs="Arial"/>
        </w:rPr>
        <w:fldChar w:fldCharType="separate"/>
      </w:r>
      <w:r w:rsidR="002446BA">
        <w:rPr>
          <w:rFonts w:ascii="Arial" w:hAnsi="Arial" w:cs="Arial"/>
        </w:rPr>
        <w:fldChar w:fldCharType="end"/>
      </w:r>
      <w:r w:rsidR="002446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2446BA">
        <w:rPr>
          <w:rFonts w:ascii="Arial" w:hAnsi="Arial" w:cs="Arial"/>
          <w:b/>
        </w:rPr>
        <w:t xml:space="preserve"> NO    </w:t>
      </w:r>
      <w:r w:rsidR="002446BA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2446BA">
        <w:rPr>
          <w:rFonts w:ascii="Arial" w:hAnsi="Arial" w:cs="Arial"/>
        </w:rPr>
        <w:instrText xml:space="preserve"> FORMCHECKBOX </w:instrText>
      </w:r>
      <w:r w:rsidR="002446BA">
        <w:rPr>
          <w:rFonts w:ascii="Arial" w:hAnsi="Arial" w:cs="Arial"/>
        </w:rPr>
      </w:r>
      <w:r w:rsidR="002446BA">
        <w:rPr>
          <w:rFonts w:ascii="Arial" w:hAnsi="Arial" w:cs="Arial"/>
        </w:rPr>
        <w:fldChar w:fldCharType="separate"/>
      </w:r>
      <w:r w:rsidR="002446BA">
        <w:rPr>
          <w:rFonts w:ascii="Arial" w:hAnsi="Arial" w:cs="Arial"/>
        </w:rPr>
        <w:fldChar w:fldCharType="end"/>
      </w:r>
    </w:p>
    <w:p w14:paraId="1EC71414" w14:textId="77777777" w:rsidR="007D3D31" w:rsidRDefault="007D3D31" w:rsidP="007D3D31">
      <w:pPr>
        <w:widowControl w:val="0"/>
        <w:ind w:right="-1"/>
        <w:rPr>
          <w:rFonts w:ascii="Arial" w:hAnsi="Arial" w:cs="Arial"/>
        </w:rPr>
      </w:pPr>
    </w:p>
    <w:p w14:paraId="565A1037" w14:textId="77777777" w:rsidR="002446BA" w:rsidRDefault="002446BA" w:rsidP="007D3D31">
      <w:pPr>
        <w:widowControl w:val="0"/>
        <w:ind w:right="-1"/>
        <w:rPr>
          <w:rFonts w:ascii="Arial" w:hAnsi="Arial" w:cs="Arial"/>
        </w:rPr>
      </w:pPr>
    </w:p>
    <w:p w14:paraId="582CFCB9" w14:textId="77777777" w:rsidR="002446BA" w:rsidRDefault="002446BA" w:rsidP="007D3D31">
      <w:pPr>
        <w:widowControl w:val="0"/>
        <w:ind w:right="-1"/>
        <w:rPr>
          <w:rFonts w:ascii="Arial" w:hAnsi="Arial" w:cs="Arial"/>
        </w:rPr>
      </w:pPr>
    </w:p>
    <w:p w14:paraId="50E830E1" w14:textId="0C104C61" w:rsidR="007D3D31" w:rsidRPr="00647CC5" w:rsidRDefault="007D3D31" w:rsidP="007D3D31">
      <w:pPr>
        <w:widowControl w:val="0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47CC5">
        <w:rPr>
          <w:rFonts w:ascii="Arial" w:hAnsi="Arial" w:cs="Arial"/>
        </w:rPr>
        <w:t>n</w:t>
      </w:r>
      <w:r w:rsidR="00564AA8">
        <w:rPr>
          <w:rFonts w:ascii="Arial" w:hAnsi="Arial" w:cs="Arial"/>
        </w:rPr>
        <w:t xml:space="preserve"> </w:t>
      </w:r>
      <w:sdt>
        <w:sdtPr>
          <w:rPr>
            <w:rFonts w:ascii="Arial Narrow" w:hAnsi="Arial Narrow" w:cs="Arial"/>
            <w:color w:val="808080" w:themeColor="background1" w:themeShade="80"/>
            <w:sz w:val="18"/>
            <w:szCs w:val="18"/>
          </w:rPr>
          <w:id w:val="363952522"/>
          <w:placeholder>
            <w:docPart w:val="DefaultPlaceholder_-1854013440"/>
          </w:placeholder>
          <w:text/>
        </w:sdtPr>
        <w:sdtEndPr/>
        <w:sdtContent>
          <w:r w:rsidR="00564AA8" w:rsidRPr="00564AA8">
            <w:rPr>
              <w:rFonts w:ascii="Arial Narrow" w:hAnsi="Arial Narrow" w:cs="Arial"/>
              <w:color w:val="808080" w:themeColor="background1" w:themeShade="80"/>
              <w:sz w:val="18"/>
              <w:szCs w:val="18"/>
            </w:rPr>
            <w:t>Escribir localidad</w:t>
          </w:r>
        </w:sdtContent>
      </w:sdt>
      <w:r>
        <w:rPr>
          <w:rFonts w:ascii="Arial" w:hAnsi="Arial" w:cs="Arial"/>
        </w:rPr>
        <w:t>, a</w:t>
      </w:r>
      <w:r w:rsidR="004767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50924950"/>
          <w:placeholder>
            <w:docPart w:val="E6BE4078A6B0455CB78FEEEE00BC2FDE"/>
          </w:placeholder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EC2150" w:rsidRPr="00EC2150">
            <w:rPr>
              <w:rFonts w:ascii="Arial Narrow" w:hAnsi="Arial Narrow" w:cs="Arial"/>
              <w:sz w:val="18"/>
              <w:szCs w:val="18"/>
            </w:rPr>
            <w:t>Seleccionar fecha</w:t>
          </w:r>
        </w:sdtContent>
      </w:sdt>
    </w:p>
    <w:p w14:paraId="76A80240" w14:textId="77777777" w:rsidR="007D3D31" w:rsidRPr="00647CC5" w:rsidRDefault="007D3D31" w:rsidP="007D3D31">
      <w:pPr>
        <w:widowControl w:val="0"/>
        <w:ind w:right="-1"/>
        <w:jc w:val="center"/>
        <w:rPr>
          <w:rFonts w:ascii="Arial" w:hAnsi="Arial" w:cs="Arial"/>
        </w:rPr>
      </w:pPr>
    </w:p>
    <w:p w14:paraId="266B3B47" w14:textId="77777777" w:rsidR="007D3D31" w:rsidRPr="00647CC5" w:rsidRDefault="007D3D31" w:rsidP="007D3D31">
      <w:pPr>
        <w:widowControl w:val="0"/>
        <w:ind w:right="-1"/>
        <w:jc w:val="center"/>
        <w:rPr>
          <w:rFonts w:ascii="Arial" w:hAnsi="Arial" w:cs="Arial"/>
        </w:rPr>
      </w:pPr>
      <w:r w:rsidRPr="00647CC5">
        <w:rPr>
          <w:rFonts w:ascii="Arial" w:hAnsi="Arial" w:cs="Arial"/>
        </w:rPr>
        <w:t xml:space="preserve">El/La </w:t>
      </w:r>
      <w:r w:rsidR="000C0C24">
        <w:rPr>
          <w:rFonts w:ascii="Arial" w:hAnsi="Arial" w:cs="Arial"/>
        </w:rPr>
        <w:t>d</w:t>
      </w:r>
      <w:r w:rsidRPr="00647CC5">
        <w:rPr>
          <w:rFonts w:ascii="Arial" w:hAnsi="Arial" w:cs="Arial"/>
        </w:rPr>
        <w:t>irector/a del centro</w:t>
      </w:r>
    </w:p>
    <w:p w14:paraId="7ACDC72A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435E9530" w14:textId="77777777" w:rsidR="007D3D31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1E8E20E4" w14:textId="77777777" w:rsidR="002446BA" w:rsidRDefault="002446BA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4D90851F" w14:textId="77777777" w:rsidR="007D3D31" w:rsidRPr="00647CC5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</w:p>
    <w:p w14:paraId="3C4FDC3D" w14:textId="40FC171C" w:rsidR="007D3D31" w:rsidRPr="00647CC5" w:rsidRDefault="007D3D31" w:rsidP="007D3D31">
      <w:pPr>
        <w:widowControl w:val="0"/>
        <w:spacing w:line="280" w:lineRule="exact"/>
        <w:ind w:right="-1"/>
        <w:jc w:val="center"/>
        <w:rPr>
          <w:rFonts w:ascii="Arial" w:hAnsi="Arial" w:cs="Arial"/>
        </w:rPr>
      </w:pPr>
      <w:r w:rsidRPr="00647CC5">
        <w:rPr>
          <w:rFonts w:ascii="Arial" w:hAnsi="Arial" w:cs="Arial"/>
        </w:rPr>
        <w:t>Fdo.:</w:t>
      </w:r>
      <w:sdt>
        <w:sdtPr>
          <w:rPr>
            <w:rFonts w:ascii="Arial Narrow" w:hAnsi="Arial Narrow" w:cs="Arial"/>
            <w:sz w:val="18"/>
            <w:szCs w:val="18"/>
          </w:rPr>
          <w:id w:val="343371167"/>
          <w:placeholder>
            <w:docPart w:val="78A03897578748D8AE691260D33B48AA"/>
          </w:placeholder>
          <w:showingPlcHdr/>
          <w:text/>
        </w:sdtPr>
        <w:sdtEndPr/>
        <w:sdtContent>
          <w:r w:rsidR="00EC2150" w:rsidRPr="00EC2150">
            <w:rPr>
              <w:rStyle w:val="Textodelmarcadordeposicin"/>
              <w:rFonts w:ascii="Arial Narrow" w:hAnsi="Arial Narrow"/>
              <w:sz w:val="18"/>
              <w:szCs w:val="18"/>
            </w:rPr>
            <w:t>Nombre y apellidos del director/a.</w:t>
          </w:r>
        </w:sdtContent>
      </w:sdt>
      <w:r w:rsidRPr="00647CC5">
        <w:rPr>
          <w:rFonts w:ascii="Arial" w:hAnsi="Arial" w:cs="Arial"/>
        </w:rPr>
        <w:tab/>
      </w:r>
    </w:p>
    <w:p w14:paraId="5EC0F22A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B172594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32095CF5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C3FF3B4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C750BEB" w14:textId="77777777" w:rsidR="007D3D31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15713CF" w14:textId="77777777" w:rsidR="002446BA" w:rsidRDefault="002446BA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249FB315" w14:textId="77777777" w:rsidR="002446BA" w:rsidRDefault="002446BA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1DA60007" w14:textId="77777777" w:rsidR="002446BA" w:rsidRDefault="002446BA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045BC664" w14:textId="77777777" w:rsidR="009E0247" w:rsidRDefault="009E0247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</w:p>
    <w:p w14:paraId="4FD6A67F" w14:textId="77777777" w:rsidR="007D3D31" w:rsidRPr="00506F22" w:rsidRDefault="007D3D31" w:rsidP="007D3D31">
      <w:pPr>
        <w:widowControl w:val="0"/>
        <w:spacing w:line="280" w:lineRule="exact"/>
        <w:ind w:right="-1" w:hanging="142"/>
        <w:rPr>
          <w:rFonts w:ascii="Arial" w:hAnsi="Arial" w:cs="Arial"/>
          <w:b/>
        </w:rPr>
      </w:pPr>
      <w:r w:rsidRPr="00506F22">
        <w:rPr>
          <w:rFonts w:ascii="Arial" w:hAnsi="Arial" w:cs="Arial"/>
          <w:b/>
        </w:rPr>
        <w:t>SR. DIRECTOR PROVINCIAL DE EDUCACIÓN DE SORIA</w:t>
      </w:r>
    </w:p>
    <w:p w14:paraId="78BE2A81" w14:textId="77777777" w:rsidR="007D3D31" w:rsidRDefault="007D3D31" w:rsidP="007D3D31">
      <w:pPr>
        <w:widowControl w:val="0"/>
        <w:ind w:right="-1"/>
        <w:jc w:val="center"/>
        <w:rPr>
          <w:rFonts w:ascii="Arial" w:hAnsi="Arial" w:cs="Arial"/>
          <w:i/>
          <w:sz w:val="16"/>
          <w:szCs w:val="16"/>
        </w:rPr>
      </w:pPr>
    </w:p>
    <w:p w14:paraId="327184EF" w14:textId="77777777" w:rsidR="009E0247" w:rsidRDefault="009E0247" w:rsidP="007D3D31">
      <w:pPr>
        <w:widowControl w:val="0"/>
        <w:ind w:right="-1"/>
        <w:jc w:val="center"/>
        <w:rPr>
          <w:rFonts w:ascii="Arial" w:hAnsi="Arial" w:cs="Arial"/>
          <w:i/>
          <w:sz w:val="16"/>
          <w:szCs w:val="16"/>
        </w:rPr>
      </w:pPr>
    </w:p>
    <w:p w14:paraId="48059838" w14:textId="77777777" w:rsidR="00E90F33" w:rsidRPr="007D3D31" w:rsidRDefault="007D3D31" w:rsidP="009E0247">
      <w:pPr>
        <w:widowControl w:val="0"/>
        <w:ind w:left="-142" w:right="-1"/>
        <w:jc w:val="both"/>
        <w:rPr>
          <w:rFonts w:ascii="Arial" w:hAnsi="Arial" w:cs="Arial"/>
          <w:i/>
          <w:sz w:val="15"/>
          <w:szCs w:val="15"/>
        </w:rPr>
      </w:pPr>
      <w:r w:rsidRPr="00CA730F">
        <w:rPr>
          <w:rFonts w:ascii="Arial" w:hAnsi="Arial" w:cs="Arial"/>
          <w:i/>
          <w:sz w:val="15"/>
          <w:szCs w:val="15"/>
        </w:rPr>
        <w:t xml:space="preserve">Los datos de carácter personal facilitados en este formulario serán utilizados por la Dirección Provincial de Educación de Soria, con carácter único y exclusivo, para la participación en las actividades del CRIE de </w:t>
      </w:r>
      <w:r w:rsidR="00D9331A">
        <w:rPr>
          <w:rFonts w:ascii="Arial" w:hAnsi="Arial" w:cs="Arial"/>
          <w:i/>
          <w:sz w:val="15"/>
          <w:szCs w:val="15"/>
        </w:rPr>
        <w:t>Navaleno</w:t>
      </w:r>
      <w:r w:rsidRPr="00CA730F">
        <w:rPr>
          <w:rFonts w:ascii="Arial" w:hAnsi="Arial" w:cs="Arial"/>
          <w:i/>
          <w:sz w:val="15"/>
          <w:szCs w:val="15"/>
        </w:rPr>
        <w:t xml:space="preserve">. El tratamiento de estos datos es necesario para el cumplimiento de una misión realizada de interés público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página web del Portal de Educación donde se publicite la convocatoria. </w:t>
      </w:r>
    </w:p>
    <w:sectPr w:rsidR="00E90F33" w:rsidRPr="007D3D31" w:rsidSect="00A43ADE">
      <w:headerReference w:type="default" r:id="rId8"/>
      <w:footerReference w:type="default" r:id="rId9"/>
      <w:pgSz w:w="11906" w:h="16838" w:code="9"/>
      <w:pgMar w:top="2687" w:right="1701" w:bottom="153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1990" w14:textId="77777777" w:rsidR="00B5132D" w:rsidRDefault="00B5132D">
      <w:r>
        <w:separator/>
      </w:r>
    </w:p>
  </w:endnote>
  <w:endnote w:type="continuationSeparator" w:id="0">
    <w:p w14:paraId="0757CABB" w14:textId="77777777" w:rsidR="00B5132D" w:rsidRDefault="00B5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4D2F" w14:textId="6BF71C30" w:rsidR="00BD7AB1" w:rsidRDefault="00F35631">
    <w:pPr>
      <w:pStyle w:val="Piedepgina"/>
      <w:jc w:val="center"/>
      <w:rPr>
        <w:lang w:val="es-ES_tradnl"/>
      </w:rPr>
    </w:pPr>
    <w:r w:rsidRPr="00AB4BF5"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C04DAC" wp14:editId="5BEE9C82">
              <wp:simplePos x="0" y="0"/>
              <wp:positionH relativeFrom="page">
                <wp:posOffset>6737350</wp:posOffset>
              </wp:positionH>
              <wp:positionV relativeFrom="page">
                <wp:posOffset>10109835</wp:posOffset>
              </wp:positionV>
              <wp:extent cx="565785" cy="191770"/>
              <wp:effectExtent l="0" t="0" r="0" b="0"/>
              <wp:wrapNone/>
              <wp:docPr id="73400968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0810C" w14:textId="77777777" w:rsidR="00AB4BF5" w:rsidRPr="00AB4BF5" w:rsidRDefault="00AB4BF5" w:rsidP="00AB4BF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AB4BF5">
                            <w:fldChar w:fldCharType="begin"/>
                          </w:r>
                          <w:r w:rsidRPr="00AB4BF5">
                            <w:instrText>PAGE   \* MERGEFORMAT</w:instrText>
                          </w:r>
                          <w:r w:rsidRPr="00AB4BF5">
                            <w:fldChar w:fldCharType="separate"/>
                          </w:r>
                          <w:r w:rsidR="00C11D0D">
                            <w:rPr>
                              <w:noProof/>
                            </w:rPr>
                            <w:t>7</w:t>
                          </w:r>
                          <w:r w:rsidRPr="00AB4BF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BC04DAC" id="Rectangle 2" o:spid="_x0000_s1026" style="position:absolute;left:0;text-align:left;margin-left:530.5pt;margin-top:796.0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nAIEF4gAAAA8BAAAPAAAAAAAAAAAAAAAAAD8EAABkcnMvZG93bnJl&#10;di54bWxQSwUGAAAAAAQABADzAAAATgUAAAAA&#10;" filled="f" fillcolor="#c0504d" stroked="f" strokecolor="#5c83b4" strokeweight="2.25pt">
              <v:textbox inset=",0,,0">
                <w:txbxContent>
                  <w:p w14:paraId="5B70810C" w14:textId="77777777" w:rsidR="00AB4BF5" w:rsidRPr="00AB4BF5" w:rsidRDefault="00AB4BF5" w:rsidP="00AB4BF5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AB4BF5">
                      <w:fldChar w:fldCharType="begin"/>
                    </w:r>
                    <w:r w:rsidRPr="00AB4BF5">
                      <w:instrText>PAGE   \* MERGEFORMAT</w:instrText>
                    </w:r>
                    <w:r w:rsidRPr="00AB4BF5">
                      <w:fldChar w:fldCharType="separate"/>
                    </w:r>
                    <w:r w:rsidR="00C11D0D">
                      <w:rPr>
                        <w:noProof/>
                      </w:rPr>
                      <w:t>7</w:t>
                    </w:r>
                    <w:r w:rsidRPr="00AB4BF5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0FC1" w14:textId="77777777" w:rsidR="00B5132D" w:rsidRDefault="00B5132D">
      <w:r>
        <w:separator/>
      </w:r>
    </w:p>
  </w:footnote>
  <w:footnote w:type="continuationSeparator" w:id="0">
    <w:p w14:paraId="0FF8E3C2" w14:textId="77777777" w:rsidR="00B5132D" w:rsidRDefault="00B5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D8A5" w14:textId="246B2629" w:rsidR="00BD7AB1" w:rsidRDefault="00F35631" w:rsidP="00A43ADE">
    <w:pPr>
      <w:pStyle w:val="Encabezado"/>
      <w:rPr>
        <w:rFonts w:ascii="Tahoma" w:hAnsi="Tahoma"/>
        <w:b/>
      </w:rPr>
    </w:pPr>
    <w:r>
      <w:rPr>
        <w:noProof/>
      </w:rPr>
      <w:drawing>
        <wp:anchor distT="0" distB="0" distL="114300" distR="114300" simplePos="0" relativeHeight="251656704" behindDoc="0" locked="0" layoutInCell="0" allowOverlap="1" wp14:anchorId="0BB86326" wp14:editId="487AA726">
          <wp:simplePos x="0" y="0"/>
          <wp:positionH relativeFrom="column">
            <wp:posOffset>-687705</wp:posOffset>
          </wp:positionH>
          <wp:positionV relativeFrom="paragraph">
            <wp:posOffset>50800</wp:posOffset>
          </wp:positionV>
          <wp:extent cx="2394585" cy="11557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C5"/>
    <w:multiLevelType w:val="hybridMultilevel"/>
    <w:tmpl w:val="7F7666EE"/>
    <w:lvl w:ilvl="0" w:tplc="D874534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76059"/>
    <w:multiLevelType w:val="hybridMultilevel"/>
    <w:tmpl w:val="16B0D360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90A54"/>
    <w:multiLevelType w:val="hybridMultilevel"/>
    <w:tmpl w:val="E138C410"/>
    <w:lvl w:ilvl="0" w:tplc="EA7A0B6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9750CC"/>
    <w:multiLevelType w:val="hybridMultilevel"/>
    <w:tmpl w:val="E7AC36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4543"/>
    <w:multiLevelType w:val="hybridMultilevel"/>
    <w:tmpl w:val="D426340C"/>
    <w:lvl w:ilvl="0" w:tplc="EA7A0B6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360397"/>
    <w:multiLevelType w:val="hybridMultilevel"/>
    <w:tmpl w:val="D1483D8A"/>
    <w:lvl w:ilvl="0" w:tplc="396AF7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AA319C"/>
    <w:multiLevelType w:val="hybridMultilevel"/>
    <w:tmpl w:val="F498FB6C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7E5C"/>
    <w:multiLevelType w:val="hybridMultilevel"/>
    <w:tmpl w:val="B65448D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3E5448"/>
    <w:multiLevelType w:val="hybridMultilevel"/>
    <w:tmpl w:val="07D845E0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238"/>
    <w:multiLevelType w:val="hybridMultilevel"/>
    <w:tmpl w:val="5374F3F4"/>
    <w:lvl w:ilvl="0" w:tplc="C8BA3E9C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1C65AC"/>
    <w:multiLevelType w:val="hybridMultilevel"/>
    <w:tmpl w:val="097C4EA4"/>
    <w:lvl w:ilvl="0" w:tplc="62BC39BA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6104821"/>
    <w:multiLevelType w:val="hybridMultilevel"/>
    <w:tmpl w:val="BAA85F6E"/>
    <w:lvl w:ilvl="0" w:tplc="AE2EC1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5328B"/>
    <w:multiLevelType w:val="hybridMultilevel"/>
    <w:tmpl w:val="53D454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5437B"/>
    <w:multiLevelType w:val="hybridMultilevel"/>
    <w:tmpl w:val="0F5CB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2D00"/>
    <w:multiLevelType w:val="hybridMultilevel"/>
    <w:tmpl w:val="075E20CC"/>
    <w:lvl w:ilvl="0" w:tplc="0C0A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15" w15:restartNumberingAfterBreak="0">
    <w:nsid w:val="3CD57C01"/>
    <w:multiLevelType w:val="multilevel"/>
    <w:tmpl w:val="26C483A6"/>
    <w:lvl w:ilvl="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1C4559"/>
    <w:multiLevelType w:val="multilevel"/>
    <w:tmpl w:val="AAC257A6"/>
    <w:lvl w:ilvl="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B00C40"/>
    <w:multiLevelType w:val="hybridMultilevel"/>
    <w:tmpl w:val="26C483A6"/>
    <w:lvl w:ilvl="0" w:tplc="481236D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0C1E3A"/>
    <w:multiLevelType w:val="hybridMultilevel"/>
    <w:tmpl w:val="BE6CAD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835CB"/>
    <w:multiLevelType w:val="hybridMultilevel"/>
    <w:tmpl w:val="EEBAE5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75E18"/>
    <w:multiLevelType w:val="hybridMultilevel"/>
    <w:tmpl w:val="3252FF94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8FB7691"/>
    <w:multiLevelType w:val="hybridMultilevel"/>
    <w:tmpl w:val="F85ED4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85F46"/>
    <w:multiLevelType w:val="hybridMultilevel"/>
    <w:tmpl w:val="AAC257A6"/>
    <w:lvl w:ilvl="0" w:tplc="481236D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36E606D"/>
    <w:multiLevelType w:val="hybridMultilevel"/>
    <w:tmpl w:val="FAB454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F32B9"/>
    <w:multiLevelType w:val="hybridMultilevel"/>
    <w:tmpl w:val="3628F79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8E41DA"/>
    <w:multiLevelType w:val="hybridMultilevel"/>
    <w:tmpl w:val="22B4C3C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7181E"/>
    <w:multiLevelType w:val="hybridMultilevel"/>
    <w:tmpl w:val="D6EE238E"/>
    <w:lvl w:ilvl="0" w:tplc="AE2EC17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16FD"/>
    <w:multiLevelType w:val="hybridMultilevel"/>
    <w:tmpl w:val="378A2A52"/>
    <w:lvl w:ilvl="0" w:tplc="4B7C3CE8">
      <w:start w:val="1"/>
      <w:numFmt w:val="bullet"/>
      <w:lvlText w:val="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AC3D47"/>
    <w:multiLevelType w:val="hybridMultilevel"/>
    <w:tmpl w:val="A8AA21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37324"/>
    <w:multiLevelType w:val="hybridMultilevel"/>
    <w:tmpl w:val="E81E78BE"/>
    <w:lvl w:ilvl="0" w:tplc="1EB454F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0" w15:restartNumberingAfterBreak="0">
    <w:nsid w:val="653858C9"/>
    <w:multiLevelType w:val="hybridMultilevel"/>
    <w:tmpl w:val="DF3224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929EE"/>
    <w:multiLevelType w:val="hybridMultilevel"/>
    <w:tmpl w:val="D1483D8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B874F2"/>
    <w:multiLevelType w:val="hybridMultilevel"/>
    <w:tmpl w:val="FE8845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E5C2F"/>
    <w:multiLevelType w:val="hybridMultilevel"/>
    <w:tmpl w:val="93A00CA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DC2609"/>
    <w:multiLevelType w:val="hybridMultilevel"/>
    <w:tmpl w:val="D42C3B9C"/>
    <w:lvl w:ilvl="0" w:tplc="AE2EC17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09A1EC6"/>
    <w:multiLevelType w:val="hybridMultilevel"/>
    <w:tmpl w:val="F8428CE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38169BF"/>
    <w:multiLevelType w:val="hybridMultilevel"/>
    <w:tmpl w:val="5D2E0C9E"/>
    <w:lvl w:ilvl="0" w:tplc="8E8404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E395C"/>
    <w:multiLevelType w:val="hybridMultilevel"/>
    <w:tmpl w:val="BC00EB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E3A0C"/>
    <w:multiLevelType w:val="hybridMultilevel"/>
    <w:tmpl w:val="3D9CE4A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347D5D"/>
    <w:multiLevelType w:val="hybridMultilevel"/>
    <w:tmpl w:val="5C941CF6"/>
    <w:lvl w:ilvl="0" w:tplc="EA7A0B6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905BDC"/>
    <w:multiLevelType w:val="multilevel"/>
    <w:tmpl w:val="93A00CA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1D0165"/>
    <w:multiLevelType w:val="hybridMultilevel"/>
    <w:tmpl w:val="3CE6C468"/>
    <w:lvl w:ilvl="0" w:tplc="EA7A0B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876730">
    <w:abstractNumId w:val="12"/>
  </w:num>
  <w:num w:numId="2" w16cid:durableId="748967475">
    <w:abstractNumId w:val="32"/>
  </w:num>
  <w:num w:numId="3" w16cid:durableId="647364846">
    <w:abstractNumId w:val="24"/>
  </w:num>
  <w:num w:numId="4" w16cid:durableId="1273590085">
    <w:abstractNumId w:val="23"/>
  </w:num>
  <w:num w:numId="5" w16cid:durableId="983969728">
    <w:abstractNumId w:val="25"/>
  </w:num>
  <w:num w:numId="6" w16cid:durableId="211769477">
    <w:abstractNumId w:val="2"/>
  </w:num>
  <w:num w:numId="7" w16cid:durableId="600140957">
    <w:abstractNumId w:val="6"/>
  </w:num>
  <w:num w:numId="8" w16cid:durableId="365717089">
    <w:abstractNumId w:val="41"/>
  </w:num>
  <w:num w:numId="9" w16cid:durableId="1971747393">
    <w:abstractNumId w:val="1"/>
  </w:num>
  <w:num w:numId="10" w16cid:durableId="1744450398">
    <w:abstractNumId w:val="8"/>
  </w:num>
  <w:num w:numId="11" w16cid:durableId="1386104021">
    <w:abstractNumId w:val="30"/>
  </w:num>
  <w:num w:numId="12" w16cid:durableId="1826316410">
    <w:abstractNumId w:val="18"/>
  </w:num>
  <w:num w:numId="13" w16cid:durableId="1677734053">
    <w:abstractNumId w:val="14"/>
  </w:num>
  <w:num w:numId="14" w16cid:durableId="1590430049">
    <w:abstractNumId w:val="39"/>
  </w:num>
  <w:num w:numId="15" w16cid:durableId="1926331675">
    <w:abstractNumId w:val="22"/>
  </w:num>
  <w:num w:numId="16" w16cid:durableId="1517575396">
    <w:abstractNumId w:val="16"/>
  </w:num>
  <w:num w:numId="17" w16cid:durableId="1770201725">
    <w:abstractNumId w:val="9"/>
  </w:num>
  <w:num w:numId="18" w16cid:durableId="1260289038">
    <w:abstractNumId w:val="17"/>
  </w:num>
  <w:num w:numId="19" w16cid:durableId="1858736061">
    <w:abstractNumId w:val="15"/>
  </w:num>
  <w:num w:numId="20" w16cid:durableId="2007436259">
    <w:abstractNumId w:val="4"/>
  </w:num>
  <w:num w:numId="21" w16cid:durableId="653683566">
    <w:abstractNumId w:val="33"/>
  </w:num>
  <w:num w:numId="22" w16cid:durableId="698436380">
    <w:abstractNumId w:val="40"/>
  </w:num>
  <w:num w:numId="23" w16cid:durableId="942344857">
    <w:abstractNumId w:val="27"/>
  </w:num>
  <w:num w:numId="24" w16cid:durableId="930284933">
    <w:abstractNumId w:val="0"/>
  </w:num>
  <w:num w:numId="25" w16cid:durableId="2109082235">
    <w:abstractNumId w:val="34"/>
  </w:num>
  <w:num w:numId="26" w16cid:durableId="919559682">
    <w:abstractNumId w:val="26"/>
  </w:num>
  <w:num w:numId="27" w16cid:durableId="866453945">
    <w:abstractNumId w:val="11"/>
  </w:num>
  <w:num w:numId="28" w16cid:durableId="749888948">
    <w:abstractNumId w:val="29"/>
  </w:num>
  <w:num w:numId="29" w16cid:durableId="1828471750">
    <w:abstractNumId w:val="3"/>
  </w:num>
  <w:num w:numId="30" w16cid:durableId="991838454">
    <w:abstractNumId w:val="19"/>
  </w:num>
  <w:num w:numId="31" w16cid:durableId="1521629429">
    <w:abstractNumId w:val="37"/>
  </w:num>
  <w:num w:numId="32" w16cid:durableId="1290211493">
    <w:abstractNumId w:val="5"/>
  </w:num>
  <w:num w:numId="33" w16cid:durableId="1150712541">
    <w:abstractNumId w:val="13"/>
  </w:num>
  <w:num w:numId="34" w16cid:durableId="1344474927">
    <w:abstractNumId w:val="35"/>
  </w:num>
  <w:num w:numId="35" w16cid:durableId="1048381318">
    <w:abstractNumId w:val="20"/>
  </w:num>
  <w:num w:numId="36" w16cid:durableId="1406955041">
    <w:abstractNumId w:val="36"/>
  </w:num>
  <w:num w:numId="37" w16cid:durableId="1217933414">
    <w:abstractNumId w:val="38"/>
  </w:num>
  <w:num w:numId="38" w16cid:durableId="1700886433">
    <w:abstractNumId w:val="28"/>
  </w:num>
  <w:num w:numId="39" w16cid:durableId="1026298891">
    <w:abstractNumId w:val="10"/>
  </w:num>
  <w:num w:numId="40" w16cid:durableId="419790580">
    <w:abstractNumId w:val="21"/>
  </w:num>
  <w:num w:numId="41" w16cid:durableId="754207312">
    <w:abstractNumId w:val="31"/>
  </w:num>
  <w:num w:numId="42" w16cid:durableId="773331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vCVdSDBGDgiHkzzvjppuzMSnMd82OH/zAHew2INB/cNkVC92FPDGSM7cGaLfMJvZF0nZLQBh8N/oR5PQhGqQ==" w:salt="J4kg0kcp7GeIgqoR+NCq7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8"/>
    <w:rsid w:val="00004544"/>
    <w:rsid w:val="00014F7F"/>
    <w:rsid w:val="00042D39"/>
    <w:rsid w:val="000433AD"/>
    <w:rsid w:val="0007405F"/>
    <w:rsid w:val="00095FA7"/>
    <w:rsid w:val="000B4173"/>
    <w:rsid w:val="000B6931"/>
    <w:rsid w:val="000C0C24"/>
    <w:rsid w:val="000D6D44"/>
    <w:rsid w:val="0012781A"/>
    <w:rsid w:val="00141F39"/>
    <w:rsid w:val="00156EC8"/>
    <w:rsid w:val="0016360F"/>
    <w:rsid w:val="001638A5"/>
    <w:rsid w:val="00190F1F"/>
    <w:rsid w:val="001A0477"/>
    <w:rsid w:val="001A67F3"/>
    <w:rsid w:val="001C1412"/>
    <w:rsid w:val="001C3F3E"/>
    <w:rsid w:val="001D0D38"/>
    <w:rsid w:val="001D4977"/>
    <w:rsid w:val="001E4296"/>
    <w:rsid w:val="001F314D"/>
    <w:rsid w:val="0023235B"/>
    <w:rsid w:val="002446BA"/>
    <w:rsid w:val="00251405"/>
    <w:rsid w:val="00251F91"/>
    <w:rsid w:val="0026064D"/>
    <w:rsid w:val="00261246"/>
    <w:rsid w:val="00263B80"/>
    <w:rsid w:val="002661F2"/>
    <w:rsid w:val="002735F0"/>
    <w:rsid w:val="00282E5A"/>
    <w:rsid w:val="002861F9"/>
    <w:rsid w:val="002A11A0"/>
    <w:rsid w:val="002A1CCE"/>
    <w:rsid w:val="002A2632"/>
    <w:rsid w:val="002B24B4"/>
    <w:rsid w:val="002B441F"/>
    <w:rsid w:val="002D18C1"/>
    <w:rsid w:val="002E62DF"/>
    <w:rsid w:val="00310BF6"/>
    <w:rsid w:val="00310CF5"/>
    <w:rsid w:val="00310D06"/>
    <w:rsid w:val="00312339"/>
    <w:rsid w:val="003142E1"/>
    <w:rsid w:val="00321E3F"/>
    <w:rsid w:val="003437B5"/>
    <w:rsid w:val="003721AD"/>
    <w:rsid w:val="00375340"/>
    <w:rsid w:val="00385570"/>
    <w:rsid w:val="0039442A"/>
    <w:rsid w:val="003A2395"/>
    <w:rsid w:val="003A6601"/>
    <w:rsid w:val="003A6F44"/>
    <w:rsid w:val="003B3528"/>
    <w:rsid w:val="003B611A"/>
    <w:rsid w:val="003B7562"/>
    <w:rsid w:val="003D50EE"/>
    <w:rsid w:val="003D79D3"/>
    <w:rsid w:val="003E0B78"/>
    <w:rsid w:val="003F5640"/>
    <w:rsid w:val="003F65AD"/>
    <w:rsid w:val="00415A7B"/>
    <w:rsid w:val="00416B50"/>
    <w:rsid w:val="00424E68"/>
    <w:rsid w:val="0044022D"/>
    <w:rsid w:val="004471EE"/>
    <w:rsid w:val="004471EF"/>
    <w:rsid w:val="004521F6"/>
    <w:rsid w:val="0046375B"/>
    <w:rsid w:val="00466EB1"/>
    <w:rsid w:val="0047671E"/>
    <w:rsid w:val="0048524A"/>
    <w:rsid w:val="004A19C7"/>
    <w:rsid w:val="004A2F87"/>
    <w:rsid w:val="004B4E56"/>
    <w:rsid w:val="004B6916"/>
    <w:rsid w:val="004C111E"/>
    <w:rsid w:val="004C729D"/>
    <w:rsid w:val="004E79FB"/>
    <w:rsid w:val="004F51D9"/>
    <w:rsid w:val="0050191F"/>
    <w:rsid w:val="005050E8"/>
    <w:rsid w:val="00513193"/>
    <w:rsid w:val="00513789"/>
    <w:rsid w:val="005138BF"/>
    <w:rsid w:val="00515544"/>
    <w:rsid w:val="005204D1"/>
    <w:rsid w:val="0052085C"/>
    <w:rsid w:val="00532181"/>
    <w:rsid w:val="0053263C"/>
    <w:rsid w:val="00534B40"/>
    <w:rsid w:val="0054612D"/>
    <w:rsid w:val="005572C3"/>
    <w:rsid w:val="00564AA8"/>
    <w:rsid w:val="00566A97"/>
    <w:rsid w:val="00570F93"/>
    <w:rsid w:val="00572C4C"/>
    <w:rsid w:val="00590F39"/>
    <w:rsid w:val="005A4D01"/>
    <w:rsid w:val="005B04F3"/>
    <w:rsid w:val="005C781E"/>
    <w:rsid w:val="005C7A5A"/>
    <w:rsid w:val="005D0CBA"/>
    <w:rsid w:val="005D3907"/>
    <w:rsid w:val="005D7941"/>
    <w:rsid w:val="005E31E7"/>
    <w:rsid w:val="005E4125"/>
    <w:rsid w:val="005E62F9"/>
    <w:rsid w:val="005F3176"/>
    <w:rsid w:val="005F32A7"/>
    <w:rsid w:val="005F6037"/>
    <w:rsid w:val="005F623B"/>
    <w:rsid w:val="00627FF1"/>
    <w:rsid w:val="006305E2"/>
    <w:rsid w:val="00635FDB"/>
    <w:rsid w:val="006411F2"/>
    <w:rsid w:val="00642313"/>
    <w:rsid w:val="0064494E"/>
    <w:rsid w:val="006503F4"/>
    <w:rsid w:val="00651457"/>
    <w:rsid w:val="0066044F"/>
    <w:rsid w:val="00667AD1"/>
    <w:rsid w:val="00670E95"/>
    <w:rsid w:val="00675261"/>
    <w:rsid w:val="00682BBB"/>
    <w:rsid w:val="00691ABC"/>
    <w:rsid w:val="00691C66"/>
    <w:rsid w:val="006B01EA"/>
    <w:rsid w:val="006D3A4A"/>
    <w:rsid w:val="006E5D7A"/>
    <w:rsid w:val="006F57E3"/>
    <w:rsid w:val="006F6A64"/>
    <w:rsid w:val="00707924"/>
    <w:rsid w:val="007102BF"/>
    <w:rsid w:val="00715BE8"/>
    <w:rsid w:val="007211ED"/>
    <w:rsid w:val="007425BC"/>
    <w:rsid w:val="00753E2D"/>
    <w:rsid w:val="0075440F"/>
    <w:rsid w:val="007610EE"/>
    <w:rsid w:val="00772FD4"/>
    <w:rsid w:val="00774F79"/>
    <w:rsid w:val="00783563"/>
    <w:rsid w:val="00787A24"/>
    <w:rsid w:val="007B39AC"/>
    <w:rsid w:val="007B4284"/>
    <w:rsid w:val="007B5A42"/>
    <w:rsid w:val="007C46FC"/>
    <w:rsid w:val="007C589D"/>
    <w:rsid w:val="007C6D89"/>
    <w:rsid w:val="007D3D31"/>
    <w:rsid w:val="007D4447"/>
    <w:rsid w:val="007F02F1"/>
    <w:rsid w:val="007F3804"/>
    <w:rsid w:val="0080721C"/>
    <w:rsid w:val="00810216"/>
    <w:rsid w:val="00810C76"/>
    <w:rsid w:val="008128E1"/>
    <w:rsid w:val="00813DB0"/>
    <w:rsid w:val="008167AA"/>
    <w:rsid w:val="00844091"/>
    <w:rsid w:val="00846C76"/>
    <w:rsid w:val="0085385E"/>
    <w:rsid w:val="008550DB"/>
    <w:rsid w:val="00871524"/>
    <w:rsid w:val="00875817"/>
    <w:rsid w:val="00877EE8"/>
    <w:rsid w:val="00890F70"/>
    <w:rsid w:val="0089565C"/>
    <w:rsid w:val="008A22CD"/>
    <w:rsid w:val="008B084E"/>
    <w:rsid w:val="008B5769"/>
    <w:rsid w:val="008C21AD"/>
    <w:rsid w:val="008D5609"/>
    <w:rsid w:val="008D7E52"/>
    <w:rsid w:val="008E22BF"/>
    <w:rsid w:val="008E475A"/>
    <w:rsid w:val="008E5C31"/>
    <w:rsid w:val="008F2AF2"/>
    <w:rsid w:val="00903226"/>
    <w:rsid w:val="009143F3"/>
    <w:rsid w:val="00926D0F"/>
    <w:rsid w:val="0093499F"/>
    <w:rsid w:val="00934C29"/>
    <w:rsid w:val="00937613"/>
    <w:rsid w:val="009508ED"/>
    <w:rsid w:val="00954052"/>
    <w:rsid w:val="00955B3E"/>
    <w:rsid w:val="00960D33"/>
    <w:rsid w:val="00970A2F"/>
    <w:rsid w:val="00974F8B"/>
    <w:rsid w:val="00976097"/>
    <w:rsid w:val="00986CF7"/>
    <w:rsid w:val="00990F57"/>
    <w:rsid w:val="00996942"/>
    <w:rsid w:val="00997722"/>
    <w:rsid w:val="009B7D45"/>
    <w:rsid w:val="009E0247"/>
    <w:rsid w:val="009E1C6E"/>
    <w:rsid w:val="009F2189"/>
    <w:rsid w:val="009F33B4"/>
    <w:rsid w:val="00A026EB"/>
    <w:rsid w:val="00A03CD6"/>
    <w:rsid w:val="00A049BF"/>
    <w:rsid w:val="00A051E1"/>
    <w:rsid w:val="00A2066E"/>
    <w:rsid w:val="00A33DB8"/>
    <w:rsid w:val="00A33FD1"/>
    <w:rsid w:val="00A33FFB"/>
    <w:rsid w:val="00A436E3"/>
    <w:rsid w:val="00A43ADE"/>
    <w:rsid w:val="00A65AAE"/>
    <w:rsid w:val="00A67F01"/>
    <w:rsid w:val="00A70F84"/>
    <w:rsid w:val="00A76476"/>
    <w:rsid w:val="00A7667A"/>
    <w:rsid w:val="00A97ED2"/>
    <w:rsid w:val="00AB0B33"/>
    <w:rsid w:val="00AB4081"/>
    <w:rsid w:val="00AB4BF5"/>
    <w:rsid w:val="00AB5636"/>
    <w:rsid w:val="00AB76A8"/>
    <w:rsid w:val="00AC2C0A"/>
    <w:rsid w:val="00AD1D22"/>
    <w:rsid w:val="00AE17AA"/>
    <w:rsid w:val="00AE75DD"/>
    <w:rsid w:val="00AF020B"/>
    <w:rsid w:val="00AF7560"/>
    <w:rsid w:val="00AF781B"/>
    <w:rsid w:val="00B1638A"/>
    <w:rsid w:val="00B21B53"/>
    <w:rsid w:val="00B4427C"/>
    <w:rsid w:val="00B47120"/>
    <w:rsid w:val="00B501B0"/>
    <w:rsid w:val="00B5132D"/>
    <w:rsid w:val="00B532EF"/>
    <w:rsid w:val="00B633E2"/>
    <w:rsid w:val="00B64F17"/>
    <w:rsid w:val="00B807D6"/>
    <w:rsid w:val="00BA5368"/>
    <w:rsid w:val="00BB3A56"/>
    <w:rsid w:val="00BB6382"/>
    <w:rsid w:val="00BD7AB1"/>
    <w:rsid w:val="00BE34B8"/>
    <w:rsid w:val="00BE3987"/>
    <w:rsid w:val="00C010B4"/>
    <w:rsid w:val="00C04F8A"/>
    <w:rsid w:val="00C0509E"/>
    <w:rsid w:val="00C11D0D"/>
    <w:rsid w:val="00C138F7"/>
    <w:rsid w:val="00C22522"/>
    <w:rsid w:val="00C36075"/>
    <w:rsid w:val="00C368B3"/>
    <w:rsid w:val="00C4208A"/>
    <w:rsid w:val="00C47E27"/>
    <w:rsid w:val="00C652B0"/>
    <w:rsid w:val="00CA6442"/>
    <w:rsid w:val="00CB535F"/>
    <w:rsid w:val="00CC23B2"/>
    <w:rsid w:val="00CD07FA"/>
    <w:rsid w:val="00CE14AB"/>
    <w:rsid w:val="00CE764A"/>
    <w:rsid w:val="00D16E1A"/>
    <w:rsid w:val="00D2039E"/>
    <w:rsid w:val="00D22681"/>
    <w:rsid w:val="00D22CB1"/>
    <w:rsid w:val="00D31900"/>
    <w:rsid w:val="00D4655C"/>
    <w:rsid w:val="00D4784E"/>
    <w:rsid w:val="00D52043"/>
    <w:rsid w:val="00D53748"/>
    <w:rsid w:val="00D62E20"/>
    <w:rsid w:val="00D634D9"/>
    <w:rsid w:val="00D63655"/>
    <w:rsid w:val="00D64EFC"/>
    <w:rsid w:val="00D746EC"/>
    <w:rsid w:val="00D8070A"/>
    <w:rsid w:val="00D812FF"/>
    <w:rsid w:val="00D82D6E"/>
    <w:rsid w:val="00D91A12"/>
    <w:rsid w:val="00D9331A"/>
    <w:rsid w:val="00D949C8"/>
    <w:rsid w:val="00D94DAA"/>
    <w:rsid w:val="00D963A4"/>
    <w:rsid w:val="00DA4737"/>
    <w:rsid w:val="00DA6591"/>
    <w:rsid w:val="00DA7846"/>
    <w:rsid w:val="00DA7DD7"/>
    <w:rsid w:val="00DB5CA2"/>
    <w:rsid w:val="00DC0AE8"/>
    <w:rsid w:val="00DD1027"/>
    <w:rsid w:val="00E0446D"/>
    <w:rsid w:val="00E137CD"/>
    <w:rsid w:val="00E2287C"/>
    <w:rsid w:val="00E2398D"/>
    <w:rsid w:val="00E25596"/>
    <w:rsid w:val="00E26D29"/>
    <w:rsid w:val="00E410D2"/>
    <w:rsid w:val="00E4146E"/>
    <w:rsid w:val="00E42E6C"/>
    <w:rsid w:val="00E53119"/>
    <w:rsid w:val="00E62E8B"/>
    <w:rsid w:val="00E7475C"/>
    <w:rsid w:val="00E90F33"/>
    <w:rsid w:val="00EA38B3"/>
    <w:rsid w:val="00EB37A1"/>
    <w:rsid w:val="00EC2150"/>
    <w:rsid w:val="00EC6D95"/>
    <w:rsid w:val="00ED0569"/>
    <w:rsid w:val="00EE42B0"/>
    <w:rsid w:val="00F15622"/>
    <w:rsid w:val="00F16EFB"/>
    <w:rsid w:val="00F21798"/>
    <w:rsid w:val="00F27136"/>
    <w:rsid w:val="00F33A41"/>
    <w:rsid w:val="00F34EB0"/>
    <w:rsid w:val="00F35631"/>
    <w:rsid w:val="00F509A2"/>
    <w:rsid w:val="00F57BFF"/>
    <w:rsid w:val="00F62429"/>
    <w:rsid w:val="00F818AA"/>
    <w:rsid w:val="00FA3751"/>
    <w:rsid w:val="00FA3DB5"/>
    <w:rsid w:val="00FA3E90"/>
    <w:rsid w:val="00FB0115"/>
    <w:rsid w:val="00FB0827"/>
    <w:rsid w:val="00FB1468"/>
    <w:rsid w:val="00FB5D5E"/>
    <w:rsid w:val="00FD73DC"/>
    <w:rsid w:val="00FE74F8"/>
    <w:rsid w:val="00FF100A"/>
    <w:rsid w:val="00FF3698"/>
    <w:rsid w:val="00FF6A20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D414CE8"/>
  <w15:chartTrackingRefBased/>
  <w15:docId w15:val="{4CBABE19-7427-4029-98A7-DF44DC3A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color w:val="FFFFFF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07924"/>
    <w:rPr>
      <w:rFonts w:ascii="Tahoma" w:hAnsi="Tahoma" w:cs="Tahoma"/>
      <w:sz w:val="16"/>
      <w:szCs w:val="16"/>
    </w:rPr>
  </w:style>
  <w:style w:type="character" w:styleId="Hipervnculo">
    <w:name w:val="Hyperlink"/>
    <w:rsid w:val="00095FA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90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D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766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mruicr\Mis%20documentos\ModelosPlantillas\MEMBRETE%20D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BE4078A6B0455CB78FEEEE00BC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C508-3E4D-40C8-B36F-01ED1CAD2C51}"/>
      </w:docPartPr>
      <w:docPartBody>
        <w:p w:rsidR="00A91356" w:rsidRDefault="00A91356" w:rsidP="00A91356">
          <w:pPr>
            <w:pStyle w:val="E6BE4078A6B0455CB78FEEEE00BC2FDE1"/>
          </w:pPr>
          <w:r w:rsidRPr="00A7667A">
            <w:rPr>
              <w:rStyle w:val="Textodelmarcadordeposicin"/>
              <w:rFonts w:ascii="Arial Narrow" w:hAnsi="Arial Narrow"/>
            </w:rPr>
            <w:t xml:space="preserve">Haga clic aquí o pulse para escribir </w:t>
          </w:r>
          <w:r>
            <w:rPr>
              <w:rStyle w:val="Textodelmarcadordeposicin"/>
              <w:rFonts w:ascii="Arial Narrow" w:hAnsi="Arial Narrow"/>
            </w:rPr>
            <w:t>l</w:t>
          </w:r>
          <w:r w:rsidRPr="00A7667A">
            <w:rPr>
              <w:rStyle w:val="Textodelmarcadordeposicin"/>
              <w:rFonts w:ascii="Arial Narrow" w:hAnsi="Arial Narrow"/>
            </w:rPr>
            <w:t>a fecha.</w:t>
          </w:r>
        </w:p>
      </w:docPartBody>
    </w:docPart>
    <w:docPart>
      <w:docPartPr>
        <w:name w:val="8ACFA3A059D44F2F86382B8254A7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762B-B321-401F-9D33-5DF163CE6E6E}"/>
      </w:docPartPr>
      <w:docPartBody>
        <w:p w:rsidR="00A91356" w:rsidRDefault="00F876FD" w:rsidP="00F876FD">
          <w:pPr>
            <w:pStyle w:val="8ACFA3A059D44F2F86382B8254A772CE1"/>
          </w:pPr>
          <w:r w:rsidRPr="00C47E27">
            <w:rPr>
              <w:rStyle w:val="Textodelmarcadordeposicin"/>
              <w:rFonts w:ascii="Arial Narrow" w:hAnsi="Arial Narrow"/>
              <w:sz w:val="18"/>
              <w:szCs w:val="18"/>
            </w:rPr>
            <w:t>Escriba la calle y el número</w:t>
          </w:r>
        </w:p>
      </w:docPartBody>
    </w:docPart>
    <w:docPart>
      <w:docPartPr>
        <w:name w:val="376509C619EA4994BE513D3531902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6ECE-7AE5-40F5-9A15-A78537941762}"/>
      </w:docPartPr>
      <w:docPartBody>
        <w:p w:rsidR="00A91356" w:rsidRDefault="00F876FD" w:rsidP="00F876FD">
          <w:pPr>
            <w:pStyle w:val="376509C619EA4994BE513D35319026691"/>
          </w:pPr>
          <w:r w:rsidRPr="00C47E27">
            <w:rPr>
              <w:rStyle w:val="Textodelmarcadordeposicin"/>
              <w:rFonts w:ascii="Arial Narrow" w:hAnsi="Arial Narrow"/>
              <w:sz w:val="18"/>
              <w:szCs w:val="18"/>
            </w:rPr>
            <w:t>Escriba toda la información relevante sobre el contexto del centro</w:t>
          </w:r>
          <w:r w:rsidRPr="00352EAB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BE71D-B092-42E0-9F1F-8F73816DC9FA}"/>
      </w:docPartPr>
      <w:docPartBody>
        <w:p w:rsidR="00E9446C" w:rsidRDefault="00E9446C">
          <w:r w:rsidRPr="0025165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6FA1CE05904B378E965CF5530F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41BC-6E88-4F32-B74C-FE77005DAA4A}"/>
      </w:docPartPr>
      <w:docPartBody>
        <w:p w:rsidR="00E9446C" w:rsidRDefault="00F876FD" w:rsidP="00F876FD">
          <w:pPr>
            <w:pStyle w:val="AD6FA1CE05904B378E965CF5530F56611"/>
          </w:pPr>
          <w:r w:rsidRPr="00B633E2">
            <w:rPr>
              <w:rStyle w:val="Textodelmarcadordeposicin"/>
              <w:rFonts w:ascii="Arial Narrow" w:hAnsi="Arial Narrow"/>
              <w:sz w:val="18"/>
              <w:szCs w:val="18"/>
            </w:rPr>
            <w:t>Nombre del centro educativo</w:t>
          </w:r>
        </w:p>
      </w:docPartBody>
    </w:docPart>
    <w:docPart>
      <w:docPartPr>
        <w:name w:val="FA93063F48E74A1B87655110B6C7A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6968-BF89-473E-BB70-953A5107C4FB}"/>
      </w:docPartPr>
      <w:docPartBody>
        <w:p w:rsidR="00E9446C" w:rsidRDefault="00F876FD" w:rsidP="00F876FD">
          <w:pPr>
            <w:pStyle w:val="FA93063F48E74A1B87655110B6C7AC701"/>
          </w:pPr>
          <w:r>
            <w:rPr>
              <w:rStyle w:val="Textodelmarcadordeposicin"/>
              <w:rFonts w:ascii="Arial Narrow" w:hAnsi="Arial Narrow"/>
              <w:sz w:val="18"/>
              <w:szCs w:val="18"/>
            </w:rPr>
            <w:t>C</w:t>
          </w:r>
          <w:r w:rsidRPr="00A7667A">
            <w:rPr>
              <w:rStyle w:val="Textodelmarcadordeposicin"/>
              <w:rFonts w:ascii="Arial Narrow" w:hAnsi="Arial Narrow"/>
              <w:sz w:val="18"/>
              <w:szCs w:val="18"/>
            </w:rPr>
            <w:t>ódigo del centro</w:t>
          </w:r>
        </w:p>
      </w:docPartBody>
    </w:docPart>
    <w:docPart>
      <w:docPartPr>
        <w:name w:val="BFCB65BAE15C40CFACE4806D7581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EF72-0F1A-40DF-AA09-6257AC44BFC0}"/>
      </w:docPartPr>
      <w:docPartBody>
        <w:p w:rsidR="00F876FD" w:rsidRDefault="00F876FD" w:rsidP="00F876FD">
          <w:pPr>
            <w:pStyle w:val="BFCB65BAE15C40CFACE4806D7581BE92"/>
          </w:pPr>
          <w:r w:rsidRPr="00B633E2">
            <w:rPr>
              <w:rFonts w:ascii="Arial Narrow" w:hAnsi="Arial Narrow" w:cs="Arial"/>
              <w:sz w:val="18"/>
              <w:szCs w:val="18"/>
            </w:rPr>
            <w:t>Nombre y apellidos del director/a</w:t>
          </w:r>
        </w:p>
      </w:docPartBody>
    </w:docPart>
    <w:docPart>
      <w:docPartPr>
        <w:name w:val="85719D23A39F407CB41B1A33C533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C2D0-CC25-47CA-82CB-61EEA2BEE8B1}"/>
      </w:docPartPr>
      <w:docPartBody>
        <w:p w:rsidR="00F876FD" w:rsidRDefault="00F876FD" w:rsidP="00F876FD">
          <w:pPr>
            <w:pStyle w:val="85719D23A39F407CB41B1A33C5332D15"/>
          </w:pPr>
          <w:r w:rsidRPr="0025165D">
            <w:rPr>
              <w:rStyle w:val="Textodelmarcadordeposicin"/>
            </w:rPr>
            <w:t>.</w:t>
          </w:r>
        </w:p>
      </w:docPartBody>
    </w:docPart>
    <w:docPart>
      <w:docPartPr>
        <w:name w:val="C396C0B169204CDF88A1E0BC6CB2D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5F4BB-4DED-4C1D-95E8-CD4A96ED3C62}"/>
      </w:docPartPr>
      <w:docPartBody>
        <w:p w:rsidR="00F876FD" w:rsidRDefault="00F876FD" w:rsidP="00F876FD">
          <w:pPr>
            <w:pStyle w:val="C396C0B169204CDF88A1E0BC6CB2D573"/>
          </w:pPr>
          <w:r w:rsidRPr="0025165D">
            <w:rPr>
              <w:rStyle w:val="Textodelmarcadordeposicin"/>
            </w:rPr>
            <w:t>.</w:t>
          </w:r>
        </w:p>
      </w:docPartBody>
    </w:docPart>
    <w:docPart>
      <w:docPartPr>
        <w:name w:val="11AE209A616C4E6884510B953425A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5DB4-C066-426D-A7A8-DC31E21DD728}"/>
      </w:docPartPr>
      <w:docPartBody>
        <w:p w:rsidR="00F876FD" w:rsidRDefault="00F876FD" w:rsidP="00F876FD">
          <w:pPr>
            <w:pStyle w:val="11AE209A616C4E6884510B953425A939"/>
          </w:pPr>
          <w:r>
            <w:rPr>
              <w:rStyle w:val="Textodelmarcadordeposicin"/>
            </w:rPr>
            <w:t>.</w:t>
          </w:r>
        </w:p>
      </w:docPartBody>
    </w:docPart>
    <w:docPart>
      <w:docPartPr>
        <w:name w:val="A585F37076024EAD815E963D905AC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B13E-7F25-4E0D-82D3-6E63A9B84EC2}"/>
      </w:docPartPr>
      <w:docPartBody>
        <w:p w:rsidR="00F876FD" w:rsidRDefault="00F876FD" w:rsidP="00F876FD">
          <w:pPr>
            <w:pStyle w:val="A585F37076024EAD815E963D905ACDEE"/>
          </w:pPr>
          <w:r w:rsidRPr="00B633E2">
            <w:rPr>
              <w:rStyle w:val="Textodelmarcadordeposicin"/>
              <w:rFonts w:ascii="Arial Narrow" w:hAnsi="Arial Narrow"/>
              <w:sz w:val="18"/>
              <w:szCs w:val="18"/>
            </w:rPr>
            <w:t>Correo oficial del centro.</w:t>
          </w:r>
        </w:p>
      </w:docPartBody>
    </w:docPart>
    <w:docPart>
      <w:docPartPr>
        <w:name w:val="78A03897578748D8AE691260D33B4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27AF-7C47-4AE2-90BB-188416897B6E}"/>
      </w:docPartPr>
      <w:docPartBody>
        <w:p w:rsidR="00F876FD" w:rsidRDefault="00F876FD" w:rsidP="00F876FD">
          <w:pPr>
            <w:pStyle w:val="78A03897578748D8AE691260D33B48AA"/>
          </w:pPr>
          <w:r w:rsidRPr="00EC2150">
            <w:rPr>
              <w:rStyle w:val="Textodelmarcadordeposicin"/>
              <w:rFonts w:ascii="Arial Narrow" w:hAnsi="Arial Narrow"/>
              <w:sz w:val="18"/>
              <w:szCs w:val="18"/>
            </w:rPr>
            <w:t>Nombre y apellidos del director/a.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56"/>
    <w:rsid w:val="00004544"/>
    <w:rsid w:val="001638A5"/>
    <w:rsid w:val="005F6037"/>
    <w:rsid w:val="00A91356"/>
    <w:rsid w:val="00E853AC"/>
    <w:rsid w:val="00E9446C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76FD"/>
    <w:rPr>
      <w:color w:val="666666"/>
    </w:rPr>
  </w:style>
  <w:style w:type="paragraph" w:customStyle="1" w:styleId="E6BE4078A6B0455CB78FEEEE00BC2FDE1">
    <w:name w:val="E6BE4078A6B0455CB78FEEEE00BC2FDE1"/>
    <w:rsid w:val="00A913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FCB65BAE15C40CFACE4806D7581BE92">
    <w:name w:val="BFCB65BAE15C40CFACE4806D7581BE92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6FA1CE05904B378E965CF5530F56611">
    <w:name w:val="AD6FA1CE05904B378E965CF5530F56611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A93063F48E74A1B87655110B6C7AC701">
    <w:name w:val="FA93063F48E74A1B87655110B6C7AC701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CFA3A059D44F2F86382B8254A772CE1">
    <w:name w:val="8ACFA3A059D44F2F86382B8254A772CE1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5719D23A39F407CB41B1A33C5332D15">
    <w:name w:val="85719D23A39F407CB41B1A33C5332D15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396C0B169204CDF88A1E0BC6CB2D573">
    <w:name w:val="C396C0B169204CDF88A1E0BC6CB2D573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AE209A616C4E6884510B953425A939">
    <w:name w:val="11AE209A616C4E6884510B953425A939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585F37076024EAD815E963D905ACDEE">
    <w:name w:val="A585F37076024EAD815E963D905ACDEE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76509C619EA4994BE513D35319026691">
    <w:name w:val="376509C619EA4994BE513D35319026691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8A03897578748D8AE691260D33B48AA">
    <w:name w:val="78A03897578748D8AE691260D33B48AA"/>
    <w:rsid w:val="00F876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532B-6B32-40EA-9234-036E15FE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DP.dot</Template>
  <TotalTime>2</TotalTime>
  <Pages>2</Pages>
  <Words>443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Adjunto copia de la información que nos ha enviado el Servicio de Formación Profesional referente a la documentación de las acciones formativas desarrolladas en los planes de formación del profesorado de especialidades vinculadas con la Formación Profesi</vt:lpstr>
    </vt:vector>
  </TitlesOfParts>
  <Company>UPE</Company>
  <LinksUpToDate>false</LinksUpToDate>
  <CharactersWithSpaces>3335</CharactersWithSpaces>
  <SharedDoc>false</SharedDoc>
  <HLinks>
    <vt:vector size="18" baseType="variant">
      <vt:variant>
        <vt:i4>6946823</vt:i4>
      </vt:variant>
      <vt:variant>
        <vt:i4>6</vt:i4>
      </vt:variant>
      <vt:variant>
        <vt:i4>0</vt:i4>
      </vt:variant>
      <vt:variant>
        <vt:i4>5</vt:i4>
      </vt:variant>
      <vt:variant>
        <vt:lpwstr>mailto:42700083@educa.jcyl.es</vt:lpwstr>
      </vt:variant>
      <vt:variant>
        <vt:lpwstr/>
      </vt:variant>
      <vt:variant>
        <vt:i4>2687015</vt:i4>
      </vt:variant>
      <vt:variant>
        <vt:i4>3</vt:i4>
      </vt:variant>
      <vt:variant>
        <vt:i4>0</vt:i4>
      </vt:variant>
      <vt:variant>
        <vt:i4>5</vt:i4>
      </vt:variant>
      <vt:variant>
        <vt:lpwstr>http://crienavaleno.centros.educa.jcyl.es/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 copia de la información que nos ha enviado el Servicio de Formación Profesional referente a la documentación de las acciones formativas desarrolladas en los planes de formación del profesorado de especialidades vinculadas con la Formación Profesi</dc:title>
  <dc:subject/>
  <dc:creator>gomruicr</dc:creator>
  <cp:keywords/>
  <cp:lastModifiedBy>Mónica Arancón Gómez</cp:lastModifiedBy>
  <cp:revision>2</cp:revision>
  <cp:lastPrinted>2023-09-08T10:55:00Z</cp:lastPrinted>
  <dcterms:created xsi:type="dcterms:W3CDTF">2025-09-05T07:55:00Z</dcterms:created>
  <dcterms:modified xsi:type="dcterms:W3CDTF">2025-09-05T07:55:00Z</dcterms:modified>
</cp:coreProperties>
</file>