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4625E" w14:textId="57FABAA2" w:rsidR="008C223B" w:rsidRDefault="0030038E" w:rsidP="008C7C74">
      <w:pPr>
        <w:spacing w:before="120" w:after="120" w:line="360" w:lineRule="auto"/>
        <w:ind w:left="-426"/>
        <w:jc w:val="center"/>
        <w:rPr>
          <w:rFonts w:ascii="Arial" w:hAnsi="Arial" w:cs="Arial"/>
          <w:b/>
          <w:iCs/>
          <w:color w:val="000000"/>
          <w:sz w:val="22"/>
          <w:szCs w:val="22"/>
          <w:lang w:val="es-ES_tradnl" w:eastAsia="zh-CN"/>
        </w:rPr>
      </w:pPr>
      <w:r>
        <w:rPr>
          <w:rFonts w:ascii="Arial" w:hAnsi="Arial" w:cs="Arial"/>
          <w:b/>
          <w:iCs/>
          <w:color w:val="000000"/>
          <w:sz w:val="22"/>
          <w:szCs w:val="22"/>
          <w:lang w:val="es-ES_tradnl" w:eastAsia="zh-CN"/>
        </w:rPr>
        <w:t>ANEXO</w:t>
      </w:r>
    </w:p>
    <w:p w14:paraId="424AE9F0" w14:textId="5BF4FD26" w:rsidR="0030038E" w:rsidRDefault="0030038E" w:rsidP="0030038E">
      <w:pPr>
        <w:spacing w:before="120" w:after="120" w:line="360" w:lineRule="auto"/>
        <w:ind w:left="-426"/>
        <w:jc w:val="both"/>
        <w:rPr>
          <w:rFonts w:ascii="Arial" w:eastAsia="PMingLiU" w:hAnsi="Arial"/>
          <w:bCs/>
          <w:sz w:val="22"/>
        </w:rPr>
      </w:pPr>
      <w:r w:rsidRPr="0030038E">
        <w:rPr>
          <w:rFonts w:ascii="Arial" w:eastAsia="PMingLiU" w:hAnsi="Arial"/>
          <w:bCs/>
          <w:sz w:val="22"/>
        </w:rPr>
        <w:t>D./</w:t>
      </w:r>
      <w:proofErr w:type="gramStart"/>
      <w:r w:rsidRPr="0030038E">
        <w:rPr>
          <w:rFonts w:ascii="Arial" w:eastAsia="PMingLiU" w:hAnsi="Arial"/>
          <w:bCs/>
          <w:sz w:val="22"/>
        </w:rPr>
        <w:t>D.ª</w:t>
      </w:r>
      <w:proofErr w:type="gramEnd"/>
      <w:r w:rsidRPr="0030038E">
        <w:rPr>
          <w:rFonts w:ascii="Arial" w:eastAsia="PMingLiU" w:hAnsi="Arial"/>
          <w:bCs/>
          <w:sz w:val="22"/>
        </w:rPr>
        <w:t xml:space="preserve"> ..........................................................................................................</w:t>
      </w:r>
      <w:r>
        <w:rPr>
          <w:rFonts w:ascii="Arial" w:eastAsia="PMingLiU" w:hAnsi="Arial"/>
          <w:bCs/>
          <w:sz w:val="22"/>
        </w:rPr>
        <w:t xml:space="preserve">............................, </w:t>
      </w:r>
      <w:r w:rsidRPr="0030038E">
        <w:rPr>
          <w:rFonts w:ascii="Arial" w:eastAsia="PMingLiU" w:hAnsi="Arial"/>
          <w:bCs/>
          <w:sz w:val="22"/>
        </w:rPr>
        <w:t>con</w:t>
      </w:r>
      <w:r>
        <w:rPr>
          <w:rFonts w:ascii="Arial" w:eastAsia="PMingLiU" w:hAnsi="Arial"/>
          <w:bCs/>
          <w:sz w:val="22"/>
        </w:rPr>
        <w:t xml:space="preserve"> </w:t>
      </w:r>
      <w:r w:rsidRPr="0030038E">
        <w:rPr>
          <w:rFonts w:ascii="Arial" w:eastAsia="PMingLiU" w:hAnsi="Arial"/>
          <w:bCs/>
          <w:sz w:val="22"/>
        </w:rPr>
        <w:t>D.N.I.</w:t>
      </w:r>
      <w:r>
        <w:rPr>
          <w:rFonts w:ascii="Arial" w:eastAsia="PMingLiU" w:hAnsi="Arial"/>
          <w:bCs/>
          <w:sz w:val="22"/>
        </w:rPr>
        <w:t xml:space="preserve"> </w:t>
      </w:r>
      <w:r w:rsidRPr="0030038E">
        <w:rPr>
          <w:rFonts w:ascii="Arial" w:eastAsia="PMingLiU" w:hAnsi="Arial"/>
          <w:bCs/>
          <w:sz w:val="22"/>
        </w:rPr>
        <w:t>n.º................................ domiciliado en .............................................................</w:t>
      </w:r>
      <w:r>
        <w:rPr>
          <w:rFonts w:ascii="Arial" w:eastAsia="PMingLiU" w:hAnsi="Arial"/>
          <w:bCs/>
          <w:sz w:val="22"/>
        </w:rPr>
        <w:t>........</w:t>
      </w:r>
      <w:r w:rsidRPr="0030038E">
        <w:rPr>
          <w:rFonts w:ascii="Arial" w:eastAsia="PMingLiU" w:hAnsi="Arial"/>
          <w:bCs/>
          <w:sz w:val="22"/>
        </w:rPr>
        <w:t xml:space="preserve"> </w:t>
      </w:r>
    </w:p>
    <w:p w14:paraId="7EB1DD64" w14:textId="57C025BB" w:rsidR="0030038E" w:rsidRPr="0030038E" w:rsidRDefault="0030038E" w:rsidP="0030038E">
      <w:pPr>
        <w:spacing w:before="120" w:after="120" w:line="360" w:lineRule="auto"/>
        <w:ind w:left="-426"/>
        <w:jc w:val="both"/>
        <w:rPr>
          <w:rFonts w:ascii="Arial" w:eastAsia="PMingLiU" w:hAnsi="Arial"/>
          <w:bCs/>
          <w:sz w:val="22"/>
        </w:rPr>
      </w:pPr>
      <w:r w:rsidRPr="0030038E">
        <w:rPr>
          <w:rFonts w:ascii="Arial" w:eastAsia="PMingLiU" w:hAnsi="Arial"/>
          <w:bCs/>
          <w:sz w:val="22"/>
        </w:rPr>
        <w:t>C/ ......................................................................., teléfono ..................................................</w:t>
      </w:r>
      <w:r>
        <w:rPr>
          <w:rFonts w:ascii="Arial" w:eastAsia="PMingLiU" w:hAnsi="Arial"/>
          <w:bCs/>
          <w:sz w:val="22"/>
        </w:rPr>
        <w:t>...</w:t>
      </w:r>
      <w:r w:rsidRPr="0030038E">
        <w:rPr>
          <w:rFonts w:ascii="Arial" w:eastAsia="PMingLiU" w:hAnsi="Arial"/>
          <w:bCs/>
          <w:sz w:val="22"/>
        </w:rPr>
        <w:t xml:space="preserve">., </w:t>
      </w:r>
    </w:p>
    <w:p w14:paraId="5D7E2DBC" w14:textId="00D37614" w:rsidR="0030038E" w:rsidRPr="0030038E" w:rsidRDefault="0030038E" w:rsidP="0030038E">
      <w:pPr>
        <w:spacing w:before="120" w:after="120" w:line="360" w:lineRule="auto"/>
        <w:ind w:left="-426"/>
        <w:jc w:val="both"/>
        <w:rPr>
          <w:rFonts w:ascii="Arial" w:eastAsia="PMingLiU" w:hAnsi="Arial"/>
          <w:bCs/>
          <w:sz w:val="22"/>
        </w:rPr>
      </w:pPr>
      <w:r w:rsidRPr="0030038E">
        <w:rPr>
          <w:rFonts w:ascii="Arial" w:eastAsia="PMingLiU" w:hAnsi="Arial"/>
          <w:bCs/>
          <w:sz w:val="22"/>
        </w:rPr>
        <w:t xml:space="preserve">aspirante que ha superado </w:t>
      </w:r>
      <w:r w:rsidR="00A61E08" w:rsidRPr="00F711DB">
        <w:rPr>
          <w:rFonts w:ascii="Arial" w:eastAsia="PMingLiU" w:hAnsi="Arial"/>
          <w:bCs/>
          <w:sz w:val="22"/>
        </w:rPr>
        <w:t>el procedimiento selectivo extraordinario de estabilización</w:t>
      </w:r>
      <w:r w:rsidRPr="00F711DB">
        <w:rPr>
          <w:rFonts w:ascii="Arial" w:eastAsia="PMingLiU" w:hAnsi="Arial"/>
          <w:bCs/>
          <w:sz w:val="22"/>
        </w:rPr>
        <w:t xml:space="preserve"> para el ingreso</w:t>
      </w:r>
      <w:r w:rsidR="00A61E08" w:rsidRPr="00F711DB">
        <w:rPr>
          <w:rFonts w:ascii="Arial" w:eastAsia="PMingLiU" w:hAnsi="Arial"/>
          <w:bCs/>
          <w:sz w:val="22"/>
        </w:rPr>
        <w:t>, mediante concurso de méritos,</w:t>
      </w:r>
      <w:r w:rsidRPr="0030038E">
        <w:rPr>
          <w:rFonts w:ascii="Arial" w:eastAsia="PMingLiU" w:hAnsi="Arial"/>
          <w:bCs/>
          <w:sz w:val="22"/>
        </w:rPr>
        <w:t xml:space="preserve"> en el Cuerpo </w:t>
      </w:r>
      <w:r w:rsidR="00A61E08">
        <w:rPr>
          <w:rFonts w:ascii="Arial" w:eastAsia="PMingLiU" w:hAnsi="Arial"/>
          <w:bCs/>
          <w:sz w:val="22"/>
        </w:rPr>
        <w:t xml:space="preserve">de </w:t>
      </w:r>
      <w:r w:rsidRPr="0030038E">
        <w:rPr>
          <w:rFonts w:ascii="Arial" w:eastAsia="PMingLiU" w:hAnsi="Arial"/>
          <w:bCs/>
          <w:sz w:val="22"/>
        </w:rPr>
        <w:t>................................................................................. de la Administración de la Comunidad de Castilla y León.</w:t>
      </w:r>
    </w:p>
    <w:p w14:paraId="6E6FAF08" w14:textId="76DE6945" w:rsidR="0030038E" w:rsidRDefault="0030038E" w:rsidP="0030038E">
      <w:pPr>
        <w:spacing w:before="120" w:after="120" w:line="360" w:lineRule="auto"/>
        <w:ind w:left="-426"/>
        <w:jc w:val="both"/>
        <w:rPr>
          <w:rFonts w:ascii="Arial" w:eastAsia="PMingLiU" w:hAnsi="Arial"/>
          <w:b/>
          <w:sz w:val="22"/>
        </w:rPr>
      </w:pPr>
      <w:r w:rsidRPr="0030038E">
        <w:rPr>
          <w:rFonts w:ascii="Arial" w:eastAsia="PMingLiU" w:hAnsi="Arial"/>
          <w:b/>
          <w:sz w:val="22"/>
        </w:rPr>
        <w:t>(marque la casilla que corresponda)</w:t>
      </w:r>
    </w:p>
    <w:p w14:paraId="05C6F0BA" w14:textId="7276F4A7" w:rsidR="0030038E" w:rsidRDefault="007F09CD" w:rsidP="0030038E">
      <w:pPr>
        <w:spacing w:before="120" w:after="120" w:line="360" w:lineRule="auto"/>
        <w:ind w:left="-426"/>
        <w:jc w:val="both"/>
        <w:rPr>
          <w:rFonts w:ascii="Arial" w:eastAsia="PMingLiU" w:hAnsi="Arial"/>
          <w:bCs/>
          <w:sz w:val="22"/>
        </w:rPr>
      </w:pPr>
      <w:r w:rsidRPr="007F09CD">
        <w:rPr>
          <w:rFonts w:ascii="Arial" w:eastAsia="PMingLiU" w:hAnsi="Arial"/>
          <w:bCs/>
          <w:sz w:val="22"/>
          <w:szCs w:val="22"/>
        </w:rPr>
        <w:t>□</w:t>
      </w:r>
      <w:r w:rsidR="0030038E">
        <w:rPr>
          <w:rFonts w:ascii="Arial" w:eastAsia="PMingLiU" w:hAnsi="Arial"/>
          <w:bCs/>
          <w:sz w:val="22"/>
        </w:rPr>
        <w:t xml:space="preserve"> DECLARA </w:t>
      </w:r>
      <w:r w:rsidR="0030038E" w:rsidRPr="0030038E">
        <w:rPr>
          <w:rFonts w:ascii="Arial" w:eastAsia="PMingLiU" w:hAnsi="Arial"/>
          <w:bCs/>
          <w:sz w:val="22"/>
        </w:rPr>
        <w:t>que no se encuentra inhabilitado, por sentencia firme, para el ejercicio de funciones públicas, ni ha sido separado, mediante expediente disciplinario, del servicio de cualquier Administración Pública</w:t>
      </w:r>
      <w:r w:rsidR="0030038E">
        <w:rPr>
          <w:rFonts w:ascii="Arial" w:eastAsia="PMingLiU" w:hAnsi="Arial"/>
          <w:bCs/>
          <w:sz w:val="22"/>
        </w:rPr>
        <w:t>.</w:t>
      </w:r>
    </w:p>
    <w:p w14:paraId="6871144F" w14:textId="17CE3079" w:rsidR="0030038E" w:rsidRDefault="007F09CD" w:rsidP="0030038E">
      <w:pPr>
        <w:spacing w:before="120" w:after="120" w:line="360" w:lineRule="auto"/>
        <w:ind w:left="-426"/>
        <w:jc w:val="both"/>
        <w:rPr>
          <w:rFonts w:ascii="Arial" w:eastAsia="PMingLiU" w:hAnsi="Arial"/>
          <w:bCs/>
          <w:sz w:val="22"/>
        </w:rPr>
      </w:pPr>
      <w:r w:rsidRPr="007F09CD">
        <w:rPr>
          <w:rFonts w:ascii="Arial" w:eastAsia="PMingLiU" w:hAnsi="Arial"/>
          <w:bCs/>
          <w:sz w:val="22"/>
        </w:rPr>
        <w:t>□</w:t>
      </w:r>
      <w:r>
        <w:rPr>
          <w:rFonts w:ascii="Arial" w:eastAsia="PMingLiU" w:hAnsi="Arial"/>
          <w:bCs/>
          <w:sz w:val="22"/>
        </w:rPr>
        <w:t xml:space="preserve"> </w:t>
      </w:r>
      <w:r w:rsidR="0030038E" w:rsidRPr="0030038E">
        <w:rPr>
          <w:rFonts w:ascii="Arial" w:eastAsia="PMingLiU" w:hAnsi="Arial"/>
          <w:bCs/>
          <w:sz w:val="22"/>
        </w:rPr>
        <w:t xml:space="preserve">DECLARA que no pertenece al Cuerpo de </w:t>
      </w:r>
      <w:r>
        <w:rPr>
          <w:rFonts w:ascii="Arial" w:eastAsia="PMingLiU" w:hAnsi="Arial"/>
          <w:bCs/>
          <w:sz w:val="22"/>
        </w:rPr>
        <w:t>………………………………………….</w:t>
      </w:r>
      <w:r w:rsidR="0030038E" w:rsidRPr="0030038E">
        <w:rPr>
          <w:rFonts w:ascii="Arial" w:eastAsia="PMingLiU" w:hAnsi="Arial"/>
          <w:bCs/>
          <w:sz w:val="22"/>
        </w:rPr>
        <w:t xml:space="preserve"> </w:t>
      </w:r>
      <w:r w:rsidR="0030038E">
        <w:rPr>
          <w:rFonts w:ascii="Arial" w:eastAsia="PMingLiU" w:hAnsi="Arial"/>
          <w:bCs/>
          <w:sz w:val="22"/>
        </w:rPr>
        <w:t>por el que</w:t>
      </w:r>
      <w:r>
        <w:rPr>
          <w:rFonts w:ascii="Arial" w:eastAsia="PMingLiU" w:hAnsi="Arial"/>
          <w:bCs/>
          <w:sz w:val="22"/>
        </w:rPr>
        <w:t xml:space="preserve"> ha superado el correspondiente procedimiento selectivo extraordinario de estabilización de los convocados mediante Orden EDU/1554/2022, de 10 de diciembre.</w:t>
      </w:r>
    </w:p>
    <w:p w14:paraId="2184B7BE" w14:textId="3F8EDE7F" w:rsidR="007F09CD" w:rsidRDefault="007F09CD" w:rsidP="0030038E">
      <w:pPr>
        <w:spacing w:before="120" w:after="120" w:line="360" w:lineRule="auto"/>
        <w:ind w:left="-426"/>
        <w:jc w:val="both"/>
        <w:rPr>
          <w:rFonts w:ascii="Arial" w:eastAsia="PMingLiU" w:hAnsi="Arial"/>
          <w:bCs/>
          <w:sz w:val="22"/>
        </w:rPr>
      </w:pPr>
      <w:r w:rsidRPr="00F711DB">
        <w:rPr>
          <w:rFonts w:ascii="Arial" w:eastAsia="PMingLiU" w:hAnsi="Arial"/>
          <w:bCs/>
          <w:sz w:val="22"/>
        </w:rPr>
        <w:t xml:space="preserve">□ DECLARA </w:t>
      </w:r>
      <w:r w:rsidR="00A644E7" w:rsidRPr="00F711DB">
        <w:rPr>
          <w:rFonts w:ascii="Arial" w:hAnsi="Arial" w:cs="Arial"/>
          <w:iCs/>
          <w:color w:val="000000"/>
          <w:sz w:val="22"/>
          <w:szCs w:val="22"/>
          <w:lang w:val="es-ES_tradnl" w:eastAsia="zh-CN"/>
        </w:rPr>
        <w:t>poseer la capacidad funcional para el desempeño de las tareas o funciones correspondientes al puesto adjudicado objeto de la convocatoria</w:t>
      </w:r>
      <w:r w:rsidRPr="00F711DB">
        <w:rPr>
          <w:rFonts w:ascii="Arial" w:eastAsia="PMingLiU" w:hAnsi="Arial"/>
          <w:bCs/>
          <w:sz w:val="22"/>
        </w:rPr>
        <w:t>.</w:t>
      </w:r>
    </w:p>
    <w:p w14:paraId="44D21305" w14:textId="77777777" w:rsidR="007F09CD" w:rsidRDefault="007F09CD" w:rsidP="0030038E">
      <w:pPr>
        <w:spacing w:before="120" w:after="120" w:line="360" w:lineRule="auto"/>
        <w:ind w:left="-426"/>
        <w:jc w:val="both"/>
        <w:rPr>
          <w:rFonts w:ascii="Arial" w:eastAsia="PMingLiU" w:hAnsi="Arial"/>
          <w:bCs/>
          <w:sz w:val="22"/>
        </w:rPr>
      </w:pPr>
    </w:p>
    <w:p w14:paraId="4217DAF4" w14:textId="6DC9D38A" w:rsidR="007F09CD" w:rsidRDefault="007F09CD" w:rsidP="007F09CD">
      <w:pPr>
        <w:spacing w:before="120" w:after="120" w:line="360" w:lineRule="auto"/>
        <w:ind w:left="-426"/>
        <w:jc w:val="center"/>
        <w:rPr>
          <w:rFonts w:ascii="Arial" w:eastAsia="PMingLiU" w:hAnsi="Arial"/>
          <w:bCs/>
          <w:sz w:val="22"/>
        </w:rPr>
      </w:pPr>
      <w:r>
        <w:rPr>
          <w:rFonts w:ascii="Arial" w:eastAsia="PMingLiU" w:hAnsi="Arial"/>
          <w:bCs/>
          <w:sz w:val="22"/>
        </w:rPr>
        <w:t>En ………………</w:t>
      </w:r>
      <w:proofErr w:type="gramStart"/>
      <w:r>
        <w:rPr>
          <w:rFonts w:ascii="Arial" w:eastAsia="PMingLiU" w:hAnsi="Arial"/>
          <w:bCs/>
          <w:sz w:val="22"/>
        </w:rPr>
        <w:t>…….</w:t>
      </w:r>
      <w:proofErr w:type="gramEnd"/>
      <w:r>
        <w:rPr>
          <w:rFonts w:ascii="Arial" w:eastAsia="PMingLiU" w:hAnsi="Arial"/>
          <w:bCs/>
          <w:sz w:val="22"/>
        </w:rPr>
        <w:t>., a ….. de ……………. de 2023.</w:t>
      </w:r>
    </w:p>
    <w:p w14:paraId="15DAE7D7" w14:textId="77777777" w:rsidR="007F09CD" w:rsidRDefault="007F09CD" w:rsidP="007F09CD">
      <w:pPr>
        <w:spacing w:before="120" w:after="120" w:line="360" w:lineRule="auto"/>
        <w:ind w:left="-426"/>
        <w:jc w:val="center"/>
        <w:rPr>
          <w:rFonts w:ascii="Arial" w:eastAsia="PMingLiU" w:hAnsi="Arial"/>
          <w:bCs/>
          <w:sz w:val="22"/>
        </w:rPr>
      </w:pPr>
    </w:p>
    <w:p w14:paraId="43BB240F" w14:textId="5D457260" w:rsidR="007F09CD" w:rsidRDefault="007F09CD" w:rsidP="007F09CD">
      <w:pPr>
        <w:spacing w:before="120" w:after="120" w:line="360" w:lineRule="auto"/>
        <w:ind w:left="-426"/>
        <w:jc w:val="center"/>
        <w:rPr>
          <w:rFonts w:ascii="Arial" w:eastAsia="PMingLiU" w:hAnsi="Arial"/>
          <w:bCs/>
          <w:sz w:val="22"/>
        </w:rPr>
      </w:pPr>
      <w:r>
        <w:rPr>
          <w:rFonts w:ascii="Arial" w:eastAsia="PMingLiU" w:hAnsi="Arial"/>
          <w:bCs/>
          <w:sz w:val="22"/>
        </w:rPr>
        <w:t>(Rúbrica)</w:t>
      </w:r>
    </w:p>
    <w:p w14:paraId="61F8341A" w14:textId="77777777" w:rsidR="007F09CD" w:rsidRDefault="007F09CD" w:rsidP="007F09CD">
      <w:pPr>
        <w:spacing w:before="120" w:after="120" w:line="360" w:lineRule="auto"/>
        <w:ind w:left="-426"/>
        <w:jc w:val="center"/>
        <w:rPr>
          <w:rFonts w:ascii="Arial" w:eastAsia="PMingLiU" w:hAnsi="Arial"/>
          <w:bCs/>
          <w:sz w:val="22"/>
        </w:rPr>
      </w:pPr>
    </w:p>
    <w:p w14:paraId="678342DF" w14:textId="64AD61E8" w:rsidR="007F09CD" w:rsidRDefault="007F09CD" w:rsidP="007F09CD">
      <w:pPr>
        <w:spacing w:before="120" w:after="120" w:line="360" w:lineRule="auto"/>
        <w:ind w:left="-426"/>
        <w:jc w:val="center"/>
        <w:rPr>
          <w:rFonts w:ascii="Arial" w:eastAsia="PMingLiU" w:hAnsi="Arial"/>
          <w:bCs/>
          <w:sz w:val="22"/>
        </w:rPr>
      </w:pPr>
      <w:r>
        <w:rPr>
          <w:rFonts w:ascii="Arial" w:eastAsia="PMingLiU" w:hAnsi="Arial"/>
          <w:bCs/>
          <w:sz w:val="22"/>
        </w:rPr>
        <w:t>Fdo.: (nombre y apellidos).</w:t>
      </w:r>
    </w:p>
    <w:p w14:paraId="78FA6125" w14:textId="77777777" w:rsidR="007F09CD" w:rsidRDefault="007F09CD" w:rsidP="007F09CD">
      <w:pPr>
        <w:spacing w:before="120" w:after="120" w:line="360" w:lineRule="auto"/>
        <w:ind w:left="-426"/>
        <w:jc w:val="center"/>
        <w:rPr>
          <w:rFonts w:ascii="Arial" w:eastAsia="PMingLiU" w:hAnsi="Arial"/>
          <w:bCs/>
          <w:sz w:val="22"/>
        </w:rPr>
      </w:pPr>
    </w:p>
    <w:p w14:paraId="66CB52DB" w14:textId="77777777" w:rsidR="007F09CD" w:rsidRDefault="007F09CD" w:rsidP="007F09CD">
      <w:pPr>
        <w:spacing w:before="120" w:after="120" w:line="360" w:lineRule="auto"/>
        <w:ind w:left="-426"/>
        <w:jc w:val="center"/>
        <w:rPr>
          <w:rFonts w:ascii="Arial" w:eastAsia="PMingLiU" w:hAnsi="Arial"/>
          <w:bCs/>
          <w:sz w:val="22"/>
        </w:rPr>
      </w:pPr>
    </w:p>
    <w:p w14:paraId="44B51406" w14:textId="107A5491" w:rsidR="007F09CD" w:rsidRPr="007F09CD" w:rsidRDefault="007F09CD" w:rsidP="007F09CD">
      <w:pPr>
        <w:spacing w:before="120" w:after="120" w:line="360" w:lineRule="auto"/>
        <w:ind w:left="-426"/>
        <w:jc w:val="both"/>
        <w:rPr>
          <w:rFonts w:ascii="Arial" w:eastAsia="PMingLiU" w:hAnsi="Arial"/>
          <w:b/>
          <w:sz w:val="22"/>
        </w:rPr>
      </w:pPr>
      <w:r w:rsidRPr="007F09CD">
        <w:rPr>
          <w:rFonts w:ascii="Arial" w:eastAsia="PMingLiU" w:hAnsi="Arial"/>
          <w:b/>
          <w:sz w:val="22"/>
        </w:rPr>
        <w:t>DIRECCIÓN PROVINCIAL DE EDUCACIÓN DE ……………………………</w:t>
      </w:r>
    </w:p>
    <w:sectPr w:rsidR="007F09CD" w:rsidRPr="007F09CD" w:rsidSect="00490BBE">
      <w:headerReference w:type="default" r:id="rId7"/>
      <w:footerReference w:type="default" r:id="rId8"/>
      <w:pgSz w:w="11906" w:h="16838" w:code="9"/>
      <w:pgMar w:top="2608" w:right="1418" w:bottom="1418" w:left="1985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0F658" w14:textId="77777777" w:rsidR="008C13D0" w:rsidRDefault="008C13D0">
      <w:r>
        <w:separator/>
      </w:r>
    </w:p>
  </w:endnote>
  <w:endnote w:type="continuationSeparator" w:id="0">
    <w:p w14:paraId="4FB01C74" w14:textId="77777777" w:rsidR="008C13D0" w:rsidRDefault="008C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CFF4D" w14:textId="1E70AD9D" w:rsidR="008A701A" w:rsidRPr="00E44AE5" w:rsidRDefault="00131BE5" w:rsidP="00D77128">
    <w:pPr>
      <w:pStyle w:val="Piedepgina"/>
      <w:ind w:left="-360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Avenida del Real Valladolid</w:t>
    </w:r>
    <w:r w:rsidR="008A701A" w:rsidRPr="00E44AE5">
      <w:rPr>
        <w:rFonts w:ascii="Arial" w:hAnsi="Arial" w:cs="Arial"/>
        <w:sz w:val="14"/>
        <w:szCs w:val="14"/>
      </w:rPr>
      <w:t>, s/n. – 47014 Valladolid – Telf. 983 41 15 00 –http: www.jcyl.es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E8F16" w14:textId="77777777" w:rsidR="008C13D0" w:rsidRDefault="008C13D0">
      <w:r>
        <w:separator/>
      </w:r>
    </w:p>
  </w:footnote>
  <w:footnote w:type="continuationSeparator" w:id="0">
    <w:p w14:paraId="52F5CE15" w14:textId="77777777" w:rsidR="008C13D0" w:rsidRDefault="008C1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1EEA8" w14:textId="77777777" w:rsidR="008A701A" w:rsidRDefault="00241A40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A5F238D" wp14:editId="7EE39DAD">
          <wp:simplePos x="0" y="0"/>
          <wp:positionH relativeFrom="column">
            <wp:posOffset>-685800</wp:posOffset>
          </wp:positionH>
          <wp:positionV relativeFrom="paragraph">
            <wp:posOffset>62865</wp:posOffset>
          </wp:positionV>
          <wp:extent cx="1600200" cy="708025"/>
          <wp:effectExtent l="0" t="0" r="0" b="0"/>
          <wp:wrapThrough wrapText="bothSides">
            <wp:wrapPolygon edited="0">
              <wp:start x="0" y="0"/>
              <wp:lineTo x="0" y="20922"/>
              <wp:lineTo x="21343" y="20922"/>
              <wp:lineTo x="21343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08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3EEE"/>
    <w:multiLevelType w:val="hybridMultilevel"/>
    <w:tmpl w:val="C48CD93E"/>
    <w:lvl w:ilvl="0" w:tplc="EBBC285E">
      <w:start w:val="1"/>
      <w:numFmt w:val="lowerLetter"/>
      <w:lvlText w:val="%1)"/>
      <w:lvlJc w:val="left"/>
      <w:pPr>
        <w:ind w:left="294" w:hanging="360"/>
      </w:pPr>
      <w:rPr>
        <w:rFonts w:hint="default"/>
        <w:color w:val="auto"/>
        <w:w w:val="10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1885021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81D"/>
    <w:rsid w:val="0000181B"/>
    <w:rsid w:val="0001449E"/>
    <w:rsid w:val="00017977"/>
    <w:rsid w:val="00024099"/>
    <w:rsid w:val="00024767"/>
    <w:rsid w:val="00033462"/>
    <w:rsid w:val="000437AB"/>
    <w:rsid w:val="000704D2"/>
    <w:rsid w:val="00072538"/>
    <w:rsid w:val="00081ECA"/>
    <w:rsid w:val="000856E3"/>
    <w:rsid w:val="000910BF"/>
    <w:rsid w:val="00091BE6"/>
    <w:rsid w:val="00094BAC"/>
    <w:rsid w:val="000A79CD"/>
    <w:rsid w:val="000B3F83"/>
    <w:rsid w:val="000B6489"/>
    <w:rsid w:val="000E089F"/>
    <w:rsid w:val="000E1BAE"/>
    <w:rsid w:val="000E3273"/>
    <w:rsid w:val="000E5CAD"/>
    <w:rsid w:val="0011697F"/>
    <w:rsid w:val="00131BE5"/>
    <w:rsid w:val="00135783"/>
    <w:rsid w:val="001472BE"/>
    <w:rsid w:val="00156995"/>
    <w:rsid w:val="00173F84"/>
    <w:rsid w:val="0017502E"/>
    <w:rsid w:val="0017647A"/>
    <w:rsid w:val="001819B0"/>
    <w:rsid w:val="001845E5"/>
    <w:rsid w:val="00194C31"/>
    <w:rsid w:val="001F2700"/>
    <w:rsid w:val="001F5B15"/>
    <w:rsid w:val="00204E03"/>
    <w:rsid w:val="00207787"/>
    <w:rsid w:val="00217482"/>
    <w:rsid w:val="0022239B"/>
    <w:rsid w:val="0022588D"/>
    <w:rsid w:val="00226CD4"/>
    <w:rsid w:val="002330B0"/>
    <w:rsid w:val="00241A40"/>
    <w:rsid w:val="002476AE"/>
    <w:rsid w:val="00250160"/>
    <w:rsid w:val="002505D2"/>
    <w:rsid w:val="002664CE"/>
    <w:rsid w:val="00270094"/>
    <w:rsid w:val="00272DA2"/>
    <w:rsid w:val="00282512"/>
    <w:rsid w:val="00284C51"/>
    <w:rsid w:val="002869E7"/>
    <w:rsid w:val="00290313"/>
    <w:rsid w:val="002C2BD0"/>
    <w:rsid w:val="002C6F43"/>
    <w:rsid w:val="002F0D98"/>
    <w:rsid w:val="002F5A6C"/>
    <w:rsid w:val="002F5D01"/>
    <w:rsid w:val="0030038E"/>
    <w:rsid w:val="00302439"/>
    <w:rsid w:val="00306D31"/>
    <w:rsid w:val="00314176"/>
    <w:rsid w:val="00323AAB"/>
    <w:rsid w:val="003266CF"/>
    <w:rsid w:val="0033439F"/>
    <w:rsid w:val="00340757"/>
    <w:rsid w:val="00343E84"/>
    <w:rsid w:val="00357DF9"/>
    <w:rsid w:val="00381FCA"/>
    <w:rsid w:val="00385556"/>
    <w:rsid w:val="003B37DD"/>
    <w:rsid w:val="003B5F59"/>
    <w:rsid w:val="0040130B"/>
    <w:rsid w:val="00410A2C"/>
    <w:rsid w:val="00410EA4"/>
    <w:rsid w:val="00412113"/>
    <w:rsid w:val="00413BD6"/>
    <w:rsid w:val="00414123"/>
    <w:rsid w:val="00417131"/>
    <w:rsid w:val="004766E7"/>
    <w:rsid w:val="004775D4"/>
    <w:rsid w:val="00490BBE"/>
    <w:rsid w:val="004916CB"/>
    <w:rsid w:val="004A3ADC"/>
    <w:rsid w:val="004B01A1"/>
    <w:rsid w:val="004C632A"/>
    <w:rsid w:val="004E2A5B"/>
    <w:rsid w:val="004F7203"/>
    <w:rsid w:val="00504C36"/>
    <w:rsid w:val="0051569A"/>
    <w:rsid w:val="00522D51"/>
    <w:rsid w:val="00537911"/>
    <w:rsid w:val="005611AE"/>
    <w:rsid w:val="0056670B"/>
    <w:rsid w:val="00574055"/>
    <w:rsid w:val="00586708"/>
    <w:rsid w:val="005871BF"/>
    <w:rsid w:val="005B02BA"/>
    <w:rsid w:val="005B7CF2"/>
    <w:rsid w:val="005C27B5"/>
    <w:rsid w:val="005C2993"/>
    <w:rsid w:val="005E0633"/>
    <w:rsid w:val="005E19B4"/>
    <w:rsid w:val="005E3FF3"/>
    <w:rsid w:val="005F3670"/>
    <w:rsid w:val="00601159"/>
    <w:rsid w:val="00636690"/>
    <w:rsid w:val="0064381D"/>
    <w:rsid w:val="00646F22"/>
    <w:rsid w:val="0064766B"/>
    <w:rsid w:val="0065258A"/>
    <w:rsid w:val="006554EA"/>
    <w:rsid w:val="00656BB7"/>
    <w:rsid w:val="00683271"/>
    <w:rsid w:val="00685353"/>
    <w:rsid w:val="0068642A"/>
    <w:rsid w:val="00695A48"/>
    <w:rsid w:val="006B5639"/>
    <w:rsid w:val="006E5F3B"/>
    <w:rsid w:val="00721A28"/>
    <w:rsid w:val="00744506"/>
    <w:rsid w:val="00744581"/>
    <w:rsid w:val="00746CE3"/>
    <w:rsid w:val="00752FB3"/>
    <w:rsid w:val="00756B15"/>
    <w:rsid w:val="007604E6"/>
    <w:rsid w:val="00761317"/>
    <w:rsid w:val="00773A38"/>
    <w:rsid w:val="0078187B"/>
    <w:rsid w:val="00781FAE"/>
    <w:rsid w:val="007C0421"/>
    <w:rsid w:val="007C077A"/>
    <w:rsid w:val="007C0EAC"/>
    <w:rsid w:val="007C7E4A"/>
    <w:rsid w:val="007D5E2C"/>
    <w:rsid w:val="007E6930"/>
    <w:rsid w:val="007E79A5"/>
    <w:rsid w:val="007F09CD"/>
    <w:rsid w:val="0080129B"/>
    <w:rsid w:val="00805B7E"/>
    <w:rsid w:val="008163BE"/>
    <w:rsid w:val="00824717"/>
    <w:rsid w:val="008268F3"/>
    <w:rsid w:val="00836FC6"/>
    <w:rsid w:val="00854C06"/>
    <w:rsid w:val="00860929"/>
    <w:rsid w:val="0087235B"/>
    <w:rsid w:val="0087379C"/>
    <w:rsid w:val="00874199"/>
    <w:rsid w:val="008754A1"/>
    <w:rsid w:val="008869FD"/>
    <w:rsid w:val="008A3E0A"/>
    <w:rsid w:val="008A701A"/>
    <w:rsid w:val="008C13D0"/>
    <w:rsid w:val="008C223B"/>
    <w:rsid w:val="008C6517"/>
    <w:rsid w:val="008C7AB0"/>
    <w:rsid w:val="008C7C74"/>
    <w:rsid w:val="008D0141"/>
    <w:rsid w:val="008E47F0"/>
    <w:rsid w:val="008F0CF4"/>
    <w:rsid w:val="008F1C31"/>
    <w:rsid w:val="00904970"/>
    <w:rsid w:val="00910180"/>
    <w:rsid w:val="009236A0"/>
    <w:rsid w:val="00925AE9"/>
    <w:rsid w:val="009504BE"/>
    <w:rsid w:val="009B6E91"/>
    <w:rsid w:val="009C48BC"/>
    <w:rsid w:val="009C5EA4"/>
    <w:rsid w:val="009D4FB5"/>
    <w:rsid w:val="009D6727"/>
    <w:rsid w:val="009D7721"/>
    <w:rsid w:val="009E3840"/>
    <w:rsid w:val="009F2602"/>
    <w:rsid w:val="00A2112C"/>
    <w:rsid w:val="00A237C2"/>
    <w:rsid w:val="00A24E56"/>
    <w:rsid w:val="00A2605A"/>
    <w:rsid w:val="00A51280"/>
    <w:rsid w:val="00A526D5"/>
    <w:rsid w:val="00A56E93"/>
    <w:rsid w:val="00A613F8"/>
    <w:rsid w:val="00A61E08"/>
    <w:rsid w:val="00A62EDA"/>
    <w:rsid w:val="00A644E7"/>
    <w:rsid w:val="00A71750"/>
    <w:rsid w:val="00A77202"/>
    <w:rsid w:val="00A77468"/>
    <w:rsid w:val="00AE7EA1"/>
    <w:rsid w:val="00B017B6"/>
    <w:rsid w:val="00B05D3B"/>
    <w:rsid w:val="00B1506D"/>
    <w:rsid w:val="00B2146A"/>
    <w:rsid w:val="00B225CB"/>
    <w:rsid w:val="00B23C54"/>
    <w:rsid w:val="00B2496B"/>
    <w:rsid w:val="00B33119"/>
    <w:rsid w:val="00B343D4"/>
    <w:rsid w:val="00B37669"/>
    <w:rsid w:val="00B54FA4"/>
    <w:rsid w:val="00B811A2"/>
    <w:rsid w:val="00B8464E"/>
    <w:rsid w:val="00B914F6"/>
    <w:rsid w:val="00BC28C9"/>
    <w:rsid w:val="00BC37AE"/>
    <w:rsid w:val="00BD4313"/>
    <w:rsid w:val="00BD7830"/>
    <w:rsid w:val="00BF3B28"/>
    <w:rsid w:val="00C01FA2"/>
    <w:rsid w:val="00C14472"/>
    <w:rsid w:val="00C30538"/>
    <w:rsid w:val="00C8124C"/>
    <w:rsid w:val="00C9239C"/>
    <w:rsid w:val="00C950CD"/>
    <w:rsid w:val="00CA3106"/>
    <w:rsid w:val="00CB0E4E"/>
    <w:rsid w:val="00CB7031"/>
    <w:rsid w:val="00CC32ED"/>
    <w:rsid w:val="00CD27E5"/>
    <w:rsid w:val="00CD3B9B"/>
    <w:rsid w:val="00D026CC"/>
    <w:rsid w:val="00D0573A"/>
    <w:rsid w:val="00D3746C"/>
    <w:rsid w:val="00D71F4C"/>
    <w:rsid w:val="00D77128"/>
    <w:rsid w:val="00D91A89"/>
    <w:rsid w:val="00DA1E40"/>
    <w:rsid w:val="00DC56B6"/>
    <w:rsid w:val="00DD6EF3"/>
    <w:rsid w:val="00DF1A7F"/>
    <w:rsid w:val="00DF2A4C"/>
    <w:rsid w:val="00DF6C84"/>
    <w:rsid w:val="00E00443"/>
    <w:rsid w:val="00E01BC2"/>
    <w:rsid w:val="00E1401D"/>
    <w:rsid w:val="00E140A3"/>
    <w:rsid w:val="00E16252"/>
    <w:rsid w:val="00E1747A"/>
    <w:rsid w:val="00E37596"/>
    <w:rsid w:val="00E44AE5"/>
    <w:rsid w:val="00E513BD"/>
    <w:rsid w:val="00E67C7B"/>
    <w:rsid w:val="00E808E0"/>
    <w:rsid w:val="00EA4A2A"/>
    <w:rsid w:val="00EA6F45"/>
    <w:rsid w:val="00ED4C15"/>
    <w:rsid w:val="00ED584C"/>
    <w:rsid w:val="00EE6071"/>
    <w:rsid w:val="00F006BE"/>
    <w:rsid w:val="00F10965"/>
    <w:rsid w:val="00F14875"/>
    <w:rsid w:val="00F338C9"/>
    <w:rsid w:val="00F430B5"/>
    <w:rsid w:val="00F61701"/>
    <w:rsid w:val="00F63495"/>
    <w:rsid w:val="00F66BC6"/>
    <w:rsid w:val="00F711DB"/>
    <w:rsid w:val="00F922A2"/>
    <w:rsid w:val="00F97A96"/>
    <w:rsid w:val="00FA4C90"/>
    <w:rsid w:val="00FC1C5E"/>
    <w:rsid w:val="00FC2645"/>
    <w:rsid w:val="00FD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1030A954"/>
  <w15:docId w15:val="{9B9D26D7-6AAB-4CA2-89D1-9E79E5D4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7468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A7746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64381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4381D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E16252"/>
    <w:pPr>
      <w:jc w:val="both"/>
    </w:pPr>
    <w:rPr>
      <w:szCs w:val="20"/>
    </w:rPr>
  </w:style>
  <w:style w:type="paragraph" w:styleId="Sangradetextonormal">
    <w:name w:val="Body Text Indent"/>
    <w:basedOn w:val="Normal"/>
    <w:rsid w:val="00522D51"/>
    <w:pPr>
      <w:spacing w:after="120"/>
      <w:ind w:left="283"/>
    </w:pPr>
  </w:style>
  <w:style w:type="paragraph" w:styleId="Prrafodelista">
    <w:name w:val="List Paragraph"/>
    <w:basedOn w:val="Normal"/>
    <w:uiPriority w:val="34"/>
    <w:qFormat/>
    <w:rsid w:val="00091BE6"/>
    <w:pPr>
      <w:ind w:left="720"/>
      <w:contextualSpacing/>
    </w:pPr>
  </w:style>
  <w:style w:type="character" w:styleId="Hipervnculo">
    <w:name w:val="Hyperlink"/>
    <w:basedOn w:val="Fuentedeprrafopredeter"/>
    <w:unhideWhenUsed/>
    <w:rsid w:val="00F922A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922A2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E01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7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CONSEJER&#205;A-gris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CONSEJERÍA-grises.dot</Template>
  <TotalTime>304</TotalTime>
  <Pages>1</Pages>
  <Words>151</Words>
  <Characters>1315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Castilla y León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Cons. de Educación y Cultura</dc:creator>
  <cp:lastModifiedBy>Nuria Lazaro Fernandez</cp:lastModifiedBy>
  <cp:revision>45</cp:revision>
  <cp:lastPrinted>2023-05-26T08:59:00Z</cp:lastPrinted>
  <dcterms:created xsi:type="dcterms:W3CDTF">2020-07-08T07:42:00Z</dcterms:created>
  <dcterms:modified xsi:type="dcterms:W3CDTF">2023-06-14T07:56:00Z</dcterms:modified>
</cp:coreProperties>
</file>