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B999" w14:textId="77777777" w:rsidR="00D46C01" w:rsidRDefault="00D46C01" w:rsidP="00D46C01">
      <w:pPr>
        <w:pStyle w:val="Encabezado"/>
        <w:tabs>
          <w:tab w:val="clear" w:pos="4252"/>
          <w:tab w:val="clear" w:pos="8504"/>
        </w:tabs>
        <w:jc w:val="center"/>
        <w:rPr>
          <w:rFonts w:ascii="Arial" w:hAnsi="Arial" w:cs="Arial"/>
          <w:sz w:val="18"/>
          <w:szCs w:val="18"/>
          <w:lang w:val="es-ES_tradnl"/>
        </w:rPr>
      </w:pPr>
      <w:r w:rsidRPr="00A1638C">
        <w:rPr>
          <w:rFonts w:ascii="Arial" w:hAnsi="Arial" w:cs="Arial"/>
          <w:sz w:val="18"/>
          <w:szCs w:val="18"/>
          <w:lang w:val="es-ES_tradnl"/>
        </w:rPr>
        <w:t>ANEXO II</w:t>
      </w:r>
    </w:p>
    <w:p w14:paraId="12E3EA37" w14:textId="77777777" w:rsidR="00A1638C" w:rsidRPr="00A1638C" w:rsidRDefault="00A1638C" w:rsidP="00D46C01">
      <w:pPr>
        <w:pStyle w:val="Encabezado"/>
        <w:tabs>
          <w:tab w:val="clear" w:pos="4252"/>
          <w:tab w:val="clear" w:pos="8504"/>
        </w:tabs>
        <w:jc w:val="center"/>
        <w:rPr>
          <w:rFonts w:ascii="Arial" w:hAnsi="Arial" w:cs="Arial"/>
          <w:sz w:val="18"/>
          <w:szCs w:val="18"/>
          <w:lang w:val="es-ES_tradnl"/>
        </w:rPr>
      </w:pPr>
    </w:p>
    <w:p w14:paraId="4C9D0C55" w14:textId="77777777" w:rsidR="00D46C01" w:rsidRPr="00C40754" w:rsidRDefault="00C40754" w:rsidP="00D46C01">
      <w:pPr>
        <w:pStyle w:val="Encabezado"/>
        <w:tabs>
          <w:tab w:val="clear" w:pos="4252"/>
          <w:tab w:val="clear" w:pos="8504"/>
        </w:tabs>
        <w:jc w:val="center"/>
        <w:rPr>
          <w:rFonts w:ascii="Arial" w:hAnsi="Arial" w:cs="Arial"/>
          <w:b/>
          <w:sz w:val="22"/>
          <w:szCs w:val="22"/>
          <w:lang w:val="es-ES_tradnl"/>
        </w:rPr>
      </w:pPr>
      <w:r w:rsidRPr="00C40754">
        <w:rPr>
          <w:rFonts w:ascii="Arial" w:hAnsi="Arial" w:cs="Arial"/>
          <w:b/>
          <w:sz w:val="22"/>
          <w:szCs w:val="22"/>
          <w:lang w:val="es-ES_tradnl"/>
        </w:rPr>
        <w:t>AUTORIZACIÓN</w:t>
      </w:r>
    </w:p>
    <w:p w14:paraId="3FEEF63D" w14:textId="77777777" w:rsidR="00D84D9F" w:rsidRPr="00C40754" w:rsidRDefault="00D84D9F" w:rsidP="00D84D9F">
      <w:pPr>
        <w:pStyle w:val="Encabezado"/>
        <w:tabs>
          <w:tab w:val="clear" w:pos="4252"/>
          <w:tab w:val="clear" w:pos="8504"/>
        </w:tabs>
        <w:jc w:val="center"/>
        <w:rPr>
          <w:rFonts w:ascii="Arial" w:hAnsi="Arial" w:cs="Arial"/>
          <w:sz w:val="18"/>
          <w:szCs w:val="18"/>
          <w:lang w:val="es-ES_tradnl"/>
        </w:rPr>
      </w:pPr>
      <w:r w:rsidRPr="00C40754">
        <w:rPr>
          <w:rFonts w:ascii="Arial" w:hAnsi="Arial" w:cs="Arial"/>
          <w:sz w:val="18"/>
          <w:szCs w:val="18"/>
          <w:lang w:val="es-ES_tradnl"/>
        </w:rPr>
        <w:t>(A cumplimentar por el padre/madre/tutor legal)</w:t>
      </w:r>
    </w:p>
    <w:p w14:paraId="4D696870" w14:textId="77777777" w:rsidR="00D84D9F" w:rsidRPr="003E1867" w:rsidRDefault="00D84D9F" w:rsidP="00D46C01">
      <w:pPr>
        <w:pStyle w:val="Encabezado"/>
        <w:tabs>
          <w:tab w:val="clear" w:pos="4252"/>
          <w:tab w:val="clear" w:pos="8504"/>
        </w:tabs>
        <w:jc w:val="center"/>
        <w:rPr>
          <w:b/>
          <w:sz w:val="24"/>
          <w:szCs w:val="24"/>
          <w:lang w:val="es-ES_tradnl"/>
        </w:rPr>
      </w:pPr>
    </w:p>
    <w:p w14:paraId="5FD86834" w14:textId="77777777" w:rsidR="00D46C01" w:rsidRPr="00C40754" w:rsidRDefault="00D46C01" w:rsidP="00D46C01">
      <w:pPr>
        <w:pStyle w:val="Encabezado"/>
        <w:tabs>
          <w:tab w:val="clear" w:pos="4252"/>
          <w:tab w:val="clear" w:pos="8504"/>
        </w:tabs>
        <w:jc w:val="center"/>
        <w:rPr>
          <w:rFonts w:ascii="Arial" w:hAnsi="Arial" w:cs="Arial"/>
          <w:b/>
          <w:sz w:val="22"/>
          <w:szCs w:val="22"/>
          <w:lang w:val="es-ES_tradnl"/>
        </w:rPr>
      </w:pPr>
    </w:p>
    <w:p w14:paraId="0C2272BA" w14:textId="77777777" w:rsidR="00D46C01" w:rsidRPr="00C40754" w:rsidRDefault="00D46C01" w:rsidP="00D46C01">
      <w:pPr>
        <w:pStyle w:val="Encabezado"/>
        <w:tabs>
          <w:tab w:val="clear" w:pos="4252"/>
          <w:tab w:val="clear" w:pos="8504"/>
        </w:tabs>
        <w:jc w:val="center"/>
        <w:rPr>
          <w:rFonts w:ascii="Arial" w:hAnsi="Arial" w:cs="Arial"/>
          <w:lang w:val="es-ES_tradnl"/>
        </w:rPr>
      </w:pPr>
    </w:p>
    <w:p w14:paraId="20980943" w14:textId="77777777" w:rsidR="00D46C01" w:rsidRPr="00C40754" w:rsidRDefault="00D46C01" w:rsidP="00D46C01">
      <w:pPr>
        <w:pStyle w:val="Encabezado"/>
        <w:tabs>
          <w:tab w:val="clear" w:pos="4252"/>
          <w:tab w:val="clear" w:pos="8504"/>
        </w:tabs>
        <w:spacing w:line="360" w:lineRule="auto"/>
        <w:jc w:val="both"/>
        <w:rPr>
          <w:rFonts w:ascii="Arial" w:hAnsi="Arial" w:cs="Arial"/>
          <w:lang w:val="es-ES_tradnl"/>
        </w:rPr>
      </w:pPr>
      <w:r w:rsidRPr="00C40754">
        <w:rPr>
          <w:rFonts w:ascii="Arial" w:hAnsi="Arial" w:cs="Arial"/>
          <w:lang w:val="es-ES_tradnl"/>
        </w:rPr>
        <w:t xml:space="preserve">Don/Doña </w:t>
      </w:r>
      <w:r w:rsidR="00577DAE">
        <w:rPr>
          <w:rFonts w:ascii="Arial" w:hAnsi="Arial" w:cs="Arial"/>
          <w:lang w:val="es-ES_tradnl"/>
        </w:rPr>
        <w:fldChar w:fldCharType="begin">
          <w:ffData>
            <w:name w:val="Texto1"/>
            <w:enabled/>
            <w:calcOnExit w:val="0"/>
            <w:textInput/>
          </w:ffData>
        </w:fldChar>
      </w:r>
      <w:bookmarkStart w:id="0" w:name="Texto1"/>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0"/>
    </w:p>
    <w:p w14:paraId="03A811F5" w14:textId="77777777" w:rsidR="00C40754" w:rsidRPr="00C40754" w:rsidRDefault="00D46C01" w:rsidP="00D84D9F">
      <w:pPr>
        <w:pStyle w:val="Encabezado"/>
        <w:tabs>
          <w:tab w:val="clear" w:pos="4252"/>
          <w:tab w:val="clear" w:pos="8504"/>
        </w:tabs>
        <w:spacing w:line="360" w:lineRule="auto"/>
        <w:jc w:val="both"/>
        <w:rPr>
          <w:rFonts w:ascii="Arial" w:hAnsi="Arial" w:cs="Arial"/>
          <w:lang w:val="es-ES_tradnl"/>
        </w:rPr>
      </w:pPr>
      <w:r w:rsidRPr="00C40754">
        <w:rPr>
          <w:rFonts w:ascii="Arial" w:hAnsi="Arial" w:cs="Arial"/>
          <w:lang w:val="es-ES_tradnl"/>
        </w:rPr>
        <w:t>con N.I.F. n</w:t>
      </w:r>
      <w:r w:rsidR="00B40B25" w:rsidRPr="00C40754">
        <w:rPr>
          <w:rFonts w:ascii="Arial" w:hAnsi="Arial" w:cs="Arial"/>
          <w:lang w:val="es-ES_tradnl"/>
        </w:rPr>
        <w:t xml:space="preserve">úmero </w:t>
      </w:r>
      <w:r w:rsidRPr="00C40754">
        <w:rPr>
          <w:rFonts w:ascii="Arial" w:hAnsi="Arial" w:cs="Arial"/>
          <w:lang w:val="es-ES_tradnl"/>
        </w:rPr>
        <w:t xml:space="preserve"> </w:t>
      </w:r>
      <w:r w:rsidR="00577DAE">
        <w:rPr>
          <w:rFonts w:ascii="Arial" w:hAnsi="Arial" w:cs="Arial"/>
          <w:lang w:val="es-ES_tradnl"/>
        </w:rPr>
        <w:fldChar w:fldCharType="begin">
          <w:ffData>
            <w:name w:val="Texto2"/>
            <w:enabled/>
            <w:calcOnExit w:val="0"/>
            <w:textInput/>
          </w:ffData>
        </w:fldChar>
      </w:r>
      <w:bookmarkStart w:id="1" w:name="Texto2"/>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1"/>
      <w:r w:rsidRPr="00C40754">
        <w:rPr>
          <w:rFonts w:ascii="Arial" w:hAnsi="Arial" w:cs="Arial"/>
          <w:lang w:val="es-ES_tradnl"/>
        </w:rPr>
        <w:t xml:space="preserve"> como padre/madre/tutor legal del </w:t>
      </w:r>
      <w:r w:rsidR="00C40754" w:rsidRPr="00C40754">
        <w:rPr>
          <w:rFonts w:ascii="Arial" w:hAnsi="Arial" w:cs="Arial"/>
          <w:lang w:val="es-ES_tradnl"/>
        </w:rPr>
        <w:t xml:space="preserve">alumno/a </w:t>
      </w:r>
      <w:r w:rsidRPr="00C40754">
        <w:rPr>
          <w:rFonts w:ascii="Arial" w:hAnsi="Arial" w:cs="Arial"/>
          <w:i/>
          <w:lang w:val="es-ES_tradnl"/>
        </w:rPr>
        <w:t xml:space="preserve">(táchese lo que no proceda), </w:t>
      </w:r>
      <w:r w:rsidR="00577DAE">
        <w:rPr>
          <w:rFonts w:ascii="Arial" w:hAnsi="Arial" w:cs="Arial"/>
          <w:i/>
          <w:lang w:val="es-ES_tradnl"/>
        </w:rPr>
        <w:fldChar w:fldCharType="begin">
          <w:ffData>
            <w:name w:val="Texto3"/>
            <w:enabled/>
            <w:calcOnExit w:val="0"/>
            <w:textInput/>
          </w:ffData>
        </w:fldChar>
      </w:r>
      <w:bookmarkStart w:id="2" w:name="Texto3"/>
      <w:r w:rsidR="00577DAE">
        <w:rPr>
          <w:rFonts w:ascii="Arial" w:hAnsi="Arial" w:cs="Arial"/>
          <w:i/>
          <w:lang w:val="es-ES_tradnl"/>
        </w:rPr>
        <w:instrText xml:space="preserve"> FORMTEXT </w:instrText>
      </w:r>
      <w:r w:rsidR="00577DAE">
        <w:rPr>
          <w:rFonts w:ascii="Arial" w:hAnsi="Arial" w:cs="Arial"/>
          <w:i/>
          <w:lang w:val="es-ES_tradnl"/>
        </w:rPr>
      </w:r>
      <w:r w:rsidR="00577DAE">
        <w:rPr>
          <w:rFonts w:ascii="Arial" w:hAnsi="Arial" w:cs="Arial"/>
          <w:i/>
          <w:lang w:val="es-ES_tradnl"/>
        </w:rPr>
        <w:fldChar w:fldCharType="separate"/>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lang w:val="es-ES_tradnl"/>
        </w:rPr>
        <w:fldChar w:fldCharType="end"/>
      </w:r>
      <w:bookmarkEnd w:id="2"/>
      <w:r w:rsidRPr="00C40754">
        <w:rPr>
          <w:rFonts w:ascii="Arial" w:hAnsi="Arial" w:cs="Arial"/>
          <w:lang w:val="es-ES_tradnl"/>
        </w:rPr>
        <w:t xml:space="preserve">, </w:t>
      </w:r>
    </w:p>
    <w:p w14:paraId="61C58379" w14:textId="77777777" w:rsidR="00C40754" w:rsidRPr="00C40754" w:rsidRDefault="00C40754" w:rsidP="00D84D9F">
      <w:pPr>
        <w:pStyle w:val="Encabezado"/>
        <w:tabs>
          <w:tab w:val="clear" w:pos="4252"/>
          <w:tab w:val="clear" w:pos="8504"/>
        </w:tabs>
        <w:spacing w:line="360" w:lineRule="auto"/>
        <w:jc w:val="both"/>
        <w:rPr>
          <w:rFonts w:ascii="Arial" w:hAnsi="Arial" w:cs="Arial"/>
          <w:lang w:val="es-ES_tradnl"/>
        </w:rPr>
      </w:pPr>
    </w:p>
    <w:p w14:paraId="71519DE2" w14:textId="77777777" w:rsidR="00C40754" w:rsidRDefault="00C40754" w:rsidP="00607268">
      <w:pPr>
        <w:pStyle w:val="Encabezado"/>
        <w:numPr>
          <w:ilvl w:val="0"/>
          <w:numId w:val="17"/>
        </w:numPr>
        <w:tabs>
          <w:tab w:val="clear" w:pos="4252"/>
          <w:tab w:val="clear" w:pos="8504"/>
        </w:tabs>
        <w:spacing w:line="276" w:lineRule="auto"/>
        <w:jc w:val="both"/>
        <w:rPr>
          <w:rFonts w:ascii="Arial" w:hAnsi="Arial" w:cs="Arial"/>
          <w:lang w:val="es-ES_tradnl"/>
        </w:rPr>
      </w:pPr>
      <w:r w:rsidRPr="00607268">
        <w:rPr>
          <w:rFonts w:ascii="Arial" w:hAnsi="Arial" w:cs="Arial"/>
          <w:b/>
          <w:lang w:val="es-ES_tradnl"/>
        </w:rPr>
        <w:t>AUTORIZA su participación</w:t>
      </w:r>
      <w:r>
        <w:rPr>
          <w:rFonts w:ascii="Arial" w:hAnsi="Arial" w:cs="Arial"/>
          <w:lang w:val="es-ES_tradnl"/>
        </w:rPr>
        <w:t xml:space="preserve"> en las actividades programa</w:t>
      </w:r>
      <w:r w:rsidR="00607268">
        <w:rPr>
          <w:rFonts w:ascii="Arial" w:hAnsi="Arial" w:cs="Arial"/>
          <w:lang w:val="es-ES_tradnl"/>
        </w:rPr>
        <w:t xml:space="preserve">das por el CRIE de Navaleno durante el </w:t>
      </w:r>
      <w:r w:rsidR="00CC6489">
        <w:rPr>
          <w:rFonts w:ascii="Arial" w:hAnsi="Arial" w:cs="Arial"/>
          <w:lang w:val="es-ES_tradnl"/>
        </w:rPr>
        <w:t>P</w:t>
      </w:r>
      <w:r w:rsidR="00607268">
        <w:rPr>
          <w:rFonts w:ascii="Arial" w:hAnsi="Arial" w:cs="Arial"/>
          <w:lang w:val="es-ES_tradnl"/>
        </w:rPr>
        <w:t>rograma</w:t>
      </w:r>
      <w:r>
        <w:rPr>
          <w:rFonts w:ascii="Arial" w:hAnsi="Arial" w:cs="Arial"/>
          <w:lang w:val="es-ES_tradnl"/>
        </w:rPr>
        <w:t xml:space="preserve"> de </w:t>
      </w:r>
      <w:r w:rsidR="00CC6489">
        <w:rPr>
          <w:rFonts w:ascii="Arial" w:hAnsi="Arial" w:cs="Arial"/>
          <w:lang w:val="es-ES_tradnl"/>
        </w:rPr>
        <w:t>P</w:t>
      </w:r>
      <w:r>
        <w:rPr>
          <w:rFonts w:ascii="Arial" w:hAnsi="Arial" w:cs="Arial"/>
          <w:lang w:val="es-ES_tradnl"/>
        </w:rPr>
        <w:t xml:space="preserve">rofundización de </w:t>
      </w:r>
      <w:r w:rsidR="00CC6489">
        <w:rPr>
          <w:rFonts w:ascii="Arial" w:hAnsi="Arial" w:cs="Arial"/>
          <w:lang w:val="es-ES_tradnl"/>
        </w:rPr>
        <w:t>C</w:t>
      </w:r>
      <w:r>
        <w:rPr>
          <w:rFonts w:ascii="Arial" w:hAnsi="Arial" w:cs="Arial"/>
          <w:lang w:val="es-ES_tradnl"/>
        </w:rPr>
        <w:t xml:space="preserve">onocimientos “Innova </w:t>
      </w:r>
      <w:r w:rsidR="005C4545">
        <w:rPr>
          <w:rFonts w:ascii="Arial" w:hAnsi="Arial" w:cs="Arial"/>
          <w:lang w:val="es-ES_tradnl"/>
        </w:rPr>
        <w:t>X</w:t>
      </w:r>
      <w:r>
        <w:rPr>
          <w:rFonts w:ascii="Arial" w:hAnsi="Arial" w:cs="Arial"/>
          <w:lang w:val="es-ES_tradnl"/>
        </w:rPr>
        <w:t>”, organizadas por la Dirección Provincial de Educación de Soria.</w:t>
      </w:r>
    </w:p>
    <w:p w14:paraId="6322DAA4" w14:textId="77777777" w:rsidR="00607268" w:rsidRPr="00607268" w:rsidRDefault="00607268" w:rsidP="00607268">
      <w:pPr>
        <w:pStyle w:val="Encabezado"/>
        <w:tabs>
          <w:tab w:val="clear" w:pos="4252"/>
          <w:tab w:val="clear" w:pos="8504"/>
        </w:tabs>
        <w:spacing w:line="360" w:lineRule="auto"/>
        <w:ind w:left="720"/>
        <w:jc w:val="both"/>
        <w:rPr>
          <w:rFonts w:ascii="Arial" w:hAnsi="Arial" w:cs="Arial"/>
          <w:sz w:val="16"/>
          <w:szCs w:val="16"/>
          <w:lang w:val="es-ES_tradnl"/>
        </w:rPr>
      </w:pPr>
    </w:p>
    <w:p w14:paraId="4B2AA303" w14:textId="77777777" w:rsidR="00C40754" w:rsidRPr="00C40754" w:rsidRDefault="00C40754" w:rsidP="00607268">
      <w:pPr>
        <w:pStyle w:val="Encabezado"/>
        <w:numPr>
          <w:ilvl w:val="0"/>
          <w:numId w:val="17"/>
        </w:numPr>
        <w:tabs>
          <w:tab w:val="clear" w:pos="4252"/>
          <w:tab w:val="clear" w:pos="8504"/>
        </w:tabs>
        <w:spacing w:line="276" w:lineRule="auto"/>
        <w:jc w:val="both"/>
        <w:rPr>
          <w:rFonts w:ascii="Arial" w:hAnsi="Arial" w:cs="Arial"/>
          <w:lang w:val="es-ES_tradnl"/>
        </w:rPr>
      </w:pPr>
      <w:r w:rsidRPr="00607268">
        <w:rPr>
          <w:rFonts w:ascii="Arial" w:hAnsi="Arial" w:cs="Arial"/>
          <w:b/>
          <w:lang w:val="es-ES_tradnl"/>
        </w:rPr>
        <w:t>MANIFIESTA su conformidad para su desplazamiento, estancia y salidas</w:t>
      </w:r>
      <w:r>
        <w:rPr>
          <w:rFonts w:ascii="Arial" w:hAnsi="Arial" w:cs="Arial"/>
          <w:lang w:val="es-ES_tradnl"/>
        </w:rPr>
        <w:t>, según las actividades planificadas en el transcurso del programa y en el caso de que se produjera algún incidente que aconsejara la interrupción de la actividad, el alumno pueda regresar a su domicilio antes de la fecha prevista.</w:t>
      </w:r>
    </w:p>
    <w:p w14:paraId="3DBC9756" w14:textId="77777777" w:rsidR="00C40754" w:rsidRPr="00607268" w:rsidRDefault="00C40754" w:rsidP="00D84D9F">
      <w:pPr>
        <w:pStyle w:val="Encabezado"/>
        <w:tabs>
          <w:tab w:val="clear" w:pos="4252"/>
          <w:tab w:val="clear" w:pos="8504"/>
        </w:tabs>
        <w:spacing w:line="360" w:lineRule="auto"/>
        <w:jc w:val="both"/>
        <w:rPr>
          <w:rFonts w:ascii="Arial" w:hAnsi="Arial" w:cs="Arial"/>
          <w:lang w:val="es-ES_tradnl"/>
        </w:rPr>
      </w:pPr>
    </w:p>
    <w:p w14:paraId="070691A4" w14:textId="77777777" w:rsidR="00B40B25" w:rsidRPr="00607268" w:rsidRDefault="00B40B25" w:rsidP="00D46C01">
      <w:pPr>
        <w:pStyle w:val="Encabezado"/>
        <w:tabs>
          <w:tab w:val="clear" w:pos="4252"/>
          <w:tab w:val="clear" w:pos="8504"/>
        </w:tabs>
        <w:spacing w:line="360" w:lineRule="auto"/>
        <w:jc w:val="both"/>
        <w:rPr>
          <w:rFonts w:ascii="Arial" w:hAnsi="Arial" w:cs="Arial"/>
          <w:lang w:val="es-ES_tradnl"/>
        </w:rPr>
      </w:pPr>
    </w:p>
    <w:p w14:paraId="220DFA6D" w14:textId="72DFD216"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r w:rsidRPr="00607268">
        <w:rPr>
          <w:rFonts w:ascii="Arial" w:hAnsi="Arial" w:cs="Arial"/>
          <w:lang w:val="es-ES_tradnl"/>
        </w:rPr>
        <w:t xml:space="preserve">En </w:t>
      </w:r>
      <w:r w:rsidR="00577DAE">
        <w:rPr>
          <w:rFonts w:ascii="Arial" w:hAnsi="Arial" w:cs="Arial"/>
          <w:lang w:val="es-ES_tradnl"/>
        </w:rPr>
        <w:fldChar w:fldCharType="begin">
          <w:ffData>
            <w:name w:val="Texto4"/>
            <w:enabled/>
            <w:calcOnExit w:val="0"/>
            <w:textInput/>
          </w:ffData>
        </w:fldChar>
      </w:r>
      <w:bookmarkStart w:id="3" w:name="Texto4"/>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3"/>
      <w:r w:rsidR="002457EF" w:rsidRPr="00607268">
        <w:rPr>
          <w:rFonts w:ascii="Arial" w:hAnsi="Arial" w:cs="Arial"/>
          <w:lang w:val="es-ES_tradnl"/>
        </w:rPr>
        <w:t xml:space="preserve">, a </w:t>
      </w:r>
      <w:r w:rsidR="00F53FC1">
        <w:rPr>
          <w:rFonts w:ascii="Arial" w:hAnsi="Arial" w:cs="Arial"/>
          <w:lang w:val="es-ES_tradnl"/>
        </w:rPr>
        <w:fldChar w:fldCharType="begin"/>
      </w:r>
      <w:r w:rsidR="00F53FC1">
        <w:rPr>
          <w:rFonts w:ascii="Arial" w:hAnsi="Arial" w:cs="Arial"/>
          <w:lang w:val="es-ES_tradnl"/>
        </w:rPr>
        <w:instrText xml:space="preserve"> TIME \@ "dd' de 'MMMM' de 'yyyy" </w:instrText>
      </w:r>
      <w:r w:rsidR="00F53FC1">
        <w:rPr>
          <w:rFonts w:ascii="Arial" w:hAnsi="Arial" w:cs="Arial"/>
          <w:lang w:val="es-ES_tradnl"/>
        </w:rPr>
        <w:fldChar w:fldCharType="separate"/>
      </w:r>
      <w:r w:rsidR="007C67EA">
        <w:rPr>
          <w:rFonts w:ascii="Arial" w:hAnsi="Arial" w:cs="Arial"/>
          <w:noProof/>
          <w:lang w:val="es-ES_tradnl"/>
        </w:rPr>
        <w:t>25 de febrero de 2025</w:t>
      </w:r>
      <w:r w:rsidR="00F53FC1">
        <w:rPr>
          <w:rFonts w:ascii="Arial" w:hAnsi="Arial" w:cs="Arial"/>
          <w:lang w:val="es-ES_tradnl"/>
        </w:rPr>
        <w:fldChar w:fldCharType="end"/>
      </w:r>
    </w:p>
    <w:p w14:paraId="0D4CE3C5"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59CAAA92"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4EFE911C"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1711B27F"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1CF96504" w14:textId="77777777" w:rsidR="00D46C01" w:rsidRPr="0043747E" w:rsidRDefault="00D46C01" w:rsidP="00D46C01">
      <w:pPr>
        <w:pStyle w:val="Encabezado"/>
        <w:tabs>
          <w:tab w:val="clear" w:pos="4252"/>
          <w:tab w:val="clear" w:pos="8504"/>
        </w:tabs>
        <w:spacing w:line="360" w:lineRule="auto"/>
        <w:jc w:val="center"/>
        <w:rPr>
          <w:rFonts w:ascii="Arial" w:hAnsi="Arial" w:cs="Arial"/>
          <w:lang w:val="es-ES_tradnl"/>
        </w:rPr>
      </w:pPr>
      <w:r w:rsidRPr="0043747E">
        <w:rPr>
          <w:rFonts w:ascii="Arial" w:hAnsi="Arial" w:cs="Arial"/>
          <w:lang w:val="es-ES_tradnl"/>
        </w:rPr>
        <w:t xml:space="preserve">Fdo.: </w:t>
      </w:r>
      <w:r w:rsidR="00577DAE">
        <w:rPr>
          <w:rFonts w:ascii="Arial" w:hAnsi="Arial" w:cs="Arial"/>
          <w:lang w:val="es-ES_tradnl"/>
        </w:rPr>
        <w:fldChar w:fldCharType="begin">
          <w:ffData>
            <w:name w:val="Texto7"/>
            <w:enabled/>
            <w:calcOnExit w:val="0"/>
            <w:textInput/>
          </w:ffData>
        </w:fldChar>
      </w:r>
      <w:bookmarkStart w:id="4" w:name="Texto7"/>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4"/>
    </w:p>
    <w:p w14:paraId="26A50ABE" w14:textId="77777777" w:rsidR="00D46C01" w:rsidRPr="0043747E" w:rsidRDefault="00D46C01" w:rsidP="00D46C01">
      <w:pPr>
        <w:pStyle w:val="Encabezado"/>
        <w:tabs>
          <w:tab w:val="clear" w:pos="4252"/>
          <w:tab w:val="clear" w:pos="8504"/>
        </w:tabs>
        <w:spacing w:line="360" w:lineRule="auto"/>
        <w:jc w:val="center"/>
        <w:rPr>
          <w:rFonts w:ascii="Arial" w:hAnsi="Arial" w:cs="Arial"/>
          <w:lang w:val="es-ES_tradnl"/>
        </w:rPr>
      </w:pPr>
    </w:p>
    <w:p w14:paraId="2499EF05" w14:textId="77777777" w:rsidR="00007ADD" w:rsidRPr="0043747E" w:rsidRDefault="00007ADD" w:rsidP="00E62350">
      <w:pPr>
        <w:pStyle w:val="Encabezado"/>
        <w:tabs>
          <w:tab w:val="clear" w:pos="4252"/>
          <w:tab w:val="clear" w:pos="8504"/>
        </w:tabs>
        <w:jc w:val="center"/>
        <w:rPr>
          <w:rFonts w:ascii="Arial" w:hAnsi="Arial" w:cs="Arial"/>
          <w:lang w:val="es-ES_tradnl"/>
        </w:rPr>
      </w:pPr>
    </w:p>
    <w:p w14:paraId="40735E0B" w14:textId="77777777" w:rsidR="00007ADD" w:rsidRPr="0043747E" w:rsidRDefault="00007ADD" w:rsidP="00E62350">
      <w:pPr>
        <w:pStyle w:val="Encabezado"/>
        <w:tabs>
          <w:tab w:val="clear" w:pos="4252"/>
          <w:tab w:val="clear" w:pos="8504"/>
        </w:tabs>
        <w:jc w:val="center"/>
        <w:rPr>
          <w:rFonts w:ascii="Arial" w:hAnsi="Arial" w:cs="Arial"/>
          <w:lang w:val="es-ES_tradnl"/>
        </w:rPr>
      </w:pPr>
    </w:p>
    <w:p w14:paraId="24EBB3EC" w14:textId="77777777" w:rsidR="00424055" w:rsidRPr="0043747E" w:rsidRDefault="00424055" w:rsidP="00424055">
      <w:pPr>
        <w:pStyle w:val="Encabezado"/>
        <w:tabs>
          <w:tab w:val="clear" w:pos="4252"/>
          <w:tab w:val="clear" w:pos="8504"/>
        </w:tabs>
        <w:jc w:val="center"/>
        <w:rPr>
          <w:rFonts w:ascii="Arial" w:hAnsi="Arial" w:cs="Arial"/>
          <w:lang w:val="es-ES_tradnl"/>
        </w:rPr>
      </w:pPr>
    </w:p>
    <w:p w14:paraId="01623C1B" w14:textId="77777777" w:rsidR="00607268" w:rsidRPr="0043747E" w:rsidRDefault="00607268" w:rsidP="00E62350">
      <w:pPr>
        <w:pStyle w:val="Encabezado"/>
        <w:tabs>
          <w:tab w:val="clear" w:pos="4252"/>
          <w:tab w:val="clear" w:pos="8504"/>
        </w:tabs>
        <w:jc w:val="center"/>
        <w:rPr>
          <w:rFonts w:ascii="Arial" w:hAnsi="Arial" w:cs="Arial"/>
          <w:lang w:val="es-ES_tradnl"/>
        </w:rPr>
      </w:pPr>
    </w:p>
    <w:p w14:paraId="30A88358" w14:textId="77777777" w:rsidR="00607268" w:rsidRDefault="00607268" w:rsidP="00E62350">
      <w:pPr>
        <w:pStyle w:val="Encabezado"/>
        <w:tabs>
          <w:tab w:val="clear" w:pos="4252"/>
          <w:tab w:val="clear" w:pos="8504"/>
        </w:tabs>
        <w:jc w:val="center"/>
        <w:rPr>
          <w:rFonts w:ascii="Arial" w:hAnsi="Arial" w:cs="Arial"/>
          <w:lang w:val="es-ES_tradnl"/>
        </w:rPr>
      </w:pPr>
    </w:p>
    <w:p w14:paraId="4BC38EE7" w14:textId="77777777" w:rsidR="006D073B" w:rsidRDefault="006D073B" w:rsidP="00E62350">
      <w:pPr>
        <w:pStyle w:val="Encabezado"/>
        <w:tabs>
          <w:tab w:val="clear" w:pos="4252"/>
          <w:tab w:val="clear" w:pos="8504"/>
        </w:tabs>
        <w:jc w:val="center"/>
        <w:rPr>
          <w:rFonts w:ascii="Arial" w:hAnsi="Arial" w:cs="Arial"/>
          <w:lang w:val="es-ES_tradnl"/>
        </w:rPr>
      </w:pPr>
    </w:p>
    <w:p w14:paraId="284E0149" w14:textId="77777777" w:rsidR="006D073B" w:rsidRDefault="006D073B" w:rsidP="00E62350">
      <w:pPr>
        <w:pStyle w:val="Encabezado"/>
        <w:tabs>
          <w:tab w:val="clear" w:pos="4252"/>
          <w:tab w:val="clear" w:pos="8504"/>
        </w:tabs>
        <w:jc w:val="center"/>
        <w:rPr>
          <w:rFonts w:ascii="Arial" w:hAnsi="Arial" w:cs="Arial"/>
          <w:lang w:val="es-ES_tradnl"/>
        </w:rPr>
      </w:pPr>
    </w:p>
    <w:p w14:paraId="539402B8" w14:textId="77777777" w:rsidR="006D073B" w:rsidRDefault="006D073B" w:rsidP="00E62350">
      <w:pPr>
        <w:pStyle w:val="Encabezado"/>
        <w:tabs>
          <w:tab w:val="clear" w:pos="4252"/>
          <w:tab w:val="clear" w:pos="8504"/>
        </w:tabs>
        <w:jc w:val="center"/>
        <w:rPr>
          <w:rFonts w:ascii="Arial" w:hAnsi="Arial" w:cs="Arial"/>
          <w:lang w:val="es-ES_tradnl"/>
        </w:rPr>
      </w:pPr>
    </w:p>
    <w:p w14:paraId="70392555" w14:textId="77777777" w:rsidR="00CC6489" w:rsidRDefault="00CC6489" w:rsidP="00E62350">
      <w:pPr>
        <w:pStyle w:val="Encabezado"/>
        <w:tabs>
          <w:tab w:val="clear" w:pos="4252"/>
          <w:tab w:val="clear" w:pos="8504"/>
        </w:tabs>
        <w:jc w:val="center"/>
        <w:rPr>
          <w:rFonts w:ascii="Arial" w:hAnsi="Arial" w:cs="Arial"/>
          <w:lang w:val="es-ES_tradnl"/>
        </w:rPr>
      </w:pPr>
    </w:p>
    <w:p w14:paraId="5B5A1B93" w14:textId="77777777" w:rsidR="004C4689" w:rsidRPr="0043747E" w:rsidRDefault="004C4689" w:rsidP="00E62350">
      <w:pPr>
        <w:pStyle w:val="Encabezado"/>
        <w:tabs>
          <w:tab w:val="clear" w:pos="4252"/>
          <w:tab w:val="clear" w:pos="8504"/>
        </w:tabs>
        <w:jc w:val="center"/>
        <w:rPr>
          <w:rFonts w:ascii="Arial" w:hAnsi="Arial" w:cs="Arial"/>
          <w:lang w:val="es-ES_tradnl"/>
        </w:rPr>
      </w:pPr>
    </w:p>
    <w:p w14:paraId="2AE0AD3F" w14:textId="77777777" w:rsidR="00607268" w:rsidRDefault="00607268" w:rsidP="005C4545">
      <w:pPr>
        <w:pStyle w:val="Encabezado"/>
        <w:tabs>
          <w:tab w:val="clear" w:pos="4252"/>
          <w:tab w:val="clear" w:pos="8504"/>
        </w:tabs>
        <w:ind w:left="-567" w:right="-568"/>
        <w:jc w:val="center"/>
        <w:rPr>
          <w:rFonts w:ascii="Arial" w:hAnsi="Arial" w:cs="Arial"/>
          <w:sz w:val="17"/>
          <w:szCs w:val="17"/>
          <w:lang w:val="es-ES_tradnl"/>
        </w:rPr>
      </w:pPr>
    </w:p>
    <w:p w14:paraId="0863115F"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5B9E27ED"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5D6E94B3"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764B7C8D" w14:textId="77777777" w:rsidR="005C4545" w:rsidRP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48F63225" w14:textId="77777777" w:rsidR="006D073B" w:rsidRDefault="006D073B" w:rsidP="001157A8">
      <w:pPr>
        <w:autoSpaceDE w:val="0"/>
        <w:autoSpaceDN w:val="0"/>
        <w:adjustRightInd w:val="0"/>
        <w:ind w:left="-709" w:right="-710"/>
        <w:jc w:val="both"/>
        <w:rPr>
          <w:rFonts w:ascii="Arial" w:hAnsi="Arial" w:cs="Arial"/>
          <w:i/>
          <w:iCs/>
          <w:sz w:val="16"/>
          <w:szCs w:val="16"/>
        </w:rPr>
      </w:pPr>
      <w:r w:rsidRPr="00CC6489">
        <w:rPr>
          <w:rFonts w:ascii="Arial" w:hAnsi="Arial" w:cs="Arial"/>
          <w:i/>
          <w:iCs/>
          <w:sz w:val="16"/>
          <w:szCs w:val="16"/>
        </w:rPr>
        <w:t xml:space="preserve">Los datos de carácter personal facilitados en este formulario serán tratados por la Dirección Provincial de Educación de Soria con la finalidad de gestionar el programa de profundización de conocimientos “Innova </w:t>
      </w:r>
      <w:r w:rsidR="005C4545">
        <w:rPr>
          <w:rFonts w:ascii="Arial" w:hAnsi="Arial" w:cs="Arial"/>
          <w:i/>
          <w:iCs/>
          <w:sz w:val="16"/>
          <w:szCs w:val="16"/>
        </w:rPr>
        <w:t>X</w:t>
      </w:r>
      <w:r w:rsidRPr="00CC6489">
        <w:rPr>
          <w:rFonts w:ascii="Arial" w:hAnsi="Arial" w:cs="Arial"/>
          <w:i/>
          <w:iCs/>
          <w:sz w:val="16"/>
          <w:szCs w:val="16"/>
        </w:rPr>
        <w:t>”.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 Puede consultar la información adicional y detallada sobre protección de datos en la parte del Portal de Educación de la Junta de Castilla y León (http://www.educa.jcyl.es) donde se publicite esta convocatoria.</w:t>
      </w:r>
    </w:p>
    <w:p w14:paraId="27EE9846" w14:textId="77777777" w:rsidR="00CC6489" w:rsidRPr="00CC6489" w:rsidRDefault="00CC6489" w:rsidP="005C4545">
      <w:pPr>
        <w:autoSpaceDE w:val="0"/>
        <w:autoSpaceDN w:val="0"/>
        <w:adjustRightInd w:val="0"/>
        <w:ind w:left="-567" w:right="-568"/>
        <w:jc w:val="both"/>
        <w:rPr>
          <w:rFonts w:ascii="Arial" w:hAnsi="Arial" w:cs="Arial"/>
          <w:i/>
          <w:iCs/>
          <w:sz w:val="16"/>
          <w:szCs w:val="16"/>
        </w:rPr>
      </w:pPr>
    </w:p>
    <w:p w14:paraId="07547F50" w14:textId="77777777" w:rsidR="001157A8" w:rsidRDefault="001157A8" w:rsidP="00E62350">
      <w:pPr>
        <w:pStyle w:val="Encabezado"/>
        <w:tabs>
          <w:tab w:val="clear" w:pos="4252"/>
          <w:tab w:val="clear" w:pos="8504"/>
        </w:tabs>
        <w:jc w:val="center"/>
        <w:rPr>
          <w:rFonts w:ascii="Arial" w:hAnsi="Arial" w:cs="Arial"/>
          <w:lang w:val="es-ES_tradnl"/>
        </w:rPr>
      </w:pPr>
    </w:p>
    <w:p w14:paraId="4FA4D749" w14:textId="77777777" w:rsidR="00607268" w:rsidRPr="00953FE1" w:rsidRDefault="00607268" w:rsidP="00607268">
      <w:pPr>
        <w:pStyle w:val="Encabezado"/>
        <w:tabs>
          <w:tab w:val="clear" w:pos="4252"/>
          <w:tab w:val="clear" w:pos="8504"/>
        </w:tabs>
        <w:jc w:val="both"/>
        <w:rPr>
          <w:b/>
          <w:sz w:val="24"/>
          <w:szCs w:val="24"/>
          <w:lang w:val="es-ES_tradnl"/>
        </w:rPr>
      </w:pPr>
      <w:r w:rsidRPr="00C40754">
        <w:rPr>
          <w:rFonts w:ascii="Arial" w:hAnsi="Arial" w:cs="Arial"/>
          <w:b/>
          <w:sz w:val="22"/>
          <w:szCs w:val="22"/>
          <w:lang w:val="es-ES_tradnl"/>
        </w:rPr>
        <w:t>SR. DIRECTOR PROVINCIAL DE EDUCACIÓN DE SORIA</w:t>
      </w:r>
    </w:p>
    <w:sectPr w:rsidR="00607268" w:rsidRPr="00953FE1" w:rsidSect="007D0776">
      <w:headerReference w:type="even" r:id="rId8"/>
      <w:headerReference w:type="default" r:id="rId9"/>
      <w:footerReference w:type="even" r:id="rId10"/>
      <w:footerReference w:type="default" r:id="rId11"/>
      <w:pgSz w:w="11906" w:h="16838"/>
      <w:pgMar w:top="2835" w:right="1701" w:bottom="993" w:left="170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1222" w14:textId="77777777" w:rsidR="007927B9" w:rsidRDefault="007927B9">
      <w:r>
        <w:separator/>
      </w:r>
    </w:p>
  </w:endnote>
  <w:endnote w:type="continuationSeparator" w:id="0">
    <w:p w14:paraId="3B31BB1B" w14:textId="77777777" w:rsidR="007927B9" w:rsidRDefault="0079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A194" w14:textId="77777777" w:rsidR="008C7B0F" w:rsidRPr="00AB28A4" w:rsidRDefault="008C7B0F" w:rsidP="008C7B0F">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p w14:paraId="1DFF8E46" w14:textId="77777777" w:rsidR="008C7B0F" w:rsidRDefault="008C7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7579" w14:textId="77777777" w:rsidR="00C61B13" w:rsidRPr="00AB28A4" w:rsidRDefault="00C61B13">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D770" w14:textId="77777777" w:rsidR="007927B9" w:rsidRDefault="007927B9">
      <w:r>
        <w:separator/>
      </w:r>
    </w:p>
  </w:footnote>
  <w:footnote w:type="continuationSeparator" w:id="0">
    <w:p w14:paraId="1D84AD62" w14:textId="77777777" w:rsidR="007927B9" w:rsidRDefault="00792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C58E" w14:textId="77777777" w:rsidR="008C7B0F" w:rsidRDefault="007C67EA" w:rsidP="008C7B0F">
    <w:pPr>
      <w:pStyle w:val="Encabezado"/>
    </w:pPr>
    <w:r>
      <w:rPr>
        <w:noProof/>
      </w:rPr>
      <w:pict w14:anchorId="1CBA1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65pt;margin-top:7.75pt;width:170.1pt;height:82.05pt;z-index:-251658240" wrapcoords="-95 0 -95 21402 21600 21402 21600 0 -95 0" o:allowincell="f">
          <v:imagedata r:id="rId1" o:title="LogoColor1"/>
          <w10:wrap type="through"/>
        </v:shape>
      </w:pict>
    </w:r>
  </w:p>
  <w:p w14:paraId="7C7D9965" w14:textId="77777777" w:rsidR="008C7B0F" w:rsidRDefault="008C7B0F" w:rsidP="008C7B0F">
    <w:pPr>
      <w:pStyle w:val="Encabezado"/>
      <w:jc w:val="right"/>
      <w:rPr>
        <w:rFonts w:ascii="Tahoma" w:hAnsi="Tahoma"/>
        <w:b/>
      </w:rPr>
    </w:pPr>
  </w:p>
  <w:p w14:paraId="7972BC76" w14:textId="77777777" w:rsidR="008C7B0F" w:rsidRDefault="008C7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C14" w14:textId="77777777" w:rsidR="00C61B13" w:rsidRDefault="007C67EA">
    <w:pPr>
      <w:pStyle w:val="Encabezado"/>
    </w:pPr>
    <w:r>
      <w:rPr>
        <w:noProof/>
      </w:rPr>
      <w:pict w14:anchorId="2A195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4.65pt;margin-top:7.75pt;width:170.1pt;height:82.05pt;z-index:-251659264" wrapcoords="-95 0 -95 21402 21600 21402 21600 0 -95 0" o:allowincell="f">
          <v:imagedata r:id="rId1" o:title="LogoColor1"/>
          <w10:wrap type="through"/>
        </v:shape>
      </w:pict>
    </w:r>
  </w:p>
  <w:p w14:paraId="6C06B74F" w14:textId="77777777" w:rsidR="00C61B13" w:rsidRDefault="00C61B13" w:rsidP="006C41E8">
    <w:pPr>
      <w:pStyle w:val="Encabezado"/>
      <w:jc w:val="right"/>
      <w:rPr>
        <w:rFonts w:ascii="Tahoma" w:hAnsi="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F7"/>
    <w:multiLevelType w:val="hybridMultilevel"/>
    <w:tmpl w:val="D7A6B870"/>
    <w:lvl w:ilvl="0" w:tplc="5DB2DBEE">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C1402C3"/>
    <w:multiLevelType w:val="hybridMultilevel"/>
    <w:tmpl w:val="508A2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DF562E"/>
    <w:multiLevelType w:val="hybridMultilevel"/>
    <w:tmpl w:val="C11CC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AA5513"/>
    <w:multiLevelType w:val="hybridMultilevel"/>
    <w:tmpl w:val="FBA82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D85949"/>
    <w:multiLevelType w:val="hybridMultilevel"/>
    <w:tmpl w:val="206EA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C72294"/>
    <w:multiLevelType w:val="hybridMultilevel"/>
    <w:tmpl w:val="57409F1C"/>
    <w:lvl w:ilvl="0" w:tplc="7A881E5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4C91BB8"/>
    <w:multiLevelType w:val="hybridMultilevel"/>
    <w:tmpl w:val="EC1CA934"/>
    <w:lvl w:ilvl="0" w:tplc="C0EEE0B4">
      <w:start w:val="1"/>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9940E0"/>
    <w:multiLevelType w:val="hybridMultilevel"/>
    <w:tmpl w:val="907C759E"/>
    <w:lvl w:ilvl="0" w:tplc="4E9C0C24">
      <w:numFmt w:val="bullet"/>
      <w:lvlText w:val="-"/>
      <w:lvlJc w:val="left"/>
      <w:pPr>
        <w:tabs>
          <w:tab w:val="num" w:pos="1065"/>
        </w:tabs>
        <w:ind w:left="1065" w:hanging="360"/>
      </w:pPr>
      <w:rPr>
        <w:rFonts w:ascii="Trebuchet MS" w:eastAsia="Times New Roman" w:hAnsi="Trebuchet MS"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53693D4C"/>
    <w:multiLevelType w:val="hybridMultilevel"/>
    <w:tmpl w:val="88CC6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2E0BF5"/>
    <w:multiLevelType w:val="hybridMultilevel"/>
    <w:tmpl w:val="4EDA7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B9550B"/>
    <w:multiLevelType w:val="hybridMultilevel"/>
    <w:tmpl w:val="1AD47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21D55"/>
    <w:multiLevelType w:val="hybridMultilevel"/>
    <w:tmpl w:val="71240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6C16A0"/>
    <w:multiLevelType w:val="hybridMultilevel"/>
    <w:tmpl w:val="97448476"/>
    <w:lvl w:ilvl="0" w:tplc="427AB596">
      <w:start w:val="1"/>
      <w:numFmt w:val="lowerLetter"/>
      <w:lvlText w:val="%1)"/>
      <w:lvlJc w:val="left"/>
      <w:pPr>
        <w:ind w:left="1429" w:hanging="360"/>
      </w:pPr>
      <w:rPr>
        <w:rFonts w:ascii="Trebuchet MS" w:eastAsia="Times New Roman" w:hAnsi="Trebuchet MS" w:cs="Times New Roman"/>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3" w15:restartNumberingAfterBreak="0">
    <w:nsid w:val="759C45BA"/>
    <w:multiLevelType w:val="hybridMultilevel"/>
    <w:tmpl w:val="E3D4ED64"/>
    <w:lvl w:ilvl="0" w:tplc="97B43E00">
      <w:start w:val="1"/>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416FAA"/>
    <w:multiLevelType w:val="hybridMultilevel"/>
    <w:tmpl w:val="69FA2ECE"/>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FD5C1B"/>
    <w:multiLevelType w:val="hybridMultilevel"/>
    <w:tmpl w:val="CCDC9A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D1067C"/>
    <w:multiLevelType w:val="hybridMultilevel"/>
    <w:tmpl w:val="EB0CD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5096260">
    <w:abstractNumId w:val="7"/>
  </w:num>
  <w:num w:numId="2" w16cid:durableId="734818392">
    <w:abstractNumId w:val="0"/>
  </w:num>
  <w:num w:numId="3" w16cid:durableId="640114443">
    <w:abstractNumId w:val="12"/>
  </w:num>
  <w:num w:numId="4" w16cid:durableId="2078746194">
    <w:abstractNumId w:val="8"/>
  </w:num>
  <w:num w:numId="5" w16cid:durableId="1448543815">
    <w:abstractNumId w:val="4"/>
  </w:num>
  <w:num w:numId="6" w16cid:durableId="267280663">
    <w:abstractNumId w:val="10"/>
  </w:num>
  <w:num w:numId="7" w16cid:durableId="13673">
    <w:abstractNumId w:val="2"/>
  </w:num>
  <w:num w:numId="8" w16cid:durableId="1063061770">
    <w:abstractNumId w:val="14"/>
  </w:num>
  <w:num w:numId="9" w16cid:durableId="29115875">
    <w:abstractNumId w:val="13"/>
  </w:num>
  <w:num w:numId="10" w16cid:durableId="1684432985">
    <w:abstractNumId w:val="5"/>
  </w:num>
  <w:num w:numId="11" w16cid:durableId="1839492305">
    <w:abstractNumId w:val="15"/>
  </w:num>
  <w:num w:numId="12" w16cid:durableId="1298413238">
    <w:abstractNumId w:val="9"/>
  </w:num>
  <w:num w:numId="13" w16cid:durableId="732659048">
    <w:abstractNumId w:val="11"/>
  </w:num>
  <w:num w:numId="14" w16cid:durableId="1471946680">
    <w:abstractNumId w:val="1"/>
  </w:num>
  <w:num w:numId="15" w16cid:durableId="312149272">
    <w:abstractNumId w:val="6"/>
  </w:num>
  <w:num w:numId="16" w16cid:durableId="209078404">
    <w:abstractNumId w:val="3"/>
  </w:num>
  <w:num w:numId="17" w16cid:durableId="793645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q818OUj+zsfsNBtI3Jt7kXjNQqmapWwvop2FxSDtMG2a2nFM1he9pPslwKDKKFaLMiEC87pWY1lUxRMPFOM1g==" w:salt="j7jCgXDueD8G0PYJH7pAww=="/>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994"/>
    <w:rsid w:val="00005A66"/>
    <w:rsid w:val="00007ADD"/>
    <w:rsid w:val="000132CF"/>
    <w:rsid w:val="000132E7"/>
    <w:rsid w:val="00025096"/>
    <w:rsid w:val="00056D6A"/>
    <w:rsid w:val="00066C8C"/>
    <w:rsid w:val="0007249E"/>
    <w:rsid w:val="000D5B82"/>
    <w:rsid w:val="000F7C71"/>
    <w:rsid w:val="0010106B"/>
    <w:rsid w:val="00105494"/>
    <w:rsid w:val="00114CF5"/>
    <w:rsid w:val="001157A8"/>
    <w:rsid w:val="00122560"/>
    <w:rsid w:val="0013207D"/>
    <w:rsid w:val="0013472D"/>
    <w:rsid w:val="00135A95"/>
    <w:rsid w:val="00147A62"/>
    <w:rsid w:val="00195F7E"/>
    <w:rsid w:val="001A4C1E"/>
    <w:rsid w:val="001B5BA2"/>
    <w:rsid w:val="001D445C"/>
    <w:rsid w:val="001E5220"/>
    <w:rsid w:val="001F37F3"/>
    <w:rsid w:val="00236E5F"/>
    <w:rsid w:val="002457EF"/>
    <w:rsid w:val="00247C97"/>
    <w:rsid w:val="002522D2"/>
    <w:rsid w:val="00273A5A"/>
    <w:rsid w:val="002905AE"/>
    <w:rsid w:val="00290DBF"/>
    <w:rsid w:val="00304342"/>
    <w:rsid w:val="00316CB9"/>
    <w:rsid w:val="00324E5E"/>
    <w:rsid w:val="00335603"/>
    <w:rsid w:val="003454C0"/>
    <w:rsid w:val="00373961"/>
    <w:rsid w:val="00374B81"/>
    <w:rsid w:val="003778E8"/>
    <w:rsid w:val="003A1B82"/>
    <w:rsid w:val="003A3783"/>
    <w:rsid w:val="003A3966"/>
    <w:rsid w:val="003B6BB2"/>
    <w:rsid w:val="003B6D09"/>
    <w:rsid w:val="003D2614"/>
    <w:rsid w:val="003D4AF8"/>
    <w:rsid w:val="003E1867"/>
    <w:rsid w:val="003E4994"/>
    <w:rsid w:val="00401B53"/>
    <w:rsid w:val="004070F0"/>
    <w:rsid w:val="00422780"/>
    <w:rsid w:val="00424055"/>
    <w:rsid w:val="0043747E"/>
    <w:rsid w:val="00442143"/>
    <w:rsid w:val="00455599"/>
    <w:rsid w:val="00466954"/>
    <w:rsid w:val="004800E2"/>
    <w:rsid w:val="00480360"/>
    <w:rsid w:val="00496F03"/>
    <w:rsid w:val="004A19CB"/>
    <w:rsid w:val="004C4689"/>
    <w:rsid w:val="004C71C7"/>
    <w:rsid w:val="004E5CC1"/>
    <w:rsid w:val="005016F2"/>
    <w:rsid w:val="00503F3B"/>
    <w:rsid w:val="00520259"/>
    <w:rsid w:val="00550ED1"/>
    <w:rsid w:val="00574102"/>
    <w:rsid w:val="00577DAE"/>
    <w:rsid w:val="005A0815"/>
    <w:rsid w:val="005C4545"/>
    <w:rsid w:val="005D5437"/>
    <w:rsid w:val="00607268"/>
    <w:rsid w:val="00613533"/>
    <w:rsid w:val="00637645"/>
    <w:rsid w:val="0064263E"/>
    <w:rsid w:val="0065403B"/>
    <w:rsid w:val="006B63F0"/>
    <w:rsid w:val="006C41E8"/>
    <w:rsid w:val="006C4B0E"/>
    <w:rsid w:val="006D073B"/>
    <w:rsid w:val="006D65F1"/>
    <w:rsid w:val="006F16C4"/>
    <w:rsid w:val="00704788"/>
    <w:rsid w:val="00712915"/>
    <w:rsid w:val="00745BA5"/>
    <w:rsid w:val="00757555"/>
    <w:rsid w:val="007927B9"/>
    <w:rsid w:val="007A558C"/>
    <w:rsid w:val="007C35E2"/>
    <w:rsid w:val="007C67EA"/>
    <w:rsid w:val="007D0776"/>
    <w:rsid w:val="007D41CC"/>
    <w:rsid w:val="007F7EA4"/>
    <w:rsid w:val="00802606"/>
    <w:rsid w:val="008034A3"/>
    <w:rsid w:val="00831FA8"/>
    <w:rsid w:val="00873898"/>
    <w:rsid w:val="00875CEC"/>
    <w:rsid w:val="00881B34"/>
    <w:rsid w:val="008C7B0F"/>
    <w:rsid w:val="008D2567"/>
    <w:rsid w:val="008D6D3C"/>
    <w:rsid w:val="008D7E93"/>
    <w:rsid w:val="008E60D4"/>
    <w:rsid w:val="008F2EF4"/>
    <w:rsid w:val="00902C3B"/>
    <w:rsid w:val="00942EF1"/>
    <w:rsid w:val="00951894"/>
    <w:rsid w:val="00952EE2"/>
    <w:rsid w:val="00953FE1"/>
    <w:rsid w:val="00954DA8"/>
    <w:rsid w:val="00994A01"/>
    <w:rsid w:val="009B0102"/>
    <w:rsid w:val="00A02103"/>
    <w:rsid w:val="00A1638C"/>
    <w:rsid w:val="00A245E0"/>
    <w:rsid w:val="00A54596"/>
    <w:rsid w:val="00A54F10"/>
    <w:rsid w:val="00A76E4A"/>
    <w:rsid w:val="00A8187B"/>
    <w:rsid w:val="00A85B06"/>
    <w:rsid w:val="00A9507E"/>
    <w:rsid w:val="00AA383D"/>
    <w:rsid w:val="00AA6823"/>
    <w:rsid w:val="00AB1A3E"/>
    <w:rsid w:val="00AB28A4"/>
    <w:rsid w:val="00AB5C5C"/>
    <w:rsid w:val="00AC32B3"/>
    <w:rsid w:val="00B05A83"/>
    <w:rsid w:val="00B10CB1"/>
    <w:rsid w:val="00B10D8F"/>
    <w:rsid w:val="00B40B25"/>
    <w:rsid w:val="00B77DC8"/>
    <w:rsid w:val="00B92BB2"/>
    <w:rsid w:val="00BA0892"/>
    <w:rsid w:val="00BA1BE5"/>
    <w:rsid w:val="00BC6CE5"/>
    <w:rsid w:val="00BD6C04"/>
    <w:rsid w:val="00BF175D"/>
    <w:rsid w:val="00BF74EE"/>
    <w:rsid w:val="00C33DEB"/>
    <w:rsid w:val="00C40754"/>
    <w:rsid w:val="00C412CD"/>
    <w:rsid w:val="00C47D34"/>
    <w:rsid w:val="00C61B13"/>
    <w:rsid w:val="00C64123"/>
    <w:rsid w:val="00C67F9F"/>
    <w:rsid w:val="00C702F4"/>
    <w:rsid w:val="00CB0C94"/>
    <w:rsid w:val="00CB2D44"/>
    <w:rsid w:val="00CC1848"/>
    <w:rsid w:val="00CC6489"/>
    <w:rsid w:val="00CD0382"/>
    <w:rsid w:val="00CE65DC"/>
    <w:rsid w:val="00CF1B58"/>
    <w:rsid w:val="00CF23B9"/>
    <w:rsid w:val="00D047B1"/>
    <w:rsid w:val="00D466EC"/>
    <w:rsid w:val="00D46C01"/>
    <w:rsid w:val="00D6645E"/>
    <w:rsid w:val="00D7285C"/>
    <w:rsid w:val="00D75A8A"/>
    <w:rsid w:val="00D84D9F"/>
    <w:rsid w:val="00D85A62"/>
    <w:rsid w:val="00D9143D"/>
    <w:rsid w:val="00DE1796"/>
    <w:rsid w:val="00DE53B7"/>
    <w:rsid w:val="00DE5D20"/>
    <w:rsid w:val="00DF474A"/>
    <w:rsid w:val="00E07070"/>
    <w:rsid w:val="00E107AA"/>
    <w:rsid w:val="00E214B5"/>
    <w:rsid w:val="00E30307"/>
    <w:rsid w:val="00E313C7"/>
    <w:rsid w:val="00E322D8"/>
    <w:rsid w:val="00E61040"/>
    <w:rsid w:val="00E617B6"/>
    <w:rsid w:val="00E62350"/>
    <w:rsid w:val="00E72D2F"/>
    <w:rsid w:val="00E757C1"/>
    <w:rsid w:val="00E9618E"/>
    <w:rsid w:val="00EC1B3E"/>
    <w:rsid w:val="00ED3CAC"/>
    <w:rsid w:val="00ED57A5"/>
    <w:rsid w:val="00EE5210"/>
    <w:rsid w:val="00F500C0"/>
    <w:rsid w:val="00F53FC1"/>
    <w:rsid w:val="00F62D55"/>
    <w:rsid w:val="00F726F6"/>
    <w:rsid w:val="00F90EA6"/>
    <w:rsid w:val="00F93623"/>
    <w:rsid w:val="00FD42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2A5FF"/>
  <w15:chartTrackingRefBased/>
  <w15:docId w15:val="{71497824-83E1-43E3-AE31-5FF0BE52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color w:val="FFFFFF"/>
      <w:sz w:val="28"/>
      <w:lang w:val="es-ES_tradnl"/>
    </w:rPr>
  </w:style>
  <w:style w:type="paragraph" w:styleId="Ttulo2">
    <w:name w:val="heading 2"/>
    <w:basedOn w:val="Normal"/>
    <w:next w:val="Normal"/>
    <w:qFormat/>
    <w:pPr>
      <w:keepNext/>
      <w:jc w:val="center"/>
      <w:outlineLvl w:val="1"/>
    </w:pPr>
    <w:rPr>
      <w:rFonts w:ascii="Arial" w:hAnsi="Arial"/>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F500C0"/>
    <w:rPr>
      <w:rFonts w:ascii="Tahoma" w:hAnsi="Tahoma" w:cs="Tahoma"/>
      <w:sz w:val="16"/>
      <w:szCs w:val="16"/>
    </w:rPr>
  </w:style>
  <w:style w:type="character" w:customStyle="1" w:styleId="EncabezadoCar">
    <w:name w:val="Encabezado Car"/>
    <w:link w:val="Encabezado"/>
    <w:rsid w:val="00D6645E"/>
    <w:rPr>
      <w:lang w:val="es-ES" w:eastAsia="es-ES"/>
    </w:rPr>
  </w:style>
  <w:style w:type="character" w:styleId="Hipervnculo">
    <w:name w:val="Hyperlink"/>
    <w:uiPriority w:val="99"/>
    <w:unhideWhenUsed/>
    <w:rsid w:val="00122560"/>
    <w:rPr>
      <w:color w:val="0000FF"/>
      <w:u w:val="single"/>
    </w:rPr>
  </w:style>
  <w:style w:type="paragraph" w:styleId="Prrafodelista">
    <w:name w:val="List Paragraph"/>
    <w:basedOn w:val="Normal"/>
    <w:uiPriority w:val="34"/>
    <w:qFormat/>
    <w:rsid w:val="001B5BA2"/>
    <w:pPr>
      <w:ind w:left="708"/>
    </w:pPr>
  </w:style>
  <w:style w:type="table" w:styleId="Tablaconcuadrcula">
    <w:name w:val="Table Grid"/>
    <w:basedOn w:val="Tablanormal"/>
    <w:uiPriority w:val="59"/>
    <w:rsid w:val="008D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898"/>
    <w:pPr>
      <w:autoSpaceDE w:val="0"/>
      <w:autoSpaceDN w:val="0"/>
      <w:adjustRightInd w:val="0"/>
    </w:pPr>
    <w:rPr>
      <w:rFonts w:ascii="Trebuchet MS" w:hAnsi="Trebuchet MS" w:cs="Trebuchet MS"/>
      <w:color w:val="000000"/>
      <w:sz w:val="24"/>
      <w:szCs w:val="24"/>
    </w:rPr>
  </w:style>
  <w:style w:type="character" w:customStyle="1" w:styleId="PiedepginaCar">
    <w:name w:val="Pie de página Car"/>
    <w:link w:val="Piedepgina"/>
    <w:uiPriority w:val="99"/>
    <w:rsid w:val="00A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MBRETE%20AP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6AB6-9A51-4086-A6B0-9FD0AFFD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APE.dot</Template>
  <TotalTime>1</TotalTime>
  <Pages>1</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UPE</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medmolma</dc:creator>
  <cp:keywords/>
  <cp:lastModifiedBy>Mónica Arancón Gómez</cp:lastModifiedBy>
  <cp:revision>3</cp:revision>
  <cp:lastPrinted>2025-02-25T10:59:00Z</cp:lastPrinted>
  <dcterms:created xsi:type="dcterms:W3CDTF">2025-02-20T13:33:00Z</dcterms:created>
  <dcterms:modified xsi:type="dcterms:W3CDTF">2025-02-25T10:59:00Z</dcterms:modified>
</cp:coreProperties>
</file>