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0B76" w14:textId="77777777" w:rsidR="00F95311" w:rsidRPr="000926DB" w:rsidRDefault="000926DB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24"/>
          <w:lang w:val="es-ES_tradnl" w:eastAsia="es-ES"/>
        </w:rPr>
      </w:pPr>
      <w:r w:rsidRPr="000926DB">
        <w:rPr>
          <w:rFonts w:ascii="Arial" w:eastAsia="Times New Roman" w:hAnsi="Arial" w:cs="Arial"/>
          <w:b/>
          <w:smallCaps/>
          <w:sz w:val="32"/>
          <w:szCs w:val="24"/>
          <w:lang w:val="es-ES_tradnl" w:eastAsia="es-ES"/>
        </w:rPr>
        <w:t>- Programación Educativa Individual (P.E.I) -</w:t>
      </w:r>
    </w:p>
    <w:p w14:paraId="3562A83A" w14:textId="77777777"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</w:pPr>
    </w:p>
    <w:p w14:paraId="24DC8460" w14:textId="77777777"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1.- DATOS DE IDENTIFICACIÓN DEL ALUMNO/A:</w:t>
      </w:r>
    </w:p>
    <w:tbl>
      <w:tblPr>
        <w:tblW w:w="50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48"/>
        <w:gridCol w:w="3065"/>
        <w:gridCol w:w="1280"/>
        <w:gridCol w:w="4796"/>
      </w:tblGrid>
      <w:tr w:rsidR="00F95311" w:rsidRPr="00F95311" w14:paraId="63785AD0" w14:textId="77777777" w:rsidTr="00F95311">
        <w:trPr>
          <w:trHeight w:val="318"/>
        </w:trPr>
        <w:tc>
          <w:tcPr>
            <w:tcW w:w="1779" w:type="pct"/>
            <w:vAlign w:val="center"/>
          </w:tcPr>
          <w:p w14:paraId="3ACF1F68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Nombre:</w:t>
            </w:r>
          </w:p>
        </w:tc>
        <w:tc>
          <w:tcPr>
            <w:tcW w:w="3221" w:type="pct"/>
            <w:gridSpan w:val="3"/>
            <w:vAlign w:val="center"/>
          </w:tcPr>
          <w:p w14:paraId="36F4AC07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F95311" w:rsidRPr="00F95311" w14:paraId="360E1309" w14:textId="77777777" w:rsidTr="00F95311">
        <w:trPr>
          <w:trHeight w:val="318"/>
        </w:trPr>
        <w:tc>
          <w:tcPr>
            <w:tcW w:w="3310" w:type="pct"/>
            <w:gridSpan w:val="3"/>
            <w:vAlign w:val="center"/>
          </w:tcPr>
          <w:p w14:paraId="1B40C856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nacimiento:</w:t>
            </w:r>
          </w:p>
        </w:tc>
        <w:tc>
          <w:tcPr>
            <w:tcW w:w="1690" w:type="pct"/>
            <w:vAlign w:val="center"/>
          </w:tcPr>
          <w:p w14:paraId="1F525EDD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Edad:</w:t>
            </w:r>
          </w:p>
        </w:tc>
      </w:tr>
      <w:tr w:rsidR="00F95311" w:rsidRPr="00F95311" w14:paraId="0C529C2F" w14:textId="77777777" w:rsidTr="00F95311">
        <w:trPr>
          <w:trHeight w:val="318"/>
        </w:trPr>
        <w:tc>
          <w:tcPr>
            <w:tcW w:w="5000" w:type="pct"/>
            <w:gridSpan w:val="4"/>
            <w:vAlign w:val="center"/>
          </w:tcPr>
          <w:p w14:paraId="54FD1670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Dirección:</w:t>
            </w:r>
          </w:p>
        </w:tc>
      </w:tr>
      <w:tr w:rsidR="00F95311" w:rsidRPr="00F95311" w14:paraId="052EAA7B" w14:textId="77777777" w:rsidTr="00F95311">
        <w:trPr>
          <w:trHeight w:val="318"/>
        </w:trPr>
        <w:tc>
          <w:tcPr>
            <w:tcW w:w="2859" w:type="pct"/>
            <w:gridSpan w:val="2"/>
            <w:vAlign w:val="center"/>
          </w:tcPr>
          <w:p w14:paraId="583E7437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Localidad:</w:t>
            </w:r>
          </w:p>
        </w:tc>
        <w:tc>
          <w:tcPr>
            <w:tcW w:w="2141" w:type="pct"/>
            <w:gridSpan w:val="2"/>
            <w:vAlign w:val="center"/>
          </w:tcPr>
          <w:p w14:paraId="6EFD4435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Provincia:</w:t>
            </w:r>
          </w:p>
        </w:tc>
      </w:tr>
      <w:tr w:rsidR="00F95311" w:rsidRPr="00F95311" w14:paraId="6F5A4D26" w14:textId="77777777" w:rsidTr="00F95311">
        <w:trPr>
          <w:trHeight w:val="336"/>
        </w:trPr>
        <w:tc>
          <w:tcPr>
            <w:tcW w:w="5000" w:type="pct"/>
            <w:gridSpan w:val="4"/>
            <w:vAlign w:val="center"/>
          </w:tcPr>
          <w:p w14:paraId="6A4EE2A9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Curso en el que está escolarizado</w:t>
            </w:r>
          </w:p>
        </w:tc>
      </w:tr>
      <w:tr w:rsidR="00F95311" w:rsidRPr="00F95311" w14:paraId="43CC746C" w14:textId="77777777" w:rsidTr="00F95311">
        <w:trPr>
          <w:trHeight w:val="336"/>
        </w:trPr>
        <w:tc>
          <w:tcPr>
            <w:tcW w:w="5000" w:type="pct"/>
            <w:gridSpan w:val="4"/>
            <w:vAlign w:val="center"/>
          </w:tcPr>
          <w:p w14:paraId="764EB040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Nombre del tutor/a</w:t>
            </w:r>
          </w:p>
        </w:tc>
      </w:tr>
      <w:tr w:rsidR="00F95311" w:rsidRPr="00F95311" w14:paraId="7B1D5A97" w14:textId="77777777" w:rsidTr="00F95311">
        <w:trPr>
          <w:trHeight w:val="336"/>
        </w:trPr>
        <w:tc>
          <w:tcPr>
            <w:tcW w:w="5000" w:type="pct"/>
            <w:gridSpan w:val="4"/>
            <w:vAlign w:val="center"/>
          </w:tcPr>
          <w:p w14:paraId="159B1FBD" w14:textId="77777777"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 y hora previstos para la coordinación con el profesorado de Atención Educativa Domiciliaria</w:t>
            </w:r>
          </w:p>
        </w:tc>
      </w:tr>
    </w:tbl>
    <w:p w14:paraId="30295741" w14:textId="77777777" w:rsidR="00F95311" w:rsidRPr="00F95311" w:rsidRDefault="00F95311" w:rsidP="00F95311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D0530F4" w14:textId="77777777" w:rsid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2.- ASPECTOS CURRICULARES</w:t>
      </w:r>
      <w:r w:rsidR="000926DB">
        <w:rPr>
          <w:rFonts w:ascii="Arial" w:eastAsia="Times New Roman" w:hAnsi="Arial" w:cs="Arial"/>
          <w:b/>
          <w:lang w:val="es-ES_tradnl" w:eastAsia="es-ES"/>
        </w:rPr>
        <w:t>:</w:t>
      </w:r>
    </w:p>
    <w:p w14:paraId="288A73F6" w14:textId="794DCD98" w:rsidR="00595763" w:rsidRPr="00F95311" w:rsidRDefault="00595763" w:rsidP="00595763">
      <w:pPr>
        <w:spacing w:line="360" w:lineRule="auto"/>
        <w:ind w:firstLine="708"/>
        <w:jc w:val="left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Area:</w:t>
      </w:r>
    </w:p>
    <w:tbl>
      <w:tblPr>
        <w:tblStyle w:val="Tablaconcuadrcula"/>
        <w:tblW w:w="14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9"/>
        <w:gridCol w:w="2954"/>
        <w:gridCol w:w="3536"/>
        <w:gridCol w:w="4244"/>
      </w:tblGrid>
      <w:tr w:rsidR="00595763" w:rsidRPr="00595763" w14:paraId="3C803F34" w14:textId="77777777" w:rsidTr="00424DA9">
        <w:trPr>
          <w:trHeight w:val="151"/>
        </w:trPr>
        <w:tc>
          <w:tcPr>
            <w:tcW w:w="14203" w:type="dxa"/>
            <w:gridSpan w:val="4"/>
            <w:shd w:val="clear" w:color="auto" w:fill="E7E6E6" w:themeFill="background2"/>
          </w:tcPr>
          <w:p w14:paraId="66BB5A33" w14:textId="2DB7CCB9" w:rsidR="00595763" w:rsidRPr="00595763" w:rsidRDefault="00595763" w:rsidP="0059576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576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COMPETENCIAS</w:t>
            </w:r>
          </w:p>
        </w:tc>
      </w:tr>
      <w:tr w:rsidR="00595763" w:rsidRPr="000E7250" w14:paraId="314C8BCA" w14:textId="77777777" w:rsidTr="00424DA9">
        <w:trPr>
          <w:trHeight w:val="48"/>
        </w:trPr>
        <w:tc>
          <w:tcPr>
            <w:tcW w:w="3469" w:type="dxa"/>
            <w:shd w:val="clear" w:color="auto" w:fill="E7E6E6" w:themeFill="background2"/>
          </w:tcPr>
          <w:p w14:paraId="30C7D308" w14:textId="01A8609A" w:rsidR="00595763" w:rsidRPr="00595763" w:rsidRDefault="00595763" w:rsidP="00F953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95763">
              <w:rPr>
                <w:rFonts w:ascii="Arial" w:hAnsi="Arial" w:cs="Arial"/>
                <w:b/>
                <w:sz w:val="20"/>
                <w:szCs w:val="20"/>
              </w:rPr>
              <w:t>CRITERIOS DE EVALUACIÓN Y DESCRIPTORES OPERATIVOS</w:t>
            </w:r>
          </w:p>
        </w:tc>
        <w:tc>
          <w:tcPr>
            <w:tcW w:w="2954" w:type="dxa"/>
            <w:shd w:val="clear" w:color="auto" w:fill="E7E6E6" w:themeFill="background2"/>
          </w:tcPr>
          <w:p w14:paraId="7CF7A595" w14:textId="10393E63" w:rsidR="00595763" w:rsidRPr="00595763" w:rsidRDefault="00595763" w:rsidP="00F953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9576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INDICADORES DE LOGRO</w:t>
            </w:r>
          </w:p>
        </w:tc>
        <w:tc>
          <w:tcPr>
            <w:tcW w:w="3536" w:type="dxa"/>
            <w:shd w:val="clear" w:color="auto" w:fill="E7E6E6" w:themeFill="background2"/>
          </w:tcPr>
          <w:p w14:paraId="76899FE0" w14:textId="37C9A780" w:rsidR="00595763" w:rsidRPr="00595763" w:rsidRDefault="00595763" w:rsidP="00F953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95763">
              <w:rPr>
                <w:rFonts w:ascii="Arial" w:hAnsi="Arial" w:cs="Arial"/>
                <w:b/>
                <w:sz w:val="20"/>
                <w:szCs w:val="20"/>
              </w:rPr>
              <w:t>CONTENIDOSCONTENIDOS DEL ÁREA</w:t>
            </w:r>
          </w:p>
        </w:tc>
        <w:tc>
          <w:tcPr>
            <w:tcW w:w="4242" w:type="dxa"/>
            <w:shd w:val="clear" w:color="auto" w:fill="E7E6E6" w:themeFill="background2"/>
          </w:tcPr>
          <w:p w14:paraId="18C74FC9" w14:textId="0E89E6F3" w:rsidR="00595763" w:rsidRPr="00595763" w:rsidRDefault="00595763" w:rsidP="00F953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95763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</w:tr>
      <w:tr w:rsidR="00595763" w:rsidRPr="000E7250" w14:paraId="4873282F" w14:textId="77777777" w:rsidTr="00424DA9">
        <w:trPr>
          <w:trHeight w:val="184"/>
        </w:trPr>
        <w:tc>
          <w:tcPr>
            <w:tcW w:w="3469" w:type="dxa"/>
          </w:tcPr>
          <w:p w14:paraId="4D53DF67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54" w:type="dxa"/>
          </w:tcPr>
          <w:p w14:paraId="25AE601D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536" w:type="dxa"/>
          </w:tcPr>
          <w:p w14:paraId="1A8D4EA0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42" w:type="dxa"/>
          </w:tcPr>
          <w:p w14:paraId="3A0E0F71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24DA9" w:rsidRPr="007832CF" w14:paraId="4E43FF08" w14:textId="77777777" w:rsidTr="0042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3469" w:type="dxa"/>
          </w:tcPr>
          <w:p w14:paraId="73A10019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54" w:type="dxa"/>
          </w:tcPr>
          <w:p w14:paraId="028DB506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36" w:type="dxa"/>
          </w:tcPr>
          <w:p w14:paraId="11665710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4242" w:type="dxa"/>
          </w:tcPr>
          <w:p w14:paraId="1E26B6EA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424DA9" w:rsidRPr="007832CF" w14:paraId="029CFF4A" w14:textId="77777777" w:rsidTr="0042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3469" w:type="dxa"/>
          </w:tcPr>
          <w:p w14:paraId="09B51543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54" w:type="dxa"/>
          </w:tcPr>
          <w:p w14:paraId="02FD7479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36" w:type="dxa"/>
          </w:tcPr>
          <w:p w14:paraId="506A0439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4242" w:type="dxa"/>
          </w:tcPr>
          <w:p w14:paraId="0E30D661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424DA9" w:rsidRPr="007832CF" w14:paraId="6EFF6226" w14:textId="77777777" w:rsidTr="0042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3469" w:type="dxa"/>
          </w:tcPr>
          <w:p w14:paraId="5BFA6843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54" w:type="dxa"/>
          </w:tcPr>
          <w:p w14:paraId="307EBCE4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36" w:type="dxa"/>
          </w:tcPr>
          <w:p w14:paraId="09214C8D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4242" w:type="dxa"/>
          </w:tcPr>
          <w:p w14:paraId="5D8268E8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424DA9" w:rsidRPr="007832CF" w14:paraId="4208DFB5" w14:textId="77777777" w:rsidTr="0042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3469" w:type="dxa"/>
          </w:tcPr>
          <w:p w14:paraId="1D4498C4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54" w:type="dxa"/>
          </w:tcPr>
          <w:p w14:paraId="6BA55BFC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36" w:type="dxa"/>
          </w:tcPr>
          <w:p w14:paraId="41C6C902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4242" w:type="dxa"/>
          </w:tcPr>
          <w:p w14:paraId="021A3250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424DA9" w:rsidRPr="007832CF" w14:paraId="59042506" w14:textId="77777777" w:rsidTr="0042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3469" w:type="dxa"/>
          </w:tcPr>
          <w:p w14:paraId="219BAF73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2954" w:type="dxa"/>
          </w:tcPr>
          <w:p w14:paraId="6CA68493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36" w:type="dxa"/>
          </w:tcPr>
          <w:p w14:paraId="4B38E547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4242" w:type="dxa"/>
          </w:tcPr>
          <w:p w14:paraId="60C0A198" w14:textId="77777777" w:rsidR="00424DA9" w:rsidRPr="007832CF" w:rsidRDefault="00424DA9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595763" w:rsidRPr="000E7250" w14:paraId="1FDFB9FD" w14:textId="77777777" w:rsidTr="00424DA9">
        <w:trPr>
          <w:trHeight w:val="48"/>
        </w:trPr>
        <w:tc>
          <w:tcPr>
            <w:tcW w:w="3469" w:type="dxa"/>
          </w:tcPr>
          <w:p w14:paraId="244B1DA6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54" w:type="dxa"/>
          </w:tcPr>
          <w:p w14:paraId="70BD21B9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536" w:type="dxa"/>
          </w:tcPr>
          <w:p w14:paraId="3ADFB8E4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42" w:type="dxa"/>
          </w:tcPr>
          <w:p w14:paraId="33C4CC55" w14:textId="77777777" w:rsidR="00595763" w:rsidRPr="000E7250" w:rsidRDefault="00595763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64EEE1F8" w14:textId="77777777" w:rsidR="00F95311" w:rsidRPr="00F95311" w:rsidRDefault="00F95311" w:rsidP="00F95311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B5FD6BD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  <w:r w:rsidRPr="00F95311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3</w:t>
      </w:r>
      <w:r w:rsidRPr="00F95311">
        <w:rPr>
          <w:rFonts w:ascii="Arial" w:hAnsi="Arial" w:cs="Arial"/>
          <w:b/>
          <w:bCs/>
          <w:lang w:val="es-ES_tradnl"/>
        </w:rPr>
        <w:t>.- ASPECTOS METODOLÓGICOS</w:t>
      </w:r>
      <w:r w:rsidR="000926DB">
        <w:rPr>
          <w:rFonts w:ascii="Arial" w:hAnsi="Arial" w:cs="Arial"/>
          <w:b/>
          <w:bCs/>
          <w:lang w:val="es-ES_tradnl"/>
        </w:rPr>
        <w:t>:</w:t>
      </w:r>
    </w:p>
    <w:p w14:paraId="66BDDCDC" w14:textId="77777777" w:rsid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</w:p>
    <w:p w14:paraId="1CCED9B6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</w:p>
    <w:p w14:paraId="4682E346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>4.- ORGANIZACIÓN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i/>
          <w:sz w:val="20"/>
          <w:szCs w:val="20"/>
          <w:lang w:val="es-ES_tradnl"/>
        </w:rPr>
        <w:t>(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>R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esponsables, asignación horaria para cada ámbito, horario de intervención pactado co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>n l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a familia, etc.)</w:t>
      </w:r>
    </w:p>
    <w:p w14:paraId="2655CB33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14:paraId="4461240A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14:paraId="5DB07C88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>5.- COORDINACIÓN Y SEGUIMIENTO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 xml:space="preserve">Indicar los distintos 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 xml:space="preserve">mecanismos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de comunicación que se van a utilizar para realizar l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 xml:space="preserve">a coordinación y el seguimiento, así como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la periodicidad con la qué se va a realizar)</w:t>
      </w:r>
    </w:p>
    <w:p w14:paraId="56A652A2" w14:textId="77777777" w:rsid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14:paraId="45BCF9E7" w14:textId="77777777" w:rsidR="00FC0047" w:rsidRPr="00F95311" w:rsidRDefault="00FC0047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14:paraId="7DCBDFB7" w14:textId="77777777"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 xml:space="preserve">6.- REVISIÓN </w:t>
      </w:r>
      <w:r w:rsidR="00DD7254">
        <w:rPr>
          <w:rFonts w:ascii="Arial" w:hAnsi="Arial" w:cs="Arial"/>
          <w:b/>
          <w:bCs/>
          <w:lang w:val="es-ES_tradnl"/>
        </w:rPr>
        <w:t>Y</w:t>
      </w:r>
      <w:r w:rsidRPr="00F95311">
        <w:rPr>
          <w:rFonts w:ascii="Arial" w:hAnsi="Arial" w:cs="Arial"/>
          <w:b/>
          <w:bCs/>
          <w:lang w:val="es-ES_tradnl"/>
        </w:rPr>
        <w:t xml:space="preserve"> ACTUALIZACIÓN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 xml:space="preserve">Procedimientos de revisión, </w:t>
      </w:r>
      <w:r w:rsidR="00FC0047" w:rsidRPr="00FC0047">
        <w:rPr>
          <w:rFonts w:ascii="Arial" w:hAnsi="Arial" w:cs="Arial"/>
          <w:iCs/>
          <w:sz w:val="18"/>
          <w:szCs w:val="18"/>
          <w:lang w:val="es-ES_tradnl"/>
        </w:rPr>
        <w:t xml:space="preserve">momento de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realiza</w:t>
      </w:r>
      <w:r w:rsidR="00FC0047" w:rsidRPr="00FC0047">
        <w:rPr>
          <w:rFonts w:ascii="Arial" w:hAnsi="Arial" w:cs="Arial"/>
          <w:iCs/>
          <w:sz w:val="18"/>
          <w:szCs w:val="18"/>
          <w:lang w:val="es-ES_tradnl"/>
        </w:rPr>
        <w:t>ción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)</w:t>
      </w:r>
    </w:p>
    <w:p w14:paraId="115276A7" w14:textId="77777777" w:rsidR="009E29FC" w:rsidRPr="003F2DD1" w:rsidRDefault="009E29FC" w:rsidP="003F2DD1">
      <w:pPr>
        <w:spacing w:after="160" w:line="259" w:lineRule="auto"/>
        <w:jc w:val="left"/>
        <w:rPr>
          <w:rFonts w:ascii="Arial" w:hAnsi="Arial" w:cs="Arial"/>
          <w:iCs/>
          <w:lang w:val="es-ES_tradnl"/>
        </w:rPr>
      </w:pPr>
    </w:p>
    <w:sectPr w:rsidR="009E29FC" w:rsidRPr="003F2DD1" w:rsidSect="00595763">
      <w:headerReference w:type="default" r:id="rId8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EEB4" w14:textId="77777777" w:rsidR="00DD7254" w:rsidRDefault="00DD7254" w:rsidP="00AF4C2A">
      <w:r>
        <w:separator/>
      </w:r>
    </w:p>
  </w:endnote>
  <w:endnote w:type="continuationSeparator" w:id="0">
    <w:p w14:paraId="3FB524AE" w14:textId="77777777" w:rsidR="00DD7254" w:rsidRDefault="00DD7254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E81C" w14:textId="77777777" w:rsidR="00DD7254" w:rsidRDefault="00DD7254" w:rsidP="00AF4C2A">
      <w:r>
        <w:separator/>
      </w:r>
    </w:p>
  </w:footnote>
  <w:footnote w:type="continuationSeparator" w:id="0">
    <w:p w14:paraId="0D5F22E4" w14:textId="77777777" w:rsidR="00DD7254" w:rsidRDefault="00DD7254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14:paraId="461ACA1C" w14:textId="77777777" w:rsidTr="00F95311">
      <w:trPr>
        <w:trHeight w:val="1078"/>
      </w:trPr>
      <w:tc>
        <w:tcPr>
          <w:tcW w:w="3397" w:type="dxa"/>
          <w:vAlign w:val="bottom"/>
        </w:tcPr>
        <w:p w14:paraId="5E058C2F" w14:textId="77777777"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14:paraId="15DFCF27" w14:textId="77777777"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14:paraId="0CC85DD4" w14:textId="77777777" w:rsidR="00AA05C7" w:rsidRDefault="009C09F1">
    <w:pPr>
      <w:pStyle w:val="Encabezado"/>
    </w:pPr>
    <w:r w:rsidRPr="004C01ED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341F0DF0" wp14:editId="26667C64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3399922">
    <w:abstractNumId w:val="5"/>
  </w:num>
  <w:num w:numId="2" w16cid:durableId="934364687">
    <w:abstractNumId w:val="4"/>
  </w:num>
  <w:num w:numId="3" w16cid:durableId="334459061">
    <w:abstractNumId w:val="10"/>
  </w:num>
  <w:num w:numId="4" w16cid:durableId="1992755740">
    <w:abstractNumId w:val="7"/>
  </w:num>
  <w:num w:numId="5" w16cid:durableId="575094864">
    <w:abstractNumId w:val="13"/>
  </w:num>
  <w:num w:numId="6" w16cid:durableId="1337608022">
    <w:abstractNumId w:val="12"/>
  </w:num>
  <w:num w:numId="7" w16cid:durableId="667294064">
    <w:abstractNumId w:val="3"/>
  </w:num>
  <w:num w:numId="8" w16cid:durableId="1871331496">
    <w:abstractNumId w:val="2"/>
  </w:num>
  <w:num w:numId="9" w16cid:durableId="1110275022">
    <w:abstractNumId w:val="11"/>
  </w:num>
  <w:num w:numId="10" w16cid:durableId="1050156238">
    <w:abstractNumId w:val="0"/>
  </w:num>
  <w:num w:numId="11" w16cid:durableId="126628515">
    <w:abstractNumId w:val="6"/>
  </w:num>
  <w:num w:numId="12" w16cid:durableId="1714040453">
    <w:abstractNumId w:val="9"/>
  </w:num>
  <w:num w:numId="13" w16cid:durableId="1392922658">
    <w:abstractNumId w:val="8"/>
  </w:num>
  <w:num w:numId="14" w16cid:durableId="50944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54"/>
    <w:rsid w:val="000738E2"/>
    <w:rsid w:val="000926DB"/>
    <w:rsid w:val="000E7250"/>
    <w:rsid w:val="00184C6E"/>
    <w:rsid w:val="00185902"/>
    <w:rsid w:val="001B3498"/>
    <w:rsid w:val="002B716E"/>
    <w:rsid w:val="003424BD"/>
    <w:rsid w:val="003B277C"/>
    <w:rsid w:val="003E5D6D"/>
    <w:rsid w:val="003F2DD1"/>
    <w:rsid w:val="00424DA9"/>
    <w:rsid w:val="004D378B"/>
    <w:rsid w:val="00505F32"/>
    <w:rsid w:val="00571DCD"/>
    <w:rsid w:val="00595763"/>
    <w:rsid w:val="005E184B"/>
    <w:rsid w:val="005F1902"/>
    <w:rsid w:val="00665ADB"/>
    <w:rsid w:val="006744A9"/>
    <w:rsid w:val="00693E01"/>
    <w:rsid w:val="0073072D"/>
    <w:rsid w:val="007408C8"/>
    <w:rsid w:val="007F7A56"/>
    <w:rsid w:val="008A0CC6"/>
    <w:rsid w:val="0091447C"/>
    <w:rsid w:val="00922C3C"/>
    <w:rsid w:val="00931A6D"/>
    <w:rsid w:val="00961EC0"/>
    <w:rsid w:val="009C09F1"/>
    <w:rsid w:val="009E29FC"/>
    <w:rsid w:val="009E3FA7"/>
    <w:rsid w:val="00A57DFA"/>
    <w:rsid w:val="00AA05C7"/>
    <w:rsid w:val="00AC3FF0"/>
    <w:rsid w:val="00AF4C2A"/>
    <w:rsid w:val="00B15DCA"/>
    <w:rsid w:val="00B70AEE"/>
    <w:rsid w:val="00B84CEA"/>
    <w:rsid w:val="00BE7717"/>
    <w:rsid w:val="00D07FCC"/>
    <w:rsid w:val="00D16CD5"/>
    <w:rsid w:val="00D45E33"/>
    <w:rsid w:val="00D579CE"/>
    <w:rsid w:val="00D84697"/>
    <w:rsid w:val="00D8539D"/>
    <w:rsid w:val="00D955F0"/>
    <w:rsid w:val="00DA4618"/>
    <w:rsid w:val="00DA519A"/>
    <w:rsid w:val="00DD7254"/>
    <w:rsid w:val="00DE0141"/>
    <w:rsid w:val="00E25FB1"/>
    <w:rsid w:val="00EC704E"/>
    <w:rsid w:val="00F4416B"/>
    <w:rsid w:val="00F47E10"/>
    <w:rsid w:val="00F51AF6"/>
    <w:rsid w:val="00F71C13"/>
    <w:rsid w:val="00F95311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7CF44"/>
  <w15:chartTrackingRefBased/>
  <w15:docId w15:val="{82041ADC-6490-41EC-8634-F59EF4B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  <w:style w:type="paragraph" w:styleId="Sinespaciado">
    <w:name w:val="No Spacing"/>
    <w:uiPriority w:val="1"/>
    <w:qFormat/>
    <w:rsid w:val="0042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a%20Mar&#237;a%20las%20Heras\Atenci&#243;n%20Domiciliaria\Doc%20anexos%20oficiales\P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5885-9581-4D7C-8C2B-0A528D40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PEI.dotx</Template>
  <TotalTime>12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Las Heras Salas</dc:creator>
  <cp:keywords/>
  <dc:description/>
  <cp:lastModifiedBy>EVA MARIA LAS HERAS SALAS</cp:lastModifiedBy>
  <cp:revision>4</cp:revision>
  <dcterms:created xsi:type="dcterms:W3CDTF">2025-09-22T11:24:00Z</dcterms:created>
  <dcterms:modified xsi:type="dcterms:W3CDTF">2025-09-22T11:54:00Z</dcterms:modified>
</cp:coreProperties>
</file>