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Borders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568"/>
        <w:gridCol w:w="426"/>
        <w:gridCol w:w="144"/>
        <w:gridCol w:w="715"/>
        <w:gridCol w:w="1275"/>
        <w:gridCol w:w="567"/>
        <w:gridCol w:w="559"/>
        <w:gridCol w:w="709"/>
        <w:gridCol w:w="150"/>
        <w:gridCol w:w="138"/>
        <w:gridCol w:w="287"/>
        <w:gridCol w:w="138"/>
        <w:gridCol w:w="429"/>
        <w:gridCol w:w="280"/>
        <w:gridCol w:w="429"/>
        <w:gridCol w:w="140"/>
        <w:gridCol w:w="710"/>
      </w:tblGrid>
      <w:tr w:rsidR="00965141" w14:paraId="6DAF8D93" w14:textId="77777777" w:rsidTr="00F13E2E">
        <w:trPr>
          <w:cantSplit/>
        </w:trPr>
        <w:tc>
          <w:tcPr>
            <w:tcW w:w="3109" w:type="dxa"/>
            <w:tcBorders>
              <w:bottom w:val="nil"/>
            </w:tcBorders>
            <w:vAlign w:val="center"/>
          </w:tcPr>
          <w:p w14:paraId="43CDDE42" w14:textId="77777777" w:rsidR="00965141" w:rsidRDefault="00965141" w:rsidP="00F13E2E">
            <w:pPr>
              <w:pStyle w:val="CVTitle"/>
              <w:jc w:val="center"/>
            </w:pPr>
            <w:r>
              <w:t>Curriculum Vitae</w:t>
            </w:r>
          </w:p>
        </w:tc>
        <w:tc>
          <w:tcPr>
            <w:tcW w:w="7664" w:type="dxa"/>
            <w:gridSpan w:val="17"/>
            <w:tcBorders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-317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29"/>
            </w:tblGrid>
            <w:tr w:rsidR="00965141" w14:paraId="2F36CCE4" w14:textId="77777777" w:rsidTr="00F13E2E">
              <w:trPr>
                <w:trHeight w:val="414"/>
              </w:trPr>
              <w:tc>
                <w:tcPr>
                  <w:tcW w:w="1529" w:type="dxa"/>
                  <w:vAlign w:val="center"/>
                </w:tcPr>
                <w:p w14:paraId="4BD46BC2" w14:textId="77777777" w:rsidR="00965141" w:rsidRPr="00E90888" w:rsidRDefault="00965141" w:rsidP="00F13E2E">
                  <w:pPr>
                    <w:pStyle w:val="CVNormal"/>
                    <w:ind w:left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45F1161" w14:textId="77777777" w:rsidR="00965141" w:rsidRDefault="00965141" w:rsidP="00F13E2E">
            <w:pPr>
              <w:pStyle w:val="CV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Para realizar funciones de </w:t>
            </w:r>
            <w:r>
              <w:rPr>
                <w:b/>
                <w:sz w:val="22"/>
                <w:szCs w:val="22"/>
                <w:u w:val="single"/>
              </w:rPr>
              <w:t>Dirección de</w:t>
            </w:r>
            <w:r w:rsidRPr="00E90888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la Familia Profesional/</w:t>
            </w:r>
            <w:r w:rsidR="00495CB9">
              <w:rPr>
                <w:b/>
                <w:sz w:val="22"/>
                <w:szCs w:val="22"/>
                <w:u w:val="single"/>
              </w:rPr>
              <w:t>Área</w:t>
            </w:r>
            <w:r>
              <w:rPr>
                <w:b/>
                <w:sz w:val="22"/>
                <w:szCs w:val="22"/>
              </w:rPr>
              <w:t>:</w:t>
            </w:r>
          </w:p>
          <w:p w14:paraId="361C1071" w14:textId="20CDC2C7" w:rsidR="00965141" w:rsidRPr="00D275BD" w:rsidRDefault="00965141" w:rsidP="00BD4474">
            <w:pPr>
              <w:pStyle w:val="CV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 el Plan de formación d</w:t>
            </w:r>
            <w:r w:rsidR="00061B1D">
              <w:rPr>
                <w:b/>
                <w:sz w:val="22"/>
                <w:szCs w:val="22"/>
              </w:rPr>
              <w:t>el profesorado de FP del año 202</w:t>
            </w:r>
            <w:r w:rsidR="00946CE0">
              <w:rPr>
                <w:b/>
                <w:sz w:val="22"/>
                <w:szCs w:val="22"/>
              </w:rPr>
              <w:t>4</w:t>
            </w:r>
            <w:r w:rsidR="00BD4474">
              <w:rPr>
                <w:b/>
                <w:sz w:val="22"/>
                <w:szCs w:val="22"/>
              </w:rPr>
              <w:t>.</w:t>
            </w:r>
          </w:p>
        </w:tc>
      </w:tr>
      <w:tr w:rsidR="00965141" w14:paraId="6BF8E94E" w14:textId="77777777" w:rsidTr="00F13E2E">
        <w:trPr>
          <w:cantSplit/>
        </w:trPr>
        <w:tc>
          <w:tcPr>
            <w:tcW w:w="3109" w:type="dxa"/>
            <w:shd w:val="clear" w:color="auto" w:fill="99CCFF"/>
          </w:tcPr>
          <w:p w14:paraId="02D72808" w14:textId="77777777" w:rsidR="00965141" w:rsidRDefault="00965141" w:rsidP="00F13E2E">
            <w:pPr>
              <w:pStyle w:val="CVSpacer"/>
            </w:pPr>
          </w:p>
        </w:tc>
        <w:tc>
          <w:tcPr>
            <w:tcW w:w="7664" w:type="dxa"/>
            <w:gridSpan w:val="17"/>
            <w:shd w:val="clear" w:color="auto" w:fill="99CCFF"/>
          </w:tcPr>
          <w:p w14:paraId="1327767A" w14:textId="77777777" w:rsidR="00965141" w:rsidRPr="0084372E" w:rsidRDefault="00965141" w:rsidP="00F13E2E">
            <w:pPr>
              <w:pStyle w:val="CVSpacer"/>
            </w:pPr>
          </w:p>
        </w:tc>
      </w:tr>
      <w:tr w:rsidR="00965141" w14:paraId="587AB2FD" w14:textId="77777777" w:rsidTr="00F13E2E">
        <w:trPr>
          <w:cantSplit/>
        </w:trPr>
        <w:tc>
          <w:tcPr>
            <w:tcW w:w="3109" w:type="dxa"/>
          </w:tcPr>
          <w:p w14:paraId="471B5503" w14:textId="77777777" w:rsidR="00965141" w:rsidRDefault="00965141" w:rsidP="00F13E2E">
            <w:pPr>
              <w:pStyle w:val="CVHeading1"/>
            </w:pPr>
            <w:r>
              <w:t>Información personal</w:t>
            </w:r>
          </w:p>
        </w:tc>
        <w:tc>
          <w:tcPr>
            <w:tcW w:w="7664" w:type="dxa"/>
            <w:gridSpan w:val="17"/>
          </w:tcPr>
          <w:p w14:paraId="7E9941B5" w14:textId="77777777" w:rsidR="00965141" w:rsidRPr="00C948A1" w:rsidRDefault="00965141" w:rsidP="00F13E2E">
            <w:pPr>
              <w:pStyle w:val="CVNormal"/>
              <w:rPr>
                <w:caps/>
              </w:rPr>
            </w:pPr>
          </w:p>
        </w:tc>
      </w:tr>
      <w:tr w:rsidR="00965141" w14:paraId="54087D59" w14:textId="77777777" w:rsidTr="00F13E2E">
        <w:trPr>
          <w:cantSplit/>
        </w:trPr>
        <w:tc>
          <w:tcPr>
            <w:tcW w:w="3109" w:type="dxa"/>
          </w:tcPr>
          <w:p w14:paraId="76318606" w14:textId="77777777" w:rsidR="00965141" w:rsidRDefault="00965141" w:rsidP="00F13E2E">
            <w:pPr>
              <w:pStyle w:val="CVHeading2-FirstLine"/>
            </w:pPr>
            <w:r>
              <w:t>Apellidos / Nombre</w:t>
            </w:r>
          </w:p>
        </w:tc>
        <w:tc>
          <w:tcPr>
            <w:tcW w:w="7664" w:type="dxa"/>
            <w:gridSpan w:val="17"/>
          </w:tcPr>
          <w:p w14:paraId="64EF8685" w14:textId="77777777" w:rsidR="00965141" w:rsidRPr="00C948A1" w:rsidRDefault="00965141" w:rsidP="00F13E2E">
            <w:pPr>
              <w:pStyle w:val="CVMajor-FirstLine"/>
              <w:rPr>
                <w:caps/>
              </w:rPr>
            </w:pPr>
          </w:p>
        </w:tc>
      </w:tr>
      <w:tr w:rsidR="00965141" w14:paraId="163CDDDA" w14:textId="77777777" w:rsidTr="00F13E2E">
        <w:trPr>
          <w:cantSplit/>
        </w:trPr>
        <w:tc>
          <w:tcPr>
            <w:tcW w:w="3109" w:type="dxa"/>
          </w:tcPr>
          <w:p w14:paraId="64BDA1C9" w14:textId="77777777" w:rsidR="00965141" w:rsidRDefault="00965141" w:rsidP="00F13E2E">
            <w:pPr>
              <w:pStyle w:val="CVHeading3"/>
            </w:pPr>
            <w:r>
              <w:t>NIF</w:t>
            </w:r>
          </w:p>
        </w:tc>
        <w:tc>
          <w:tcPr>
            <w:tcW w:w="7664" w:type="dxa"/>
            <w:gridSpan w:val="17"/>
            <w:tcBorders>
              <w:bottom w:val="nil"/>
            </w:tcBorders>
          </w:tcPr>
          <w:p w14:paraId="59F48FC8" w14:textId="77777777" w:rsidR="00965141" w:rsidRPr="00C948A1" w:rsidRDefault="00965141" w:rsidP="00F13E2E">
            <w:pPr>
              <w:pStyle w:val="CVNormal"/>
              <w:rPr>
                <w:caps/>
              </w:rPr>
            </w:pPr>
          </w:p>
        </w:tc>
      </w:tr>
      <w:tr w:rsidR="00965141" w14:paraId="2B3720FB" w14:textId="77777777" w:rsidTr="00F13E2E">
        <w:trPr>
          <w:cantSplit/>
        </w:trPr>
        <w:tc>
          <w:tcPr>
            <w:tcW w:w="3109" w:type="dxa"/>
            <w:vMerge w:val="restart"/>
            <w:tcBorders>
              <w:right w:val="single" w:sz="4" w:space="0" w:color="auto"/>
            </w:tcBorders>
          </w:tcPr>
          <w:p w14:paraId="3817A0C7" w14:textId="77777777" w:rsidR="00965141" w:rsidRDefault="00965141" w:rsidP="00F13E2E">
            <w:pPr>
              <w:pStyle w:val="CVHeading3"/>
            </w:pPr>
            <w:r>
              <w:t xml:space="preserve">Dirección postal 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7D7FCF0D" w14:textId="77777777" w:rsidR="00965141" w:rsidRPr="00C948A1" w:rsidRDefault="00965141" w:rsidP="00F13E2E">
            <w:pPr>
              <w:pStyle w:val="CVNormal"/>
              <w:rPr>
                <w:caps/>
              </w:rPr>
            </w:pPr>
          </w:p>
        </w:tc>
      </w:tr>
      <w:tr w:rsidR="00965141" w14:paraId="0FDBDC1D" w14:textId="77777777" w:rsidTr="00F13E2E">
        <w:trPr>
          <w:cantSplit/>
        </w:trPr>
        <w:tc>
          <w:tcPr>
            <w:tcW w:w="3109" w:type="dxa"/>
            <w:vMerge/>
            <w:tcBorders>
              <w:right w:val="single" w:sz="4" w:space="0" w:color="auto"/>
            </w:tcBorders>
          </w:tcPr>
          <w:p w14:paraId="7CF90F60" w14:textId="77777777" w:rsidR="00965141" w:rsidRDefault="00965141" w:rsidP="00F13E2E">
            <w:pPr>
              <w:pStyle w:val="CVHeading3"/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nil"/>
            </w:tcBorders>
          </w:tcPr>
          <w:p w14:paraId="79CFE00A" w14:textId="77777777" w:rsidR="00965141" w:rsidRPr="0084372E" w:rsidRDefault="00965141" w:rsidP="00F13E2E">
            <w:pPr>
              <w:pStyle w:val="CVNormal"/>
            </w:pPr>
            <w:r w:rsidRPr="0084372E">
              <w:t>Localidad:</w:t>
            </w:r>
          </w:p>
        </w:tc>
        <w:tc>
          <w:tcPr>
            <w:tcW w:w="3260" w:type="dxa"/>
            <w:gridSpan w:val="5"/>
            <w:tcBorders>
              <w:left w:val="nil"/>
              <w:right w:val="nil"/>
            </w:tcBorders>
          </w:tcPr>
          <w:p w14:paraId="36D2DDBD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997" w:type="dxa"/>
            <w:gridSpan w:val="3"/>
            <w:tcBorders>
              <w:left w:val="nil"/>
              <w:right w:val="nil"/>
            </w:tcBorders>
          </w:tcPr>
          <w:p w14:paraId="52916A1C" w14:textId="77777777" w:rsidR="00965141" w:rsidRPr="0084372E" w:rsidRDefault="00965141" w:rsidP="00F13E2E">
            <w:pPr>
              <w:pStyle w:val="CVNormal"/>
            </w:pPr>
            <w:r w:rsidRPr="0084372E">
              <w:t>Provincia: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14:paraId="2FA094D5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</w:tcPr>
          <w:p w14:paraId="3E7A6EFE" w14:textId="77777777" w:rsidR="00965141" w:rsidRPr="0084372E" w:rsidRDefault="00965141" w:rsidP="00F13E2E">
            <w:pPr>
              <w:pStyle w:val="CVNormal"/>
            </w:pPr>
            <w:r w:rsidRPr="0084372E">
              <w:t>CP:</w:t>
            </w:r>
          </w:p>
        </w:tc>
        <w:tc>
          <w:tcPr>
            <w:tcW w:w="710" w:type="dxa"/>
            <w:tcBorders>
              <w:left w:val="nil"/>
            </w:tcBorders>
          </w:tcPr>
          <w:p w14:paraId="7A00E847" w14:textId="77777777" w:rsidR="00965141" w:rsidRPr="0084372E" w:rsidRDefault="00965141" w:rsidP="00F13E2E">
            <w:pPr>
              <w:pStyle w:val="CVNormal"/>
            </w:pPr>
          </w:p>
        </w:tc>
      </w:tr>
      <w:tr w:rsidR="00965141" w14:paraId="7AD3AF94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009802CE" w14:textId="77777777" w:rsidR="00965141" w:rsidRDefault="00965141" w:rsidP="00F13E2E">
            <w:pPr>
              <w:pStyle w:val="CVHeading3"/>
            </w:pPr>
            <w:r>
              <w:t>Teléfono personal</w:t>
            </w:r>
          </w:p>
        </w:tc>
        <w:tc>
          <w:tcPr>
            <w:tcW w:w="568" w:type="dxa"/>
            <w:tcBorders>
              <w:left w:val="single" w:sz="4" w:space="0" w:color="auto"/>
              <w:right w:val="nil"/>
            </w:tcBorders>
          </w:tcPr>
          <w:p w14:paraId="62B04A23" w14:textId="77777777" w:rsidR="00965141" w:rsidRPr="0084372E" w:rsidRDefault="00965141" w:rsidP="00F13E2E">
            <w:pPr>
              <w:pStyle w:val="CVNormal"/>
            </w:pPr>
            <w:r w:rsidRPr="0084372E">
              <w:t>Fijo:</w:t>
            </w:r>
          </w:p>
        </w:tc>
        <w:tc>
          <w:tcPr>
            <w:tcW w:w="3686" w:type="dxa"/>
            <w:gridSpan w:val="6"/>
            <w:tcBorders>
              <w:left w:val="nil"/>
              <w:right w:val="nil"/>
            </w:tcBorders>
          </w:tcPr>
          <w:p w14:paraId="20190E7D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C4D9451" w14:textId="77777777" w:rsidR="00965141" w:rsidRPr="0084372E" w:rsidRDefault="00965141" w:rsidP="00F13E2E">
            <w:pPr>
              <w:pStyle w:val="CVHeading3"/>
            </w:pPr>
            <w:r w:rsidRPr="0084372E">
              <w:t>Móvil:</w:t>
            </w:r>
          </w:p>
        </w:tc>
        <w:tc>
          <w:tcPr>
            <w:tcW w:w="2701" w:type="dxa"/>
            <w:gridSpan w:val="9"/>
            <w:tcBorders>
              <w:left w:val="nil"/>
            </w:tcBorders>
          </w:tcPr>
          <w:p w14:paraId="473FEF7F" w14:textId="77777777" w:rsidR="00965141" w:rsidRPr="0084372E" w:rsidRDefault="00965141" w:rsidP="00F13E2E">
            <w:pPr>
              <w:pStyle w:val="CVNormal"/>
            </w:pPr>
          </w:p>
        </w:tc>
      </w:tr>
      <w:tr w:rsidR="00965141" w14:paraId="165045A1" w14:textId="77777777" w:rsidTr="00F13E2E">
        <w:trPr>
          <w:cantSplit/>
        </w:trPr>
        <w:tc>
          <w:tcPr>
            <w:tcW w:w="3109" w:type="dxa"/>
            <w:tcBorders>
              <w:bottom w:val="nil"/>
              <w:right w:val="single" w:sz="4" w:space="0" w:color="auto"/>
            </w:tcBorders>
          </w:tcPr>
          <w:p w14:paraId="2603B5CE" w14:textId="77777777" w:rsidR="00965141" w:rsidRDefault="00965141" w:rsidP="00F13E2E">
            <w:pPr>
              <w:pStyle w:val="CVHeading3"/>
            </w:pPr>
            <w:r>
              <w:t>Correo electrónico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  <w:bottom w:val="nil"/>
            </w:tcBorders>
          </w:tcPr>
          <w:p w14:paraId="77626F2F" w14:textId="77777777" w:rsidR="00965141" w:rsidRPr="0084372E" w:rsidRDefault="00965141" w:rsidP="00F13E2E">
            <w:pPr>
              <w:pStyle w:val="CVNormal"/>
            </w:pPr>
          </w:p>
        </w:tc>
      </w:tr>
      <w:tr w:rsidR="00965141" w14:paraId="37654C0F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  <w:shd w:val="clear" w:color="auto" w:fill="99CCFF"/>
          </w:tcPr>
          <w:p w14:paraId="208BE62A" w14:textId="77777777" w:rsidR="00965141" w:rsidRDefault="00965141" w:rsidP="00F13E2E">
            <w:pPr>
              <w:pStyle w:val="CVSpacer"/>
            </w:pP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  <w:shd w:val="clear" w:color="auto" w:fill="99CCFF"/>
          </w:tcPr>
          <w:p w14:paraId="3209A756" w14:textId="77777777" w:rsidR="00965141" w:rsidRPr="0084372E" w:rsidRDefault="00965141" w:rsidP="00F13E2E">
            <w:pPr>
              <w:pStyle w:val="CVSpacer"/>
            </w:pPr>
          </w:p>
        </w:tc>
      </w:tr>
      <w:tr w:rsidR="00965141" w14:paraId="184A802E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4423AFAB" w14:textId="4A25566F" w:rsidR="00965141" w:rsidRPr="00893EB3" w:rsidRDefault="00965141" w:rsidP="003D65E5">
            <w:pPr>
              <w:pStyle w:val="CVHeading1"/>
            </w:pPr>
            <w:r>
              <w:t>Situación Administrativa curso 20</w:t>
            </w:r>
            <w:r w:rsidR="003D65E5">
              <w:t>2</w:t>
            </w:r>
            <w:r w:rsidR="00946CE0">
              <w:t>3</w:t>
            </w:r>
            <w:r w:rsidR="00061B1D">
              <w:t>/202</w:t>
            </w:r>
            <w:r w:rsidR="00946CE0">
              <w:t>4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28171342" w14:textId="77777777" w:rsidR="00965141" w:rsidRPr="0084372E" w:rsidRDefault="00965141" w:rsidP="00F13E2E">
            <w:pPr>
              <w:pStyle w:val="CVMedium-FirstLine"/>
              <w:rPr>
                <w:b w:val="0"/>
              </w:rPr>
            </w:pPr>
          </w:p>
        </w:tc>
      </w:tr>
      <w:tr w:rsidR="00965141" w14:paraId="77E38887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7D2416D6" w14:textId="77777777" w:rsidR="00965141" w:rsidRDefault="00965141" w:rsidP="00F13E2E">
            <w:pPr>
              <w:pStyle w:val="CVHeading2-FirstLine"/>
            </w:pPr>
            <w:r>
              <w:t>Centro de Destino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6C8CFD6F" w14:textId="77777777" w:rsidR="00965141" w:rsidRPr="00C948A1" w:rsidRDefault="00965141" w:rsidP="00F13E2E">
            <w:pPr>
              <w:pStyle w:val="CVMedium-FirstLine"/>
              <w:rPr>
                <w:caps/>
              </w:rPr>
            </w:pPr>
          </w:p>
        </w:tc>
      </w:tr>
      <w:tr w:rsidR="00965141" w14:paraId="58E8269E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6EF990F6" w14:textId="77777777" w:rsidR="00965141" w:rsidRDefault="00965141" w:rsidP="00F13E2E">
            <w:pPr>
              <w:pStyle w:val="CVHeading3"/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nil"/>
            </w:tcBorders>
          </w:tcPr>
          <w:p w14:paraId="773B1930" w14:textId="77777777" w:rsidR="00965141" w:rsidRPr="0084372E" w:rsidRDefault="00965141" w:rsidP="00F13E2E">
            <w:pPr>
              <w:pStyle w:val="CVNormal"/>
            </w:pPr>
            <w:r w:rsidRPr="0084372E">
              <w:t>Localidad:</w:t>
            </w:r>
          </w:p>
        </w:tc>
        <w:tc>
          <w:tcPr>
            <w:tcW w:w="3260" w:type="dxa"/>
            <w:gridSpan w:val="5"/>
            <w:tcBorders>
              <w:left w:val="nil"/>
              <w:right w:val="nil"/>
            </w:tcBorders>
          </w:tcPr>
          <w:p w14:paraId="31422EF7" w14:textId="77777777" w:rsidR="00965141" w:rsidRPr="0084372E" w:rsidRDefault="00965141" w:rsidP="00F13E2E">
            <w:pPr>
              <w:pStyle w:val="CVNormal"/>
              <w:rPr>
                <w:b/>
              </w:rPr>
            </w:pPr>
          </w:p>
        </w:tc>
        <w:tc>
          <w:tcPr>
            <w:tcW w:w="997" w:type="dxa"/>
            <w:gridSpan w:val="3"/>
            <w:tcBorders>
              <w:left w:val="nil"/>
              <w:right w:val="nil"/>
            </w:tcBorders>
          </w:tcPr>
          <w:p w14:paraId="53107C31" w14:textId="77777777" w:rsidR="00965141" w:rsidRPr="0084372E" w:rsidRDefault="00965141" w:rsidP="00F13E2E">
            <w:pPr>
              <w:pStyle w:val="CVNormal"/>
            </w:pPr>
            <w:r w:rsidRPr="0084372E">
              <w:t>Provincia:</w:t>
            </w:r>
          </w:p>
        </w:tc>
        <w:tc>
          <w:tcPr>
            <w:tcW w:w="2413" w:type="dxa"/>
            <w:gridSpan w:val="7"/>
            <w:tcBorders>
              <w:left w:val="nil"/>
            </w:tcBorders>
          </w:tcPr>
          <w:p w14:paraId="3A794210" w14:textId="77777777" w:rsidR="00965141" w:rsidRPr="0084372E" w:rsidRDefault="00965141" w:rsidP="00F13E2E">
            <w:pPr>
              <w:pStyle w:val="CVNormal"/>
            </w:pPr>
          </w:p>
        </w:tc>
      </w:tr>
      <w:tr w:rsidR="00965141" w14:paraId="12AE405D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5D1E6E30" w14:textId="77777777" w:rsidR="00965141" w:rsidRPr="00893EB3" w:rsidRDefault="00965141" w:rsidP="00F13E2E">
            <w:pPr>
              <w:pStyle w:val="CV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 Profesional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73760BC3" w14:textId="77777777" w:rsidR="00965141" w:rsidRPr="00CA1E39" w:rsidRDefault="00965141" w:rsidP="00F13E2E">
            <w:pPr>
              <w:pStyle w:val="CVNormal"/>
              <w:rPr>
                <w:b/>
                <w:sz w:val="22"/>
                <w:szCs w:val="22"/>
              </w:rPr>
            </w:pPr>
          </w:p>
        </w:tc>
      </w:tr>
      <w:tr w:rsidR="00965141" w14:paraId="6DE37C69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41E7E176" w14:textId="77777777" w:rsidR="00965141" w:rsidRDefault="00965141" w:rsidP="00F13E2E">
            <w:pPr>
              <w:pStyle w:val="CV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Cuerpo</w:t>
            </w:r>
          </w:p>
        </w:tc>
        <w:tc>
          <w:tcPr>
            <w:tcW w:w="5538" w:type="dxa"/>
            <w:gridSpan w:val="11"/>
            <w:tcBorders>
              <w:left w:val="single" w:sz="4" w:space="0" w:color="auto"/>
              <w:right w:val="nil"/>
            </w:tcBorders>
          </w:tcPr>
          <w:p w14:paraId="77C1561D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</w:tcPr>
          <w:p w14:paraId="4F11861A" w14:textId="77777777" w:rsidR="00965141" w:rsidRPr="0084372E" w:rsidRDefault="00965141" w:rsidP="00F13E2E">
            <w:pPr>
              <w:pStyle w:val="CVNormal"/>
              <w:ind w:left="102" w:right="0"/>
            </w:pPr>
            <w:r w:rsidRPr="0084372E">
              <w:t>Año Oposición</w:t>
            </w:r>
            <w:r>
              <w:t>: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14:paraId="6E527F1D" w14:textId="77777777" w:rsidR="00965141" w:rsidRPr="0084372E" w:rsidRDefault="00965141" w:rsidP="00F13E2E">
            <w:pPr>
              <w:pStyle w:val="CVNormal"/>
              <w:ind w:right="1"/>
            </w:pPr>
          </w:p>
        </w:tc>
      </w:tr>
      <w:tr w:rsidR="00965141" w14:paraId="4E34B914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4B28B22B" w14:textId="77777777" w:rsidR="00965141" w:rsidRDefault="00965141" w:rsidP="00F13E2E">
            <w:pPr>
              <w:pStyle w:val="CV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Especialidad del profesorado </w:t>
            </w:r>
          </w:p>
        </w:tc>
        <w:tc>
          <w:tcPr>
            <w:tcW w:w="6105" w:type="dxa"/>
            <w:gridSpan w:val="13"/>
            <w:tcBorders>
              <w:left w:val="single" w:sz="4" w:space="0" w:color="auto"/>
              <w:right w:val="nil"/>
            </w:tcBorders>
          </w:tcPr>
          <w:p w14:paraId="7347F65B" w14:textId="77777777" w:rsidR="00965141" w:rsidRPr="00CA1E39" w:rsidRDefault="00965141" w:rsidP="00F13E2E">
            <w:pPr>
              <w:pStyle w:val="CVNormal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2AC2FFFD" w14:textId="77777777" w:rsidR="00965141" w:rsidRPr="0084372E" w:rsidRDefault="00965141" w:rsidP="00F13E2E">
            <w:pPr>
              <w:pStyle w:val="CVNormal"/>
              <w:ind w:left="102" w:right="0"/>
            </w:pPr>
            <w:r w:rsidRPr="0084372E">
              <w:t>Clave: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14:paraId="15E35B5D" w14:textId="77777777" w:rsidR="00965141" w:rsidRPr="0084372E" w:rsidRDefault="00965141" w:rsidP="00F13E2E">
            <w:pPr>
              <w:pStyle w:val="CVNormal"/>
              <w:ind w:right="1"/>
            </w:pPr>
          </w:p>
        </w:tc>
      </w:tr>
      <w:tr w:rsidR="00965141" w14:paraId="217EA4E1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57AD1A3E" w14:textId="77777777" w:rsidR="00965141" w:rsidRDefault="00965141" w:rsidP="00F13E2E">
            <w:pPr>
              <w:pStyle w:val="CVHeading3"/>
            </w:pPr>
            <w:r>
              <w:rPr>
                <w:sz w:val="22"/>
                <w:szCs w:val="22"/>
              </w:rPr>
              <w:t>Tipo de destino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nil"/>
            </w:tcBorders>
          </w:tcPr>
          <w:p w14:paraId="26D49E88" w14:textId="77777777" w:rsidR="00965141" w:rsidRPr="0084372E" w:rsidRDefault="00965141" w:rsidP="00F13E2E">
            <w:pPr>
              <w:pStyle w:val="CVNormal"/>
            </w:pPr>
            <w:r w:rsidRPr="0084372E">
              <w:t>Definitivo: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14:paraId="45D2915C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A1F5AFA" w14:textId="77777777" w:rsidR="00965141" w:rsidRPr="0084372E" w:rsidRDefault="00965141" w:rsidP="00F13E2E">
            <w:pPr>
              <w:pStyle w:val="CVNormal"/>
              <w:ind w:right="0"/>
            </w:pPr>
            <w:r w:rsidRPr="0084372E">
              <w:t>En Expectativa: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FF1F984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1418" w:type="dxa"/>
            <w:gridSpan w:val="3"/>
            <w:tcBorders>
              <w:left w:val="nil"/>
              <w:right w:val="nil"/>
            </w:tcBorders>
          </w:tcPr>
          <w:p w14:paraId="60FE2ED8" w14:textId="77777777" w:rsidR="00965141" w:rsidRPr="0084372E" w:rsidRDefault="00965141" w:rsidP="00F13E2E">
            <w:pPr>
              <w:pStyle w:val="CVNormal"/>
              <w:ind w:right="0"/>
            </w:pPr>
            <w:r w:rsidRPr="0084372E">
              <w:t>En Prácticas:</w:t>
            </w:r>
          </w:p>
        </w:tc>
        <w:tc>
          <w:tcPr>
            <w:tcW w:w="563" w:type="dxa"/>
            <w:gridSpan w:val="3"/>
            <w:tcBorders>
              <w:left w:val="nil"/>
              <w:right w:val="nil"/>
            </w:tcBorders>
          </w:tcPr>
          <w:p w14:paraId="1257F1E8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1138" w:type="dxa"/>
            <w:gridSpan w:val="3"/>
            <w:tcBorders>
              <w:left w:val="nil"/>
              <w:right w:val="nil"/>
            </w:tcBorders>
          </w:tcPr>
          <w:p w14:paraId="52E8182A" w14:textId="77777777" w:rsidR="00965141" w:rsidRPr="0084372E" w:rsidRDefault="00965141" w:rsidP="00F13E2E">
            <w:pPr>
              <w:pStyle w:val="CVNormal"/>
              <w:ind w:right="0"/>
            </w:pPr>
            <w:r w:rsidRPr="0084372E">
              <w:t>Desplazado: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14:paraId="2CF3D6A8" w14:textId="77777777" w:rsidR="00965141" w:rsidRPr="0084372E" w:rsidRDefault="00965141" w:rsidP="00F13E2E">
            <w:pPr>
              <w:pStyle w:val="CVNormal"/>
            </w:pPr>
          </w:p>
        </w:tc>
      </w:tr>
      <w:tr w:rsidR="00965141" w14:paraId="421FCE90" w14:textId="77777777" w:rsidTr="00F13E2E">
        <w:trPr>
          <w:cantSplit/>
        </w:trPr>
        <w:tc>
          <w:tcPr>
            <w:tcW w:w="3109" w:type="dxa"/>
            <w:tcBorders>
              <w:bottom w:val="nil"/>
              <w:right w:val="single" w:sz="4" w:space="0" w:color="auto"/>
            </w:tcBorders>
          </w:tcPr>
          <w:p w14:paraId="128807E9" w14:textId="77777777" w:rsidR="00965141" w:rsidRDefault="00965141" w:rsidP="00F13E2E">
            <w:pPr>
              <w:pStyle w:val="CVHeading3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14:paraId="07A423A7" w14:textId="77777777" w:rsidR="00965141" w:rsidRPr="0084372E" w:rsidRDefault="00965141" w:rsidP="00F13E2E">
            <w:pPr>
              <w:pStyle w:val="CVNormal"/>
            </w:pPr>
            <w:r w:rsidRPr="0084372E">
              <w:t>Interinidad:</w:t>
            </w: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14:paraId="3EF88560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F218732" w14:textId="77777777" w:rsidR="00965141" w:rsidRPr="0084372E" w:rsidRDefault="00965141" w:rsidP="00F13E2E">
            <w:pPr>
              <w:pStyle w:val="CVNormal"/>
              <w:ind w:right="0"/>
            </w:pPr>
            <w:r w:rsidRPr="0084372E">
              <w:t>En Comisión: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44C6268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</w:tcPr>
          <w:p w14:paraId="2167F012" w14:textId="77777777" w:rsidR="00965141" w:rsidRPr="0084372E" w:rsidRDefault="00965141" w:rsidP="00F13E2E">
            <w:pPr>
              <w:pStyle w:val="CVNormal"/>
              <w:ind w:right="0"/>
            </w:pPr>
            <w:r w:rsidRPr="0084372E">
              <w:t>Otro:</w:t>
            </w:r>
          </w:p>
        </w:tc>
        <w:tc>
          <w:tcPr>
            <w:tcW w:w="563" w:type="dxa"/>
            <w:gridSpan w:val="3"/>
            <w:tcBorders>
              <w:left w:val="nil"/>
              <w:bottom w:val="nil"/>
              <w:right w:val="nil"/>
            </w:tcBorders>
          </w:tcPr>
          <w:p w14:paraId="2B71B689" w14:textId="77777777" w:rsidR="00965141" w:rsidRPr="0084372E" w:rsidRDefault="00965141" w:rsidP="00F13E2E">
            <w:pPr>
              <w:pStyle w:val="CVNormal"/>
            </w:pPr>
          </w:p>
        </w:tc>
        <w:tc>
          <w:tcPr>
            <w:tcW w:w="1988" w:type="dxa"/>
            <w:gridSpan w:val="5"/>
            <w:tcBorders>
              <w:left w:val="nil"/>
              <w:bottom w:val="nil"/>
            </w:tcBorders>
          </w:tcPr>
          <w:p w14:paraId="447470FF" w14:textId="77777777" w:rsidR="00965141" w:rsidRPr="0084372E" w:rsidRDefault="00965141" w:rsidP="00F13E2E">
            <w:pPr>
              <w:pStyle w:val="CVNormal"/>
            </w:pPr>
          </w:p>
        </w:tc>
      </w:tr>
      <w:tr w:rsidR="00965141" w14:paraId="37C4341B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  <w:shd w:val="clear" w:color="auto" w:fill="99CCFF"/>
          </w:tcPr>
          <w:p w14:paraId="594441AD" w14:textId="77777777" w:rsidR="00965141" w:rsidRDefault="00965141" w:rsidP="00F13E2E">
            <w:pPr>
              <w:pStyle w:val="CVSpacer"/>
            </w:pP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  <w:shd w:val="clear" w:color="auto" w:fill="99CCFF"/>
          </w:tcPr>
          <w:p w14:paraId="2A98821C" w14:textId="77777777" w:rsidR="00965141" w:rsidRPr="0084372E" w:rsidRDefault="00965141" w:rsidP="00F13E2E">
            <w:pPr>
              <w:pStyle w:val="CVSpacer"/>
            </w:pPr>
          </w:p>
        </w:tc>
      </w:tr>
      <w:tr w:rsidR="00965141" w14:paraId="07EF115A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7D0FB1AB" w14:textId="77777777" w:rsidR="00965141" w:rsidRDefault="00965141" w:rsidP="00F13E2E">
            <w:pPr>
              <w:pStyle w:val="CVHeading1"/>
            </w:pPr>
            <w:r>
              <w:t>Experiencia Profesional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5E1FE05C" w14:textId="77777777" w:rsidR="00965141" w:rsidRPr="0084372E" w:rsidRDefault="00965141" w:rsidP="00F13E2E">
            <w:pPr>
              <w:pStyle w:val="CVNormal-FirstLine"/>
            </w:pPr>
          </w:p>
        </w:tc>
      </w:tr>
      <w:tr w:rsidR="00965141" w14:paraId="78A88A1A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79795AB2" w14:textId="77777777" w:rsidR="00965141" w:rsidRPr="00CA1E39" w:rsidRDefault="00965141" w:rsidP="00F13E2E">
            <w:pPr>
              <w:pStyle w:val="CVSpacer"/>
              <w:jc w:val="right"/>
              <w:rPr>
                <w:b/>
                <w:sz w:val="22"/>
                <w:szCs w:val="22"/>
              </w:rPr>
            </w:pPr>
            <w:r w:rsidRPr="00CA1E39">
              <w:rPr>
                <w:b/>
                <w:sz w:val="22"/>
                <w:szCs w:val="22"/>
              </w:rPr>
              <w:t>En labores de Coordinación/Dirección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3F9956ED" w14:textId="77777777" w:rsidR="00965141" w:rsidRPr="0084372E" w:rsidRDefault="00965141" w:rsidP="00F13E2E">
            <w:pPr>
              <w:pStyle w:val="CVSpacer"/>
              <w:rPr>
                <w:sz w:val="20"/>
              </w:rPr>
            </w:pPr>
            <w:r w:rsidRPr="0084372E">
              <w:rPr>
                <w:sz w:val="20"/>
              </w:rPr>
              <w:t>Describa por separado cada experiencia de Coordinación/Dirección desempeñada, comenzando por la más reciente.</w:t>
            </w:r>
          </w:p>
        </w:tc>
      </w:tr>
      <w:tr w:rsidR="00965141" w14:paraId="2129371B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74C6F6A3" w14:textId="77777777" w:rsidR="00965141" w:rsidRPr="006C0496" w:rsidRDefault="00965141" w:rsidP="00F13E2E">
            <w:pPr>
              <w:pStyle w:val="CVSpacer"/>
              <w:jc w:val="right"/>
              <w:rPr>
                <w:sz w:val="20"/>
              </w:rPr>
            </w:pPr>
            <w:r w:rsidRPr="006C0496">
              <w:rPr>
                <w:sz w:val="20"/>
              </w:rPr>
              <w:t>Fechas</w:t>
            </w:r>
            <w:r>
              <w:rPr>
                <w:sz w:val="20"/>
              </w:rPr>
              <w:t>/Año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0FF0BA56" w14:textId="77777777" w:rsidR="00965141" w:rsidRPr="0084372E" w:rsidRDefault="00965141" w:rsidP="00F13E2E">
            <w:pPr>
              <w:pStyle w:val="CVSpacer"/>
              <w:rPr>
                <w:sz w:val="20"/>
              </w:rPr>
            </w:pPr>
          </w:p>
        </w:tc>
      </w:tr>
      <w:tr w:rsidR="00965141" w14:paraId="4CAEEE20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4533D3AF" w14:textId="77777777" w:rsidR="00965141" w:rsidRPr="006C0496" w:rsidRDefault="00965141" w:rsidP="00F13E2E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Familia Profesional/Acción Formativa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704CC859" w14:textId="77777777" w:rsidR="00965141" w:rsidRPr="0084372E" w:rsidRDefault="00965141" w:rsidP="00F13E2E">
            <w:pPr>
              <w:pStyle w:val="CVSpacer"/>
              <w:rPr>
                <w:b/>
                <w:sz w:val="20"/>
              </w:rPr>
            </w:pPr>
          </w:p>
        </w:tc>
      </w:tr>
      <w:tr w:rsidR="00965141" w14:paraId="7115A004" w14:textId="77777777" w:rsidTr="00F13E2E">
        <w:trPr>
          <w:cantSplit/>
          <w:trHeight w:val="183"/>
        </w:trPr>
        <w:tc>
          <w:tcPr>
            <w:tcW w:w="3109" w:type="dxa"/>
            <w:tcBorders>
              <w:bottom w:val="single" w:sz="4" w:space="0" w:color="auto"/>
              <w:right w:val="single" w:sz="4" w:space="0" w:color="auto"/>
            </w:tcBorders>
          </w:tcPr>
          <w:p w14:paraId="6DF21BC3" w14:textId="77777777" w:rsidR="00965141" w:rsidRPr="006C0496" w:rsidRDefault="00965141" w:rsidP="00F13E2E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Entidad que realizó el nombramiento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14:paraId="7C1FF562" w14:textId="77777777" w:rsidR="00965141" w:rsidRPr="0084372E" w:rsidRDefault="00965141" w:rsidP="00F13E2E">
            <w:pPr>
              <w:pStyle w:val="CVNormal-FirstLine"/>
            </w:pPr>
          </w:p>
        </w:tc>
      </w:tr>
      <w:tr w:rsidR="00965141" w14:paraId="6B07BBF7" w14:textId="77777777" w:rsidTr="00F13E2E">
        <w:trPr>
          <w:cantSplit/>
          <w:trHeight w:val="359"/>
        </w:trPr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</w:tcPr>
          <w:p w14:paraId="65A8BD8D" w14:textId="77777777" w:rsidR="00965141" w:rsidRPr="00EB403C" w:rsidRDefault="00965141" w:rsidP="00F13E2E">
            <w:pPr>
              <w:pStyle w:val="CVSpacer"/>
              <w:jc w:val="right"/>
              <w:rPr>
                <w:b/>
                <w:sz w:val="22"/>
                <w:szCs w:val="22"/>
              </w:rPr>
            </w:pPr>
            <w:r w:rsidRPr="00EB403C">
              <w:rPr>
                <w:b/>
                <w:sz w:val="22"/>
                <w:szCs w:val="22"/>
              </w:rPr>
              <w:t>En Centros Docentes</w:t>
            </w:r>
          </w:p>
        </w:tc>
        <w:tc>
          <w:tcPr>
            <w:tcW w:w="7664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14:paraId="157CAD0E" w14:textId="77777777" w:rsidR="00965141" w:rsidRPr="0084372E" w:rsidRDefault="00965141" w:rsidP="00F13E2E">
            <w:pPr>
              <w:pStyle w:val="CVSpacer"/>
              <w:rPr>
                <w:sz w:val="20"/>
              </w:rPr>
            </w:pPr>
          </w:p>
        </w:tc>
      </w:tr>
      <w:tr w:rsidR="00965141" w14:paraId="768083E8" w14:textId="77777777" w:rsidTr="00F13E2E">
        <w:trPr>
          <w:cantSplit/>
          <w:trHeight w:val="299"/>
        </w:trPr>
        <w:tc>
          <w:tcPr>
            <w:tcW w:w="3109" w:type="dxa"/>
            <w:tcBorders>
              <w:right w:val="single" w:sz="4" w:space="0" w:color="auto"/>
            </w:tcBorders>
          </w:tcPr>
          <w:p w14:paraId="22C2D051" w14:textId="77777777" w:rsidR="00965141" w:rsidRPr="00CA1E39" w:rsidRDefault="00965141" w:rsidP="00F13E2E">
            <w:pPr>
              <w:pStyle w:val="CVSpacer"/>
              <w:jc w:val="right"/>
              <w:rPr>
                <w:sz w:val="20"/>
              </w:rPr>
            </w:pPr>
            <w:r w:rsidRPr="00CA1E39">
              <w:rPr>
                <w:sz w:val="20"/>
              </w:rPr>
              <w:t>Fechas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26BE8852" w14:textId="77777777" w:rsidR="00965141" w:rsidRPr="00CA1E39" w:rsidRDefault="00965141" w:rsidP="00F13E2E">
            <w:pPr>
              <w:pStyle w:val="CVSpacer"/>
              <w:rPr>
                <w:sz w:val="20"/>
              </w:rPr>
            </w:pPr>
            <w:r w:rsidRPr="00CA1E39">
              <w:rPr>
                <w:sz w:val="20"/>
              </w:rPr>
              <w:t xml:space="preserve">Describa por separado cada centro de destino diferente, </w:t>
            </w:r>
            <w:r w:rsidRPr="00FD733A">
              <w:rPr>
                <w:b/>
                <w:sz w:val="20"/>
              </w:rPr>
              <w:t>comenzando por el más reciente.</w:t>
            </w:r>
          </w:p>
        </w:tc>
      </w:tr>
      <w:tr w:rsidR="00965141" w14:paraId="61C758BB" w14:textId="77777777" w:rsidTr="00F13E2E">
        <w:trPr>
          <w:cantSplit/>
          <w:trHeight w:val="333"/>
        </w:trPr>
        <w:tc>
          <w:tcPr>
            <w:tcW w:w="3109" w:type="dxa"/>
            <w:tcBorders>
              <w:right w:val="single" w:sz="4" w:space="0" w:color="auto"/>
            </w:tcBorders>
          </w:tcPr>
          <w:p w14:paraId="3B515E7B" w14:textId="77777777" w:rsidR="00965141" w:rsidRPr="00CA1E39" w:rsidRDefault="00965141" w:rsidP="00F13E2E">
            <w:pPr>
              <w:pStyle w:val="CVSpacer"/>
              <w:jc w:val="right"/>
              <w:rPr>
                <w:sz w:val="20"/>
              </w:rPr>
            </w:pPr>
            <w:r w:rsidRPr="00CA1E39">
              <w:rPr>
                <w:sz w:val="20"/>
              </w:rPr>
              <w:t>Nombre y dirección del Centro educativo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3BA2709F" w14:textId="77777777" w:rsidR="00965141" w:rsidRPr="00CA1E39" w:rsidRDefault="00965141" w:rsidP="00F13E2E">
            <w:pPr>
              <w:pStyle w:val="CVSpacer"/>
              <w:rPr>
                <w:sz w:val="20"/>
              </w:rPr>
            </w:pPr>
          </w:p>
        </w:tc>
      </w:tr>
      <w:tr w:rsidR="00965141" w14:paraId="07C0026F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37A3D706" w14:textId="77777777" w:rsidR="00965141" w:rsidRDefault="00965141" w:rsidP="00F13E2E">
            <w:pPr>
              <w:pStyle w:val="CVHeading3"/>
            </w:pPr>
            <w:r>
              <w:t xml:space="preserve">Tipo de centro 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237CD9E6" w14:textId="77777777" w:rsidR="00965141" w:rsidRPr="0084372E" w:rsidRDefault="00965141" w:rsidP="00F13E2E">
            <w:pPr>
              <w:pStyle w:val="CVNormal-FirstLine"/>
            </w:pPr>
          </w:p>
        </w:tc>
      </w:tr>
      <w:tr w:rsidR="00965141" w14:paraId="4D158252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6C2A0070" w14:textId="77777777" w:rsidR="00965141" w:rsidRPr="0090535A" w:rsidRDefault="00965141" w:rsidP="00F13E2E">
            <w:pPr>
              <w:pStyle w:val="CVHeading3"/>
            </w:pPr>
            <w:r w:rsidRPr="0090535A">
              <w:t>Cargo/s desempeñado/s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225FB7A9" w14:textId="77777777" w:rsidR="00965141" w:rsidRPr="0084372E" w:rsidRDefault="00965141" w:rsidP="00F13E2E">
            <w:pPr>
              <w:pStyle w:val="CVNormal"/>
            </w:pPr>
          </w:p>
        </w:tc>
      </w:tr>
      <w:tr w:rsidR="00965141" w14:paraId="37A5DE2C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4D3558E8" w14:textId="77777777" w:rsidR="00965141" w:rsidRPr="0090535A" w:rsidRDefault="00965141" w:rsidP="00F13E2E">
            <w:pPr>
              <w:pStyle w:val="CVSpacer"/>
              <w:jc w:val="right"/>
              <w:rPr>
                <w:sz w:val="20"/>
              </w:rPr>
            </w:pPr>
            <w:r w:rsidRPr="0090535A">
              <w:rPr>
                <w:sz w:val="20"/>
              </w:rPr>
              <w:t>Ciclo/s Formativo/s impartido/s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12A0A350" w14:textId="77777777" w:rsidR="00965141" w:rsidRPr="0084372E" w:rsidRDefault="00965141" w:rsidP="00F13E2E">
            <w:pPr>
              <w:pStyle w:val="CVSpacer"/>
            </w:pPr>
          </w:p>
        </w:tc>
      </w:tr>
      <w:tr w:rsidR="00965141" w14:paraId="3BC967F3" w14:textId="77777777" w:rsidTr="00F13E2E">
        <w:trPr>
          <w:cantSplit/>
        </w:trPr>
        <w:tc>
          <w:tcPr>
            <w:tcW w:w="3109" w:type="dxa"/>
            <w:tcBorders>
              <w:bottom w:val="single" w:sz="4" w:space="0" w:color="auto"/>
              <w:right w:val="single" w:sz="4" w:space="0" w:color="auto"/>
            </w:tcBorders>
          </w:tcPr>
          <w:p w14:paraId="71491AF8" w14:textId="77777777" w:rsidR="00965141" w:rsidRPr="0090535A" w:rsidRDefault="00965141" w:rsidP="00F13E2E">
            <w:pPr>
              <w:pStyle w:val="CVSpacer"/>
              <w:jc w:val="right"/>
              <w:rPr>
                <w:sz w:val="20"/>
              </w:rPr>
            </w:pPr>
            <w:r>
              <w:rPr>
                <w:sz w:val="20"/>
              </w:rPr>
              <w:t>Módulo/s profesional/es impartido/s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14:paraId="1C9C85E5" w14:textId="77777777" w:rsidR="00965141" w:rsidRPr="0084372E" w:rsidRDefault="00965141" w:rsidP="00F13E2E">
            <w:pPr>
              <w:pStyle w:val="CVSpacer"/>
            </w:pPr>
          </w:p>
        </w:tc>
      </w:tr>
      <w:tr w:rsidR="00965141" w14:paraId="10B6F16B" w14:textId="77777777" w:rsidTr="00F13E2E">
        <w:trPr>
          <w:cantSplit/>
        </w:trPr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</w:tcPr>
          <w:p w14:paraId="38A5B33D" w14:textId="77777777" w:rsidR="00965141" w:rsidRPr="00CA1E39" w:rsidRDefault="00965141" w:rsidP="00F13E2E">
            <w:pPr>
              <w:pStyle w:val="CVSpacer"/>
              <w:jc w:val="right"/>
              <w:rPr>
                <w:b/>
              </w:rPr>
            </w:pPr>
            <w:r w:rsidRPr="00CA1E39">
              <w:rPr>
                <w:b/>
                <w:sz w:val="22"/>
                <w:szCs w:val="22"/>
              </w:rPr>
              <w:t>En Empresas</w:t>
            </w:r>
          </w:p>
        </w:tc>
        <w:tc>
          <w:tcPr>
            <w:tcW w:w="7664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14:paraId="47D9FC75" w14:textId="77777777" w:rsidR="00965141" w:rsidRPr="0084372E" w:rsidRDefault="00965141" w:rsidP="00F13E2E">
            <w:pPr>
              <w:pStyle w:val="CVSpacer"/>
            </w:pPr>
          </w:p>
        </w:tc>
      </w:tr>
      <w:tr w:rsidR="00965141" w14:paraId="2DB57BA2" w14:textId="77777777" w:rsidTr="00F13E2E">
        <w:trPr>
          <w:cantSplit/>
        </w:trPr>
        <w:tc>
          <w:tcPr>
            <w:tcW w:w="3109" w:type="dxa"/>
            <w:tcBorders>
              <w:right w:val="single" w:sz="4" w:space="0" w:color="auto"/>
            </w:tcBorders>
          </w:tcPr>
          <w:p w14:paraId="55585256" w14:textId="77777777" w:rsidR="00965141" w:rsidRDefault="00965141" w:rsidP="00F13E2E">
            <w:pPr>
              <w:pStyle w:val="CVHeading3-FirstLine"/>
            </w:pPr>
            <w:r>
              <w:t>Fechas</w:t>
            </w: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</w:tcPr>
          <w:p w14:paraId="385B9D7C" w14:textId="77777777" w:rsidR="00965141" w:rsidRPr="0084372E" w:rsidRDefault="00965141" w:rsidP="00F13E2E">
            <w:pPr>
              <w:pStyle w:val="CVNormal-FirstLine"/>
            </w:pPr>
            <w:r w:rsidRPr="0084372E">
              <w:t xml:space="preserve">Describa por separado cada empleo relevante desempeñado, </w:t>
            </w:r>
            <w:r w:rsidRPr="00CA1E39">
              <w:rPr>
                <w:b/>
              </w:rPr>
              <w:t>comenzando por el más reciente.</w:t>
            </w:r>
          </w:p>
        </w:tc>
      </w:tr>
      <w:tr w:rsidR="00965141" w:rsidRPr="006C0496" w14:paraId="1962952D" w14:textId="77777777" w:rsidTr="00F13E2E">
        <w:trPr>
          <w:cantSplit/>
        </w:trPr>
        <w:tc>
          <w:tcPr>
            <w:tcW w:w="3109" w:type="dxa"/>
          </w:tcPr>
          <w:p w14:paraId="2654CAAC" w14:textId="77777777" w:rsidR="00965141" w:rsidRPr="000B3CFF" w:rsidRDefault="00965141" w:rsidP="00F13E2E">
            <w:pPr>
              <w:pStyle w:val="CVHeading3"/>
              <w:rPr>
                <w:sz w:val="22"/>
                <w:szCs w:val="22"/>
              </w:rPr>
            </w:pPr>
            <w:r w:rsidRPr="000B3CFF">
              <w:rPr>
                <w:sz w:val="22"/>
                <w:szCs w:val="22"/>
              </w:rPr>
              <w:t>Nombre y dirección de la empresa</w:t>
            </w:r>
          </w:p>
        </w:tc>
        <w:tc>
          <w:tcPr>
            <w:tcW w:w="7664" w:type="dxa"/>
            <w:gridSpan w:val="17"/>
          </w:tcPr>
          <w:p w14:paraId="1DEFF3A4" w14:textId="77777777" w:rsidR="00965141" w:rsidRPr="0084372E" w:rsidRDefault="00965141" w:rsidP="00F13E2E">
            <w:pPr>
              <w:pStyle w:val="CVNormal"/>
              <w:rPr>
                <w:b/>
              </w:rPr>
            </w:pPr>
          </w:p>
        </w:tc>
      </w:tr>
      <w:tr w:rsidR="00965141" w:rsidRPr="006C0496" w14:paraId="4AF0B523" w14:textId="77777777" w:rsidTr="00F13E2E">
        <w:trPr>
          <w:cantSplit/>
        </w:trPr>
        <w:tc>
          <w:tcPr>
            <w:tcW w:w="3109" w:type="dxa"/>
          </w:tcPr>
          <w:p w14:paraId="76019478" w14:textId="77777777" w:rsidR="00965141" w:rsidRDefault="00965141" w:rsidP="00F13E2E">
            <w:pPr>
              <w:pStyle w:val="CVHeading3"/>
            </w:pPr>
            <w:r>
              <w:t xml:space="preserve">Tipo de empresa </w:t>
            </w:r>
          </w:p>
        </w:tc>
        <w:tc>
          <w:tcPr>
            <w:tcW w:w="7664" w:type="dxa"/>
            <w:gridSpan w:val="17"/>
          </w:tcPr>
          <w:p w14:paraId="35A9B77B" w14:textId="77777777" w:rsidR="00965141" w:rsidRPr="0084372E" w:rsidRDefault="00965141" w:rsidP="00F13E2E">
            <w:pPr>
              <w:pStyle w:val="CVNormal"/>
            </w:pPr>
          </w:p>
        </w:tc>
      </w:tr>
      <w:tr w:rsidR="00965141" w:rsidRPr="006C0496" w14:paraId="5BD79649" w14:textId="77777777" w:rsidTr="00F13E2E">
        <w:trPr>
          <w:cantSplit/>
          <w:trHeight w:val="391"/>
        </w:trPr>
        <w:tc>
          <w:tcPr>
            <w:tcW w:w="3109" w:type="dxa"/>
          </w:tcPr>
          <w:p w14:paraId="0F61D62F" w14:textId="77777777" w:rsidR="00965141" w:rsidRDefault="00965141" w:rsidP="00F13E2E">
            <w:pPr>
              <w:pStyle w:val="CVHeading3"/>
            </w:pPr>
            <w:r>
              <w:t>Profesión o cargo desempeñado</w:t>
            </w:r>
          </w:p>
        </w:tc>
        <w:tc>
          <w:tcPr>
            <w:tcW w:w="7664" w:type="dxa"/>
            <w:gridSpan w:val="17"/>
          </w:tcPr>
          <w:p w14:paraId="37629414" w14:textId="77777777" w:rsidR="00965141" w:rsidRPr="0084372E" w:rsidRDefault="00965141" w:rsidP="00F13E2E">
            <w:pPr>
              <w:pStyle w:val="CVNormal"/>
            </w:pPr>
          </w:p>
        </w:tc>
      </w:tr>
      <w:tr w:rsidR="00965141" w:rsidRPr="006C0496" w14:paraId="2940E2D4" w14:textId="77777777" w:rsidTr="00F13E2E">
        <w:trPr>
          <w:cantSplit/>
        </w:trPr>
        <w:tc>
          <w:tcPr>
            <w:tcW w:w="3109" w:type="dxa"/>
            <w:tcBorders>
              <w:bottom w:val="nil"/>
            </w:tcBorders>
          </w:tcPr>
          <w:p w14:paraId="78AD523F" w14:textId="77777777" w:rsidR="00965141" w:rsidRDefault="00965141" w:rsidP="00F13E2E">
            <w:pPr>
              <w:pStyle w:val="CVHeading3"/>
            </w:pPr>
            <w:r>
              <w:t>Funciones y responsabilidades principales</w:t>
            </w:r>
          </w:p>
        </w:tc>
        <w:tc>
          <w:tcPr>
            <w:tcW w:w="7664" w:type="dxa"/>
            <w:gridSpan w:val="17"/>
            <w:tcBorders>
              <w:bottom w:val="nil"/>
            </w:tcBorders>
          </w:tcPr>
          <w:p w14:paraId="2C393206" w14:textId="77777777" w:rsidR="00965141" w:rsidRPr="0084372E" w:rsidRDefault="00965141" w:rsidP="00F13E2E">
            <w:pPr>
              <w:pStyle w:val="CVNormal"/>
            </w:pPr>
          </w:p>
        </w:tc>
      </w:tr>
      <w:tr w:rsidR="00965141" w14:paraId="3CC6A23C" w14:textId="77777777" w:rsidTr="00F13E2E">
        <w:trPr>
          <w:cantSplit/>
        </w:trPr>
        <w:tc>
          <w:tcPr>
            <w:tcW w:w="3109" w:type="dxa"/>
            <w:shd w:val="clear" w:color="auto" w:fill="99CCFF"/>
          </w:tcPr>
          <w:p w14:paraId="394A9FE7" w14:textId="77777777" w:rsidR="00965141" w:rsidRDefault="00965141" w:rsidP="00F13E2E">
            <w:pPr>
              <w:pStyle w:val="CVSpacer"/>
            </w:pPr>
          </w:p>
        </w:tc>
        <w:tc>
          <w:tcPr>
            <w:tcW w:w="7664" w:type="dxa"/>
            <w:gridSpan w:val="17"/>
            <w:tcBorders>
              <w:left w:val="single" w:sz="4" w:space="0" w:color="auto"/>
            </w:tcBorders>
            <w:shd w:val="clear" w:color="auto" w:fill="99CCFF"/>
          </w:tcPr>
          <w:p w14:paraId="7EE5464B" w14:textId="77777777" w:rsidR="00965141" w:rsidRDefault="00965141" w:rsidP="00F13E2E">
            <w:pPr>
              <w:pStyle w:val="CVSpacer"/>
            </w:pPr>
          </w:p>
        </w:tc>
      </w:tr>
    </w:tbl>
    <w:p w14:paraId="2B4A9C5C" w14:textId="77777777" w:rsidR="00965141" w:rsidRDefault="00965141" w:rsidP="00965141"/>
    <w:p w14:paraId="413E0DD8" w14:textId="77777777" w:rsidR="00946CE0" w:rsidRDefault="00946CE0" w:rsidP="00965141"/>
    <w:tbl>
      <w:tblPr>
        <w:tblW w:w="1077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7661"/>
      </w:tblGrid>
      <w:tr w:rsidR="00965141" w14:paraId="6E1A1232" w14:textId="77777777" w:rsidTr="00F13E2E">
        <w:trPr>
          <w:cantSplit/>
        </w:trPr>
        <w:tc>
          <w:tcPr>
            <w:tcW w:w="3113" w:type="dxa"/>
            <w:tcBorders>
              <w:right w:val="single" w:sz="2" w:space="0" w:color="000000"/>
            </w:tcBorders>
            <w:shd w:val="clear" w:color="auto" w:fill="99CCFF"/>
          </w:tcPr>
          <w:p w14:paraId="685D309D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  <w:tcBorders>
              <w:left w:val="single" w:sz="2" w:space="0" w:color="000000"/>
            </w:tcBorders>
            <w:shd w:val="clear" w:color="auto" w:fill="99CCFF"/>
          </w:tcPr>
          <w:p w14:paraId="5A1EE3E8" w14:textId="77777777" w:rsidR="00965141" w:rsidRDefault="00965141" w:rsidP="00F13E2E">
            <w:pPr>
              <w:pStyle w:val="CVSpacer"/>
            </w:pPr>
          </w:p>
        </w:tc>
      </w:tr>
      <w:tr w:rsidR="00965141" w14:paraId="391F853E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7938FCF9" w14:textId="77777777" w:rsidR="00965141" w:rsidRDefault="00965141" w:rsidP="00F13E2E">
            <w:pPr>
              <w:pStyle w:val="CVHeading1"/>
            </w:pPr>
            <w:r>
              <w:lastRenderedPageBreak/>
              <w:t xml:space="preserve">Titulación Académica </w:t>
            </w:r>
          </w:p>
        </w:tc>
        <w:tc>
          <w:tcPr>
            <w:tcW w:w="7661" w:type="dxa"/>
          </w:tcPr>
          <w:p w14:paraId="1A4DE38E" w14:textId="77777777" w:rsidR="00965141" w:rsidRDefault="00965141" w:rsidP="00F13E2E">
            <w:pPr>
              <w:pStyle w:val="CVNormal-FirstLine"/>
            </w:pPr>
            <w:r>
              <w:t>Describa por separado cada Titulación Académica comenzando por la más reciente.</w:t>
            </w:r>
          </w:p>
        </w:tc>
      </w:tr>
      <w:tr w:rsidR="00965141" w14:paraId="146729D3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09478061" w14:textId="77777777" w:rsidR="00965141" w:rsidRDefault="00965141" w:rsidP="00F13E2E">
            <w:pPr>
              <w:pStyle w:val="CVHeading3"/>
            </w:pPr>
            <w:r>
              <w:rPr>
                <w:sz w:val="22"/>
                <w:szCs w:val="22"/>
              </w:rPr>
              <w:t>Titulación Académica</w:t>
            </w:r>
          </w:p>
        </w:tc>
        <w:tc>
          <w:tcPr>
            <w:tcW w:w="7661" w:type="dxa"/>
          </w:tcPr>
          <w:p w14:paraId="1714CF73" w14:textId="77777777" w:rsidR="00965141" w:rsidRDefault="00965141" w:rsidP="00F13E2E">
            <w:pPr>
              <w:pStyle w:val="CVNormal"/>
            </w:pPr>
          </w:p>
        </w:tc>
      </w:tr>
      <w:tr w:rsidR="00965141" w14:paraId="63A25359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54BC3C39" w14:textId="77777777" w:rsidR="00965141" w:rsidRPr="000B3CFF" w:rsidRDefault="00965141" w:rsidP="00F13E2E">
            <w:pPr>
              <w:pStyle w:val="CVHeading3"/>
            </w:pPr>
            <w:r w:rsidRPr="000B3CFF">
              <w:t>Institución</w:t>
            </w:r>
            <w:r>
              <w:t xml:space="preserve"> emisora</w:t>
            </w:r>
            <w:r w:rsidRPr="000B3CFF">
              <w:t xml:space="preserve"> y año de titulación</w:t>
            </w:r>
          </w:p>
        </w:tc>
        <w:tc>
          <w:tcPr>
            <w:tcW w:w="7661" w:type="dxa"/>
          </w:tcPr>
          <w:p w14:paraId="545F35DD" w14:textId="77777777" w:rsidR="00965141" w:rsidRDefault="00965141" w:rsidP="00F13E2E">
            <w:pPr>
              <w:pStyle w:val="CVNormal"/>
            </w:pPr>
          </w:p>
        </w:tc>
      </w:tr>
      <w:tr w:rsidR="00965141" w14:paraId="1CAF0032" w14:textId="77777777" w:rsidTr="00F13E2E">
        <w:trPr>
          <w:cantSplit/>
        </w:trPr>
        <w:tc>
          <w:tcPr>
            <w:tcW w:w="3113" w:type="dxa"/>
            <w:tcBorders>
              <w:right w:val="single" w:sz="2" w:space="0" w:color="000000"/>
            </w:tcBorders>
            <w:shd w:val="clear" w:color="auto" w:fill="99CCFF"/>
          </w:tcPr>
          <w:p w14:paraId="65646508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  <w:tcBorders>
              <w:left w:val="single" w:sz="2" w:space="0" w:color="000000"/>
            </w:tcBorders>
            <w:shd w:val="clear" w:color="auto" w:fill="99CCFF"/>
          </w:tcPr>
          <w:p w14:paraId="5784CCBB" w14:textId="77777777" w:rsidR="00965141" w:rsidRDefault="00965141" w:rsidP="00F13E2E">
            <w:pPr>
              <w:pStyle w:val="CVSpacer"/>
            </w:pPr>
          </w:p>
        </w:tc>
      </w:tr>
      <w:tr w:rsidR="00965141" w14:paraId="2913526F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00A744FA" w14:textId="77777777" w:rsidR="00965141" w:rsidRDefault="00965141" w:rsidP="00F13E2E">
            <w:pPr>
              <w:pStyle w:val="CVHeading1"/>
            </w:pPr>
            <w:r>
              <w:t>Formación Complementaria</w:t>
            </w:r>
          </w:p>
        </w:tc>
        <w:tc>
          <w:tcPr>
            <w:tcW w:w="7661" w:type="dxa"/>
          </w:tcPr>
          <w:p w14:paraId="2C0DD0E3" w14:textId="77777777" w:rsidR="00965141" w:rsidRDefault="00965141" w:rsidP="00F13E2E">
            <w:pPr>
              <w:pStyle w:val="CVNormal-FirstLine"/>
            </w:pPr>
            <w:r>
              <w:t xml:space="preserve">Describa por separado cada curso realizado, </w:t>
            </w:r>
            <w:r w:rsidRPr="00CA1E39">
              <w:rPr>
                <w:u w:val="single"/>
              </w:rPr>
              <w:t>en relación con las funciones que solicita desempeñar</w:t>
            </w:r>
            <w:r>
              <w:t>, comenzando por el más reciente.</w:t>
            </w:r>
          </w:p>
        </w:tc>
      </w:tr>
      <w:tr w:rsidR="00965141" w14:paraId="385945F3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654E339E" w14:textId="77777777" w:rsidR="00965141" w:rsidRDefault="00965141" w:rsidP="00F13E2E">
            <w:pPr>
              <w:pStyle w:val="CVHeading3-FirstLine"/>
            </w:pPr>
            <w:r>
              <w:t>Fechas</w:t>
            </w:r>
          </w:p>
        </w:tc>
        <w:tc>
          <w:tcPr>
            <w:tcW w:w="7661" w:type="dxa"/>
          </w:tcPr>
          <w:p w14:paraId="041F1AF1" w14:textId="77777777" w:rsidR="00965141" w:rsidRDefault="00965141" w:rsidP="00F13E2E">
            <w:pPr>
              <w:pStyle w:val="CVNormal"/>
            </w:pPr>
          </w:p>
        </w:tc>
      </w:tr>
      <w:tr w:rsidR="00965141" w14:paraId="3FAE3AA5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53DD502C" w14:textId="77777777" w:rsidR="00965141" w:rsidRDefault="00965141" w:rsidP="00F13E2E">
            <w:pPr>
              <w:pStyle w:val="CVHeading3"/>
            </w:pPr>
            <w:r>
              <w:t>Denominación curso/Certificación obtenida/ Horas totales</w:t>
            </w:r>
          </w:p>
        </w:tc>
        <w:tc>
          <w:tcPr>
            <w:tcW w:w="7661" w:type="dxa"/>
          </w:tcPr>
          <w:p w14:paraId="6C597A1A" w14:textId="77777777" w:rsidR="00965141" w:rsidRDefault="00965141" w:rsidP="00F13E2E">
            <w:pPr>
              <w:pStyle w:val="CVNormal"/>
            </w:pPr>
          </w:p>
        </w:tc>
      </w:tr>
      <w:tr w:rsidR="00965141" w14:paraId="4812F3D8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1A0CA7E2" w14:textId="77777777" w:rsidR="00965141" w:rsidRDefault="00965141" w:rsidP="00F13E2E">
            <w:pPr>
              <w:pStyle w:val="CVHeading3"/>
            </w:pPr>
            <w:r>
              <w:t xml:space="preserve">Entidad emisora de la certificación </w:t>
            </w:r>
          </w:p>
        </w:tc>
        <w:tc>
          <w:tcPr>
            <w:tcW w:w="7661" w:type="dxa"/>
          </w:tcPr>
          <w:p w14:paraId="729137B4" w14:textId="77777777" w:rsidR="00965141" w:rsidRDefault="00965141" w:rsidP="00F13E2E">
            <w:pPr>
              <w:pStyle w:val="CVNormal"/>
            </w:pPr>
          </w:p>
        </w:tc>
      </w:tr>
      <w:tr w:rsidR="00965141" w14:paraId="14360A6F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1A217E43" w14:textId="77777777" w:rsidR="00965141" w:rsidRDefault="00965141" w:rsidP="00F13E2E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61" w:type="dxa"/>
          </w:tcPr>
          <w:p w14:paraId="11F58D2F" w14:textId="77777777" w:rsidR="00965141" w:rsidRDefault="00965141" w:rsidP="00F13E2E">
            <w:pPr>
              <w:pStyle w:val="CVNormal"/>
            </w:pPr>
          </w:p>
        </w:tc>
      </w:tr>
      <w:tr w:rsidR="00965141" w14:paraId="48F72C87" w14:textId="77777777" w:rsidTr="00F13E2E">
        <w:trPr>
          <w:cantSplit/>
        </w:trPr>
        <w:tc>
          <w:tcPr>
            <w:tcW w:w="3113" w:type="dxa"/>
            <w:tcBorders>
              <w:right w:val="single" w:sz="2" w:space="0" w:color="000000"/>
            </w:tcBorders>
            <w:shd w:val="clear" w:color="auto" w:fill="99CCFF"/>
          </w:tcPr>
          <w:p w14:paraId="783B0D4D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  <w:tcBorders>
              <w:left w:val="single" w:sz="2" w:space="0" w:color="000000"/>
            </w:tcBorders>
            <w:shd w:val="clear" w:color="auto" w:fill="99CCFF"/>
          </w:tcPr>
          <w:p w14:paraId="0C7A4008" w14:textId="77777777" w:rsidR="00965141" w:rsidRDefault="00965141" w:rsidP="00F13E2E">
            <w:pPr>
              <w:pStyle w:val="CVSpacer"/>
            </w:pPr>
          </w:p>
        </w:tc>
      </w:tr>
      <w:tr w:rsidR="00965141" w14:paraId="22353C25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4D7404AB" w14:textId="77777777" w:rsidR="00965141" w:rsidRDefault="00965141" w:rsidP="00F13E2E">
            <w:pPr>
              <w:pStyle w:val="CVHeading1"/>
            </w:pPr>
            <w:r>
              <w:t>Capacidades y competencias personales</w:t>
            </w:r>
          </w:p>
        </w:tc>
        <w:tc>
          <w:tcPr>
            <w:tcW w:w="7661" w:type="dxa"/>
          </w:tcPr>
          <w:p w14:paraId="76E3F4DA" w14:textId="77777777" w:rsidR="00965141" w:rsidRDefault="00965141" w:rsidP="00F13E2E">
            <w:pPr>
              <w:pStyle w:val="CVNormal-FirstLine"/>
            </w:pPr>
            <w:r>
              <w:t>Describa dichas competencias e indique en qué contexto se han desarrollado.</w:t>
            </w:r>
          </w:p>
        </w:tc>
      </w:tr>
      <w:tr w:rsidR="00965141" w14:paraId="6D41C869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6F510F1C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</w:tcPr>
          <w:p w14:paraId="13BDA3CE" w14:textId="77777777" w:rsidR="00965141" w:rsidRDefault="00965141" w:rsidP="00F13E2E">
            <w:pPr>
              <w:pStyle w:val="CVSpacer"/>
            </w:pPr>
          </w:p>
        </w:tc>
      </w:tr>
      <w:tr w:rsidR="00965141" w14:paraId="631EA778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0FB2554A" w14:textId="77777777" w:rsidR="00965141" w:rsidRPr="002400BC" w:rsidRDefault="00965141" w:rsidP="00F13E2E">
            <w:pPr>
              <w:pStyle w:val="CVHeading2-FirstLine"/>
              <w:rPr>
                <w:szCs w:val="22"/>
              </w:rPr>
            </w:pPr>
            <w:r w:rsidRPr="002400BC">
              <w:rPr>
                <w:szCs w:val="22"/>
              </w:rPr>
              <w:t>Capacidades y competencias organizativas</w:t>
            </w:r>
          </w:p>
        </w:tc>
        <w:tc>
          <w:tcPr>
            <w:tcW w:w="7661" w:type="dxa"/>
          </w:tcPr>
          <w:p w14:paraId="477EB626" w14:textId="77777777" w:rsidR="00965141" w:rsidRDefault="00965141" w:rsidP="00F13E2E">
            <w:pPr>
              <w:pStyle w:val="CVNormal-FirstLine"/>
            </w:pPr>
          </w:p>
        </w:tc>
      </w:tr>
      <w:tr w:rsidR="00965141" w14:paraId="69A95DF1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2A0B945E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</w:tcPr>
          <w:p w14:paraId="19479199" w14:textId="77777777" w:rsidR="00965141" w:rsidRDefault="00965141" w:rsidP="00F13E2E">
            <w:pPr>
              <w:pStyle w:val="CVSpacer"/>
            </w:pPr>
          </w:p>
        </w:tc>
      </w:tr>
      <w:tr w:rsidR="00965141" w14:paraId="7106E4E0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2185CBB5" w14:textId="77777777" w:rsidR="00965141" w:rsidRPr="002400BC" w:rsidRDefault="00965141" w:rsidP="00F13E2E">
            <w:pPr>
              <w:ind w:left="142" w:right="138"/>
              <w:jc w:val="right"/>
              <w:rPr>
                <w:sz w:val="22"/>
                <w:szCs w:val="22"/>
              </w:rPr>
            </w:pPr>
            <w:r w:rsidRPr="002400BC">
              <w:rPr>
                <w:sz w:val="22"/>
                <w:szCs w:val="22"/>
              </w:rPr>
              <w:t>Capacidades y competencias técnicas</w:t>
            </w:r>
          </w:p>
        </w:tc>
        <w:tc>
          <w:tcPr>
            <w:tcW w:w="7661" w:type="dxa"/>
          </w:tcPr>
          <w:p w14:paraId="24E49A79" w14:textId="77777777" w:rsidR="00965141" w:rsidRDefault="00965141" w:rsidP="00F13E2E">
            <w:pPr>
              <w:ind w:left="146"/>
            </w:pPr>
          </w:p>
        </w:tc>
      </w:tr>
      <w:tr w:rsidR="00965141" w14:paraId="7BC4D853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30876C2C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</w:tcPr>
          <w:p w14:paraId="564DA521" w14:textId="77777777" w:rsidR="00965141" w:rsidRDefault="00965141" w:rsidP="00F13E2E">
            <w:pPr>
              <w:pStyle w:val="CVSpacer"/>
            </w:pPr>
          </w:p>
        </w:tc>
      </w:tr>
      <w:tr w:rsidR="00965141" w14:paraId="41B06607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49ABD33A" w14:textId="77777777" w:rsidR="00965141" w:rsidRPr="002400BC" w:rsidRDefault="00965141" w:rsidP="00F13E2E">
            <w:pPr>
              <w:ind w:left="142" w:right="138"/>
              <w:jc w:val="right"/>
              <w:rPr>
                <w:sz w:val="22"/>
                <w:szCs w:val="22"/>
              </w:rPr>
            </w:pPr>
            <w:r w:rsidRPr="002400BC">
              <w:rPr>
                <w:sz w:val="22"/>
                <w:szCs w:val="22"/>
              </w:rPr>
              <w:t>Capacidades y competencias informáticas</w:t>
            </w:r>
          </w:p>
        </w:tc>
        <w:tc>
          <w:tcPr>
            <w:tcW w:w="7661" w:type="dxa"/>
          </w:tcPr>
          <w:p w14:paraId="5FD32146" w14:textId="77777777" w:rsidR="00965141" w:rsidRDefault="00965141" w:rsidP="00F13E2E">
            <w:pPr>
              <w:ind w:left="146"/>
            </w:pPr>
          </w:p>
        </w:tc>
      </w:tr>
      <w:tr w:rsidR="00965141" w14:paraId="1EFA0901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2746EE17" w14:textId="77777777" w:rsidR="00965141" w:rsidRPr="00686FD4" w:rsidRDefault="00965141" w:rsidP="00F13E2E">
            <w:pPr>
              <w:pStyle w:val="CVNormal"/>
              <w:jc w:val="right"/>
              <w:rPr>
                <w:sz w:val="22"/>
                <w:szCs w:val="22"/>
              </w:rPr>
            </w:pPr>
            <w:r w:rsidRPr="00686FD4">
              <w:rPr>
                <w:sz w:val="22"/>
                <w:szCs w:val="22"/>
              </w:rPr>
              <w:t>Otras capacidades y competencias</w:t>
            </w:r>
          </w:p>
        </w:tc>
        <w:tc>
          <w:tcPr>
            <w:tcW w:w="7661" w:type="dxa"/>
            <w:tcMar>
              <w:top w:w="0" w:type="dxa"/>
              <w:bottom w:w="113" w:type="dxa"/>
            </w:tcMar>
          </w:tcPr>
          <w:p w14:paraId="6728B022" w14:textId="77777777" w:rsidR="00965141" w:rsidRPr="00686FD4" w:rsidRDefault="00965141" w:rsidP="00F13E2E">
            <w:pPr>
              <w:pStyle w:val="LevelAssessment-Note"/>
              <w:rPr>
                <w:i w:val="0"/>
                <w:sz w:val="20"/>
              </w:rPr>
            </w:pPr>
          </w:p>
        </w:tc>
      </w:tr>
      <w:tr w:rsidR="00965141" w14:paraId="109237AB" w14:textId="77777777" w:rsidTr="00F13E2E">
        <w:trPr>
          <w:cantSplit/>
        </w:trPr>
        <w:tc>
          <w:tcPr>
            <w:tcW w:w="3113" w:type="dxa"/>
            <w:tcBorders>
              <w:right w:val="single" w:sz="2" w:space="0" w:color="000000"/>
            </w:tcBorders>
            <w:shd w:val="clear" w:color="auto" w:fill="99CCFF"/>
          </w:tcPr>
          <w:p w14:paraId="7938407B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  <w:tcBorders>
              <w:left w:val="single" w:sz="2" w:space="0" w:color="000000"/>
            </w:tcBorders>
            <w:shd w:val="clear" w:color="auto" w:fill="99CCFF"/>
          </w:tcPr>
          <w:p w14:paraId="7E0E95B5" w14:textId="77777777" w:rsidR="00965141" w:rsidRDefault="00965141" w:rsidP="00F13E2E">
            <w:pPr>
              <w:pStyle w:val="CVSpacer"/>
            </w:pPr>
          </w:p>
        </w:tc>
      </w:tr>
      <w:tr w:rsidR="00965141" w14:paraId="47067922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546E58C9" w14:textId="77777777" w:rsidR="00965141" w:rsidRPr="00686FD4" w:rsidRDefault="00965141" w:rsidP="00F13E2E">
            <w:pPr>
              <w:pStyle w:val="CVNormal"/>
              <w:jc w:val="right"/>
              <w:rPr>
                <w:b/>
                <w:sz w:val="22"/>
                <w:szCs w:val="22"/>
              </w:rPr>
            </w:pPr>
            <w:r w:rsidRPr="00686FD4">
              <w:rPr>
                <w:b/>
                <w:sz w:val="22"/>
                <w:szCs w:val="22"/>
              </w:rPr>
              <w:t>Otras informaciones</w:t>
            </w:r>
          </w:p>
        </w:tc>
        <w:tc>
          <w:tcPr>
            <w:tcW w:w="7661" w:type="dxa"/>
            <w:tcMar>
              <w:top w:w="0" w:type="dxa"/>
              <w:bottom w:w="113" w:type="dxa"/>
            </w:tcMar>
          </w:tcPr>
          <w:p w14:paraId="285103AB" w14:textId="77777777" w:rsidR="00965141" w:rsidRPr="00686FD4" w:rsidRDefault="00965141" w:rsidP="00F13E2E">
            <w:pPr>
              <w:pStyle w:val="LevelAssessment-Note"/>
              <w:rPr>
                <w:i w:val="0"/>
                <w:sz w:val="20"/>
              </w:rPr>
            </w:pPr>
            <w:r w:rsidRPr="00686FD4">
              <w:rPr>
                <w:i w:val="0"/>
                <w:sz w:val="20"/>
              </w:rPr>
              <w:t xml:space="preserve">Indique en este apartado cualquier otra información que pueda tener </w:t>
            </w:r>
            <w:r w:rsidRPr="00FD733A">
              <w:rPr>
                <w:b/>
                <w:i w:val="0"/>
                <w:sz w:val="20"/>
              </w:rPr>
              <w:t>relevancia en relación con las funciones que solicita desempeñar.</w:t>
            </w:r>
          </w:p>
        </w:tc>
      </w:tr>
      <w:tr w:rsidR="00965141" w14:paraId="44849FED" w14:textId="77777777" w:rsidTr="00F13E2E">
        <w:trPr>
          <w:cantSplit/>
        </w:trPr>
        <w:tc>
          <w:tcPr>
            <w:tcW w:w="3113" w:type="dxa"/>
            <w:tcBorders>
              <w:right w:val="single" w:sz="2" w:space="0" w:color="000000"/>
            </w:tcBorders>
            <w:shd w:val="clear" w:color="auto" w:fill="99CCFF"/>
          </w:tcPr>
          <w:p w14:paraId="5E61E82A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  <w:tcBorders>
              <w:left w:val="single" w:sz="2" w:space="0" w:color="000000"/>
            </w:tcBorders>
            <w:shd w:val="clear" w:color="auto" w:fill="99CCFF"/>
          </w:tcPr>
          <w:p w14:paraId="6D1472CA" w14:textId="77777777" w:rsidR="00965141" w:rsidRDefault="00965141" w:rsidP="00F13E2E">
            <w:pPr>
              <w:pStyle w:val="CVSpacer"/>
            </w:pPr>
          </w:p>
        </w:tc>
      </w:tr>
      <w:tr w:rsidR="00965141" w14:paraId="41D332EF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2EF81A58" w14:textId="77777777" w:rsidR="00965141" w:rsidRPr="00686FD4" w:rsidRDefault="00965141" w:rsidP="00F13E2E">
            <w:pPr>
              <w:pStyle w:val="CVNormal"/>
              <w:jc w:val="right"/>
              <w:rPr>
                <w:b/>
                <w:sz w:val="22"/>
                <w:szCs w:val="22"/>
              </w:rPr>
            </w:pPr>
            <w:r w:rsidRPr="00686FD4">
              <w:rPr>
                <w:b/>
                <w:sz w:val="22"/>
                <w:szCs w:val="22"/>
              </w:rPr>
              <w:t>Anexos</w:t>
            </w:r>
          </w:p>
        </w:tc>
        <w:tc>
          <w:tcPr>
            <w:tcW w:w="7661" w:type="dxa"/>
            <w:tcMar>
              <w:top w:w="0" w:type="dxa"/>
              <w:bottom w:w="113" w:type="dxa"/>
            </w:tcMar>
          </w:tcPr>
          <w:p w14:paraId="7F17743D" w14:textId="77777777" w:rsidR="00965141" w:rsidRPr="00686FD4" w:rsidRDefault="00965141" w:rsidP="00F13E2E">
            <w:pPr>
              <w:pStyle w:val="LevelAssessment-Note"/>
              <w:rPr>
                <w:i w:val="0"/>
                <w:sz w:val="20"/>
              </w:rPr>
            </w:pPr>
            <w:r w:rsidRPr="00686FD4">
              <w:rPr>
                <w:i w:val="0"/>
                <w:sz w:val="20"/>
              </w:rPr>
              <w:t>Enumere todos los anexos que haya decidido adjuntar.</w:t>
            </w:r>
          </w:p>
        </w:tc>
      </w:tr>
      <w:tr w:rsidR="00965141" w14:paraId="6F821D50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5E55CE85" w14:textId="77777777" w:rsidR="00965141" w:rsidRDefault="00965141" w:rsidP="00F13E2E">
            <w:pPr>
              <w:pStyle w:val="CVNormal"/>
            </w:pPr>
          </w:p>
        </w:tc>
        <w:tc>
          <w:tcPr>
            <w:tcW w:w="7661" w:type="dxa"/>
            <w:tcMar>
              <w:top w:w="0" w:type="dxa"/>
              <w:bottom w:w="113" w:type="dxa"/>
            </w:tcMar>
          </w:tcPr>
          <w:p w14:paraId="1CE09A09" w14:textId="77777777" w:rsidR="00965141" w:rsidRDefault="00965141" w:rsidP="00F13E2E">
            <w:pPr>
              <w:pStyle w:val="LevelAssessment-Note"/>
            </w:pPr>
          </w:p>
        </w:tc>
      </w:tr>
      <w:tr w:rsidR="00965141" w14:paraId="3FCEFFE0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6DAB824B" w14:textId="77777777" w:rsidR="00965141" w:rsidRDefault="00965141" w:rsidP="00F13E2E">
            <w:pPr>
              <w:pStyle w:val="CVNormal"/>
            </w:pPr>
          </w:p>
        </w:tc>
        <w:tc>
          <w:tcPr>
            <w:tcW w:w="7661" w:type="dxa"/>
            <w:tcMar>
              <w:top w:w="0" w:type="dxa"/>
              <w:bottom w:w="113" w:type="dxa"/>
            </w:tcMar>
          </w:tcPr>
          <w:p w14:paraId="67B25761" w14:textId="77777777" w:rsidR="00965141" w:rsidRDefault="00965141" w:rsidP="00F13E2E">
            <w:pPr>
              <w:pStyle w:val="LevelAssessment-Note"/>
            </w:pPr>
          </w:p>
        </w:tc>
      </w:tr>
      <w:tr w:rsidR="00965141" w14:paraId="755B56DB" w14:textId="77777777" w:rsidTr="00F13E2E">
        <w:trPr>
          <w:cantSplit/>
        </w:trPr>
        <w:tc>
          <w:tcPr>
            <w:tcW w:w="3113" w:type="dxa"/>
            <w:tcBorders>
              <w:right w:val="single" w:sz="1" w:space="0" w:color="000000"/>
            </w:tcBorders>
          </w:tcPr>
          <w:p w14:paraId="033B13D6" w14:textId="77777777" w:rsidR="00965141" w:rsidRDefault="00965141" w:rsidP="00F13E2E">
            <w:pPr>
              <w:pStyle w:val="CVNormal"/>
            </w:pPr>
          </w:p>
        </w:tc>
        <w:tc>
          <w:tcPr>
            <w:tcW w:w="7661" w:type="dxa"/>
            <w:tcMar>
              <w:top w:w="0" w:type="dxa"/>
              <w:bottom w:w="113" w:type="dxa"/>
            </w:tcMar>
          </w:tcPr>
          <w:p w14:paraId="0C74BBF5" w14:textId="77777777" w:rsidR="00965141" w:rsidRDefault="00965141" w:rsidP="00F13E2E">
            <w:pPr>
              <w:pStyle w:val="LevelAssessment-Note"/>
            </w:pPr>
          </w:p>
        </w:tc>
      </w:tr>
      <w:tr w:rsidR="00965141" w:rsidRPr="00745370" w14:paraId="407CF6E5" w14:textId="77777777" w:rsidTr="00F13E2E">
        <w:trPr>
          <w:cantSplit/>
        </w:trPr>
        <w:tc>
          <w:tcPr>
            <w:tcW w:w="311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010E0" w14:textId="77777777" w:rsidR="00965141" w:rsidRDefault="00965141" w:rsidP="00F13E2E">
            <w:pPr>
              <w:pStyle w:val="CVSpacer"/>
            </w:pP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113" w:type="dxa"/>
            </w:tcMar>
          </w:tcPr>
          <w:p w14:paraId="05343FB7" w14:textId="77777777" w:rsidR="00965141" w:rsidRDefault="00965141" w:rsidP="00F13E2E">
            <w:pPr>
              <w:pStyle w:val="CVSpacer"/>
            </w:pPr>
          </w:p>
        </w:tc>
      </w:tr>
    </w:tbl>
    <w:p w14:paraId="15187780" w14:textId="77777777" w:rsidR="00965141" w:rsidRDefault="00965141" w:rsidP="00965141">
      <w:pPr>
        <w:pStyle w:val="CVNormal"/>
        <w:ind w:left="0"/>
      </w:pPr>
    </w:p>
    <w:p w14:paraId="66AD27D7" w14:textId="77777777" w:rsidR="003C5142" w:rsidRDefault="003C5142"/>
    <w:sectPr w:rsidR="003C5142" w:rsidSect="00DB76F8">
      <w:headerReference w:type="default" r:id="rId6"/>
      <w:pgSz w:w="11906" w:h="16838"/>
      <w:pgMar w:top="2127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04B4" w14:textId="77777777" w:rsidR="00DB76F8" w:rsidRDefault="00DB76F8" w:rsidP="00C15CBC">
      <w:r>
        <w:separator/>
      </w:r>
    </w:p>
  </w:endnote>
  <w:endnote w:type="continuationSeparator" w:id="0">
    <w:p w14:paraId="7213D69E" w14:textId="77777777" w:rsidR="00DB76F8" w:rsidRDefault="00DB76F8" w:rsidP="00C1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542F" w14:textId="77777777" w:rsidR="00DB76F8" w:rsidRDefault="00DB76F8" w:rsidP="00C15CBC">
      <w:r>
        <w:separator/>
      </w:r>
    </w:p>
  </w:footnote>
  <w:footnote w:type="continuationSeparator" w:id="0">
    <w:p w14:paraId="52C9B718" w14:textId="77777777" w:rsidR="00DB76F8" w:rsidRDefault="00DB76F8" w:rsidP="00C1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E544" w14:textId="687A0288" w:rsidR="00E40CE3" w:rsidRDefault="00946CE0" w:rsidP="00E40CE3">
    <w:pPr>
      <w:pStyle w:val="Encabezado"/>
      <w:rPr>
        <w:sz w:val="16"/>
        <w:szCs w:val="16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62336" behindDoc="1" locked="0" layoutInCell="1" allowOverlap="1" wp14:anchorId="38B5BC8D" wp14:editId="4F07B636">
          <wp:simplePos x="0" y="0"/>
          <wp:positionH relativeFrom="margin">
            <wp:align>left</wp:align>
          </wp:positionH>
          <wp:positionV relativeFrom="paragraph">
            <wp:posOffset>-173799</wp:posOffset>
          </wp:positionV>
          <wp:extent cx="1802921" cy="742516"/>
          <wp:effectExtent l="0" t="0" r="6985" b="635"/>
          <wp:wrapTight wrapText="bothSides">
            <wp:wrapPolygon edited="0">
              <wp:start x="0" y="0"/>
              <wp:lineTo x="0" y="21064"/>
              <wp:lineTo x="21455" y="21064"/>
              <wp:lineTo x="21455" y="0"/>
              <wp:lineTo x="0" y="0"/>
            </wp:wrapPolygon>
          </wp:wrapTight>
          <wp:docPr id="19335517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925927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921" cy="742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2A407D" w14:textId="77777777" w:rsidR="00E40CE3" w:rsidRDefault="00E40CE3" w:rsidP="00E40CE3">
    <w:pPr>
      <w:pStyle w:val="Encabezado"/>
      <w:rPr>
        <w:sz w:val="16"/>
        <w:szCs w:val="16"/>
      </w:rPr>
    </w:pPr>
  </w:p>
  <w:p w14:paraId="24F8CCA2" w14:textId="77777777" w:rsidR="00E40CE3" w:rsidRDefault="00E40CE3" w:rsidP="00E40CE3">
    <w:pPr>
      <w:pStyle w:val="Encabezado"/>
      <w:rPr>
        <w:sz w:val="16"/>
        <w:szCs w:val="16"/>
      </w:rPr>
    </w:pPr>
  </w:p>
  <w:p w14:paraId="77CF38CB" w14:textId="77777777" w:rsidR="00E40CE3" w:rsidRDefault="00E40CE3" w:rsidP="00E40CE3">
    <w:pPr>
      <w:pStyle w:val="Encabezado"/>
      <w:rPr>
        <w:sz w:val="16"/>
        <w:szCs w:val="16"/>
      </w:rPr>
    </w:pPr>
  </w:p>
  <w:p w14:paraId="63C2AAB2" w14:textId="77777777" w:rsidR="00C15CBC" w:rsidRPr="00E40CE3" w:rsidRDefault="00E40CE3" w:rsidP="00E40CE3">
    <w:pPr>
      <w:pStyle w:val="Encabezado"/>
      <w:ind w:left="567"/>
      <w:rPr>
        <w:sz w:val="16"/>
        <w:szCs w:val="16"/>
      </w:rPr>
    </w:pPr>
    <w:r w:rsidRPr="00E40CE3">
      <w:rPr>
        <w:sz w:val="16"/>
        <w:szCs w:val="16"/>
        <w:lang w:val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41"/>
    <w:rsid w:val="00061B1D"/>
    <w:rsid w:val="003C5142"/>
    <w:rsid w:val="003D65E5"/>
    <w:rsid w:val="00495CB9"/>
    <w:rsid w:val="006966DE"/>
    <w:rsid w:val="007B4287"/>
    <w:rsid w:val="007C1242"/>
    <w:rsid w:val="00844AA7"/>
    <w:rsid w:val="00846231"/>
    <w:rsid w:val="00946CE0"/>
    <w:rsid w:val="00965141"/>
    <w:rsid w:val="00B03F15"/>
    <w:rsid w:val="00BD4474"/>
    <w:rsid w:val="00C15CBC"/>
    <w:rsid w:val="00C74B39"/>
    <w:rsid w:val="00DB76F8"/>
    <w:rsid w:val="00E40CE3"/>
    <w:rsid w:val="00E71974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D97C1"/>
  <w15:chartTrackingRefBased/>
  <w15:docId w15:val="{08A1CDD2-BDCC-4095-A36B-F20A84FB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14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5CB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5CBC"/>
  </w:style>
  <w:style w:type="paragraph" w:styleId="Piedepgina">
    <w:name w:val="footer"/>
    <w:basedOn w:val="Normal"/>
    <w:link w:val="PiedepginaCar"/>
    <w:uiPriority w:val="99"/>
    <w:unhideWhenUsed/>
    <w:rsid w:val="00C15CB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5CBC"/>
  </w:style>
  <w:style w:type="paragraph" w:customStyle="1" w:styleId="CVTitle">
    <w:name w:val="CV Title"/>
    <w:basedOn w:val="Normal"/>
    <w:rsid w:val="00965141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965141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Normal"/>
    <w:next w:val="Normal"/>
    <w:rsid w:val="00965141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Normal"/>
    <w:next w:val="Normal"/>
    <w:rsid w:val="00965141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65141"/>
    <w:pPr>
      <w:spacing w:before="74"/>
    </w:pPr>
  </w:style>
  <w:style w:type="paragraph" w:customStyle="1" w:styleId="LevelAssessment-Note">
    <w:name w:val="Level Assessment - Note"/>
    <w:basedOn w:val="Normal"/>
    <w:rsid w:val="00965141"/>
    <w:pPr>
      <w:ind w:left="113"/>
    </w:pPr>
    <w:rPr>
      <w:i/>
      <w:sz w:val="18"/>
    </w:rPr>
  </w:style>
  <w:style w:type="paragraph" w:customStyle="1" w:styleId="CVMajor-FirstLine">
    <w:name w:val="CV Major - First Line"/>
    <w:basedOn w:val="Normal"/>
    <w:next w:val="Normal"/>
    <w:rsid w:val="00965141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"/>
    <w:next w:val="Normal"/>
    <w:rsid w:val="00965141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"/>
    <w:rsid w:val="00965141"/>
    <w:pPr>
      <w:ind w:left="113" w:right="113"/>
    </w:pPr>
  </w:style>
  <w:style w:type="paragraph" w:customStyle="1" w:styleId="CVSpacer">
    <w:name w:val="CV Spacer"/>
    <w:basedOn w:val="CVNormal"/>
    <w:rsid w:val="00965141"/>
    <w:rPr>
      <w:sz w:val="4"/>
    </w:rPr>
  </w:style>
  <w:style w:type="paragraph" w:customStyle="1" w:styleId="CVNormal-FirstLine">
    <w:name w:val="CV Normal - First Line"/>
    <w:basedOn w:val="CVNormal"/>
    <w:next w:val="CVNormal"/>
    <w:rsid w:val="00965141"/>
    <w:pPr>
      <w:spacing w:before="74"/>
    </w:pPr>
  </w:style>
  <w:style w:type="table" w:styleId="Tablaconcuadrcula">
    <w:name w:val="Table Grid"/>
    <w:basedOn w:val="Tablanormal"/>
    <w:rsid w:val="009651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perjn\Documents\Plantillas%20personalizadas%20de%20Office\Para%20FSE%20C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Para FSE CL.dotx</Template>
  <TotalTime>1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Ángel Santos Pérez</dc:creator>
  <cp:keywords/>
  <dc:description/>
  <cp:lastModifiedBy>Juan Antonio Redondo Gómez</cp:lastModifiedBy>
  <cp:revision>3</cp:revision>
  <dcterms:created xsi:type="dcterms:W3CDTF">2024-01-16T13:19:00Z</dcterms:created>
  <dcterms:modified xsi:type="dcterms:W3CDTF">2024-01-17T07:55:00Z</dcterms:modified>
</cp:coreProperties>
</file>