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43B5C" w14:textId="77777777" w:rsidR="00856035" w:rsidRDefault="000441BB" w:rsidP="007A56A9">
      <w:pPr>
        <w:ind w:left="-993"/>
        <w:outlineLvl w:val="0"/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55A3AD" wp14:editId="167502B6">
                <wp:simplePos x="0" y="0"/>
                <wp:positionH relativeFrom="column">
                  <wp:posOffset>2848610</wp:posOffset>
                </wp:positionH>
                <wp:positionV relativeFrom="paragraph">
                  <wp:posOffset>139700</wp:posOffset>
                </wp:positionV>
                <wp:extent cx="3186430" cy="274320"/>
                <wp:effectExtent l="0" t="0" r="0" b="0"/>
                <wp:wrapNone/>
                <wp:docPr id="20912448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AC058" w14:textId="77777777" w:rsidR="000262A1" w:rsidRPr="00ED4463" w:rsidRDefault="000262A1" w:rsidP="00BD167B">
                            <w:pPr>
                              <w:rPr>
                                <w:lang w:val="pt-BR"/>
                              </w:rPr>
                            </w:pPr>
                            <w:r w:rsidRPr="00ED4463">
                              <w:rPr>
                                <w:rFonts w:ascii="Arial" w:hAnsi="Arial"/>
                                <w:lang w:val="pt-BR"/>
                              </w:rPr>
                              <w:t xml:space="preserve">ANEXO AL </w:t>
                            </w:r>
                            <w:r w:rsidR="00DC194C" w:rsidRPr="00054E96">
                              <w:rPr>
                                <w:rFonts w:ascii="Arial" w:hAnsi="Arial"/>
                                <w:lang w:val="pt-BR"/>
                              </w:rPr>
                              <w:t>ACUERDO</w:t>
                            </w:r>
                            <w:r w:rsidRPr="00054E96">
                              <w:rPr>
                                <w:rFonts w:ascii="Arial" w:hAnsi="Arial"/>
                                <w:lang w:val="pt-BR"/>
                              </w:rPr>
                              <w:t>.......</w:t>
                            </w:r>
                            <w:r w:rsidR="00856035" w:rsidRPr="00054E96">
                              <w:rPr>
                                <w:rFonts w:ascii="Arial" w:hAnsi="Arial"/>
                                <w:lang w:val="pt-BR"/>
                              </w:rPr>
                              <w:t>....................</w:t>
                            </w:r>
                            <w:r w:rsidRPr="00054E96">
                              <w:rPr>
                                <w:rFonts w:ascii="Arial" w:hAnsi="Arial"/>
                                <w:lang w:val="pt-BR"/>
                              </w:rPr>
                              <w:t>........</w:t>
                            </w:r>
                            <w:r w:rsidRPr="00ED4463">
                              <w:rPr>
                                <w:rFonts w:ascii="Arial" w:hAnsi="Arial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5A3A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4.3pt;margin-top:11pt;width:250.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">
                <v:textbox>
                  <w:txbxContent>
                    <w:p w14:paraId="2B0AC058" w14:textId="77777777" w:rsidR="000262A1" w:rsidRPr="00ED4463" w:rsidRDefault="000262A1" w:rsidP="00BD167B">
                      <w:pPr>
                        <w:rPr>
                          <w:lang w:val="pt-BR"/>
                        </w:rPr>
                      </w:pPr>
                      <w:r w:rsidRPr="00ED4463">
                        <w:rPr>
                          <w:rFonts w:ascii="Arial" w:hAnsi="Arial"/>
                          <w:lang w:val="pt-BR"/>
                        </w:rPr>
                        <w:t xml:space="preserve">ANEXO AL </w:t>
                      </w:r>
                      <w:r w:rsidR="00DC194C" w:rsidRPr="00054E96">
                        <w:rPr>
                          <w:rFonts w:ascii="Arial" w:hAnsi="Arial"/>
                          <w:lang w:val="pt-BR"/>
                        </w:rPr>
                        <w:t>ACUERDO</w:t>
                      </w:r>
                      <w:r w:rsidRPr="00054E96">
                        <w:rPr>
                          <w:rFonts w:ascii="Arial" w:hAnsi="Arial"/>
                          <w:lang w:val="pt-BR"/>
                        </w:rPr>
                        <w:t>.......</w:t>
                      </w:r>
                      <w:r w:rsidR="00856035" w:rsidRPr="00054E96">
                        <w:rPr>
                          <w:rFonts w:ascii="Arial" w:hAnsi="Arial"/>
                          <w:lang w:val="pt-BR"/>
                        </w:rPr>
                        <w:t>....................</w:t>
                      </w:r>
                      <w:r w:rsidRPr="00054E96">
                        <w:rPr>
                          <w:rFonts w:ascii="Arial" w:hAnsi="Arial"/>
                          <w:lang w:val="pt-BR"/>
                        </w:rPr>
                        <w:t>........</w:t>
                      </w:r>
                      <w:r w:rsidRPr="00ED4463">
                        <w:rPr>
                          <w:rFonts w:ascii="Arial" w:hAnsi="Arial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FA60BBD" w14:textId="77777777" w:rsidR="000262A1" w:rsidRPr="003E38C4" w:rsidRDefault="000262A1" w:rsidP="007A56A9">
      <w:pPr>
        <w:ind w:left="-993"/>
        <w:outlineLvl w:val="0"/>
        <w:rPr>
          <w:rFonts w:ascii="Arial" w:hAnsi="Arial"/>
          <w:noProof/>
        </w:rPr>
      </w:pPr>
      <w:r w:rsidRPr="003E38C4">
        <w:rPr>
          <w:rFonts w:ascii="Arial" w:hAnsi="Arial"/>
          <w:noProof/>
        </w:rPr>
        <w:t>Dirección Provin</w:t>
      </w:r>
      <w:r w:rsidR="00856035" w:rsidRPr="003E38C4">
        <w:rPr>
          <w:rFonts w:ascii="Arial" w:hAnsi="Arial"/>
          <w:noProof/>
        </w:rPr>
        <w:t>cial de  ______________</w:t>
      </w:r>
    </w:p>
    <w:p w14:paraId="201D5144" w14:textId="77777777" w:rsidR="000262A1" w:rsidRDefault="000262A1">
      <w:pPr>
        <w:ind w:right="3117"/>
        <w:rPr>
          <w:rFonts w:ascii="Arial" w:hAnsi="Arial"/>
          <w:i/>
          <w:sz w:val="22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0262A1" w14:paraId="2543CAB9" w14:textId="77777777" w:rsidTr="003E38C4">
        <w:trPr>
          <w:trHeight w:val="1343"/>
        </w:trPr>
        <w:tc>
          <w:tcPr>
            <w:tcW w:w="10491" w:type="dxa"/>
          </w:tcPr>
          <w:p w14:paraId="1FC35E12" w14:textId="77777777" w:rsidR="006F5387" w:rsidRDefault="000262A1">
            <w:pPr>
              <w:pStyle w:val="Encabezado"/>
              <w:tabs>
                <w:tab w:val="left" w:pos="9712"/>
                <w:tab w:val="left" w:pos="10137"/>
              </w:tabs>
              <w:spacing w:before="60" w:line="360" w:lineRule="auto"/>
              <w:ind w:right="215"/>
              <w:jc w:val="both"/>
              <w:rPr>
                <w:rFonts w:ascii="Arial" w:hAnsi="Arial"/>
                <w:i w:val="0"/>
                <w:sz w:val="18"/>
                <w:szCs w:val="18"/>
              </w:rPr>
            </w:pPr>
            <w:r w:rsidRPr="003E38C4">
              <w:rPr>
                <w:rFonts w:ascii="Arial" w:hAnsi="Arial"/>
                <w:i w:val="0"/>
                <w:sz w:val="18"/>
                <w:szCs w:val="18"/>
              </w:rPr>
              <w:t>Relación del alumnado acogid</w:t>
            </w:r>
            <w:r w:rsidR="00BD167B">
              <w:rPr>
                <w:rFonts w:ascii="Arial" w:hAnsi="Arial"/>
                <w:i w:val="0"/>
                <w:sz w:val="18"/>
                <w:szCs w:val="18"/>
              </w:rPr>
              <w:t>o</w:t>
            </w:r>
            <w:r w:rsidRPr="003E38C4">
              <w:rPr>
                <w:rFonts w:ascii="Arial" w:hAnsi="Arial"/>
                <w:i w:val="0"/>
                <w:sz w:val="18"/>
                <w:szCs w:val="18"/>
              </w:rPr>
              <w:t xml:space="preserve"> al </w:t>
            </w:r>
            <w:r w:rsidR="00054E96" w:rsidRPr="00054E96">
              <w:rPr>
                <w:rFonts w:ascii="Arial" w:hAnsi="Arial"/>
                <w:i w:val="0"/>
                <w:sz w:val="18"/>
                <w:szCs w:val="18"/>
              </w:rPr>
              <w:t>acuerdo</w:t>
            </w:r>
            <w:r w:rsidRPr="003E38C4">
              <w:rPr>
                <w:rFonts w:ascii="Arial" w:hAnsi="Arial"/>
                <w:i w:val="0"/>
                <w:sz w:val="18"/>
                <w:szCs w:val="18"/>
              </w:rPr>
              <w:t xml:space="preserve"> </w:t>
            </w:r>
            <w:r w:rsidRPr="00276C7B">
              <w:rPr>
                <w:rFonts w:ascii="Arial" w:hAnsi="Arial"/>
                <w:i w:val="0"/>
                <w:sz w:val="18"/>
                <w:szCs w:val="18"/>
              </w:rPr>
              <w:t xml:space="preserve">específico </w:t>
            </w:r>
            <w:r w:rsidR="00E10AA6" w:rsidRPr="00276C7B">
              <w:rPr>
                <w:rFonts w:ascii="Arial" w:hAnsi="Arial"/>
                <w:i w:val="0"/>
                <w:sz w:val="18"/>
                <w:szCs w:val="18"/>
              </w:rPr>
              <w:t>indicado,</w:t>
            </w:r>
            <w:r w:rsidR="00E10AA6">
              <w:rPr>
                <w:rFonts w:ascii="Arial" w:hAnsi="Arial"/>
                <w:i w:val="0"/>
                <w:sz w:val="18"/>
                <w:szCs w:val="18"/>
              </w:rPr>
              <w:t xml:space="preserve"> </w:t>
            </w:r>
            <w:r w:rsidRPr="003E38C4">
              <w:rPr>
                <w:rFonts w:ascii="Arial" w:hAnsi="Arial"/>
                <w:i w:val="0"/>
                <w:sz w:val="18"/>
                <w:szCs w:val="18"/>
              </w:rPr>
              <w:t>entre el Centro educativo ..............................................</w:t>
            </w:r>
            <w:r w:rsidR="006F5387">
              <w:rPr>
                <w:rFonts w:ascii="Arial" w:hAnsi="Arial"/>
                <w:i w:val="0"/>
                <w:sz w:val="18"/>
                <w:szCs w:val="18"/>
              </w:rPr>
              <w:t>................</w:t>
            </w:r>
          </w:p>
          <w:p w14:paraId="24FC8D24" w14:textId="77777777" w:rsidR="006F5387" w:rsidRDefault="000262A1" w:rsidP="006F5387">
            <w:pPr>
              <w:pStyle w:val="Encabezado"/>
              <w:tabs>
                <w:tab w:val="left" w:pos="9712"/>
                <w:tab w:val="left" w:pos="10137"/>
              </w:tabs>
              <w:spacing w:before="60" w:line="360" w:lineRule="auto"/>
              <w:ind w:right="215"/>
              <w:rPr>
                <w:rFonts w:ascii="Arial" w:hAnsi="Arial"/>
                <w:i w:val="0"/>
                <w:sz w:val="18"/>
                <w:szCs w:val="18"/>
              </w:rPr>
            </w:pPr>
            <w:r w:rsidRPr="003E38C4">
              <w:rPr>
                <w:rFonts w:ascii="Arial" w:hAnsi="Arial"/>
                <w:i w:val="0"/>
                <w:sz w:val="18"/>
                <w:szCs w:val="18"/>
              </w:rPr>
              <w:t xml:space="preserve"> y </w:t>
            </w:r>
            <w:r w:rsidR="00DC194C">
              <w:rPr>
                <w:rFonts w:ascii="Arial" w:hAnsi="Arial"/>
                <w:i w:val="0"/>
                <w:sz w:val="18"/>
                <w:szCs w:val="18"/>
              </w:rPr>
              <w:t>la empresa u organismo equiparad</w:t>
            </w:r>
            <w:r w:rsidR="006F5387">
              <w:rPr>
                <w:rFonts w:ascii="Arial" w:hAnsi="Arial"/>
                <w:i w:val="0"/>
                <w:sz w:val="18"/>
                <w:szCs w:val="18"/>
              </w:rPr>
              <w:t>o …….</w:t>
            </w:r>
            <w:r w:rsidRPr="003E38C4">
              <w:rPr>
                <w:rFonts w:ascii="Arial" w:hAnsi="Arial"/>
                <w:i w:val="0"/>
                <w:sz w:val="18"/>
                <w:szCs w:val="18"/>
              </w:rPr>
              <w:t>..................................................................</w:t>
            </w:r>
            <w:r w:rsidR="006F5387">
              <w:rPr>
                <w:rFonts w:ascii="Arial" w:hAnsi="Arial"/>
                <w:i w:val="0"/>
                <w:sz w:val="18"/>
                <w:szCs w:val="18"/>
              </w:rPr>
              <w:t>...................................................</w:t>
            </w:r>
            <w:r w:rsidRPr="003E38C4">
              <w:rPr>
                <w:rFonts w:ascii="Arial" w:hAnsi="Arial"/>
                <w:i w:val="0"/>
                <w:sz w:val="18"/>
                <w:szCs w:val="18"/>
              </w:rPr>
              <w:t>..</w:t>
            </w:r>
            <w:r w:rsidR="006F5387">
              <w:rPr>
                <w:rFonts w:ascii="Arial" w:hAnsi="Arial"/>
                <w:i w:val="0"/>
                <w:sz w:val="18"/>
                <w:szCs w:val="18"/>
              </w:rPr>
              <w:t>.............</w:t>
            </w:r>
          </w:p>
          <w:p w14:paraId="07BF6530" w14:textId="77777777" w:rsidR="006F5387" w:rsidRDefault="006F5387">
            <w:pPr>
              <w:pStyle w:val="Encabezado"/>
              <w:tabs>
                <w:tab w:val="left" w:pos="9712"/>
                <w:tab w:val="left" w:pos="10137"/>
              </w:tabs>
              <w:spacing w:before="60" w:line="360" w:lineRule="auto"/>
              <w:ind w:right="215"/>
              <w:jc w:val="both"/>
              <w:rPr>
                <w:rFonts w:ascii="Arial" w:hAnsi="Arial"/>
                <w:i w:val="0"/>
                <w:sz w:val="18"/>
                <w:szCs w:val="18"/>
              </w:rPr>
            </w:pPr>
            <w:r>
              <w:rPr>
                <w:rFonts w:ascii="Arial" w:hAnsi="Arial"/>
                <w:i w:val="0"/>
                <w:sz w:val="18"/>
                <w:szCs w:val="18"/>
              </w:rPr>
              <w:t>con sede en ………………………………………………………………………………………………………………………………</w:t>
            </w:r>
            <w:r w:rsidR="00E0573C">
              <w:rPr>
                <w:rFonts w:ascii="Arial" w:hAnsi="Arial"/>
                <w:i w:val="0"/>
                <w:sz w:val="18"/>
                <w:szCs w:val="18"/>
              </w:rPr>
              <w:t>……</w:t>
            </w:r>
            <w:r>
              <w:rPr>
                <w:rFonts w:ascii="Arial" w:hAnsi="Arial"/>
                <w:i w:val="0"/>
                <w:sz w:val="18"/>
                <w:szCs w:val="18"/>
              </w:rPr>
              <w:t>.</w:t>
            </w:r>
          </w:p>
          <w:p w14:paraId="5499A460" w14:textId="77777777" w:rsidR="000262A1" w:rsidRPr="003E38C4" w:rsidRDefault="00DC194C">
            <w:pPr>
              <w:pStyle w:val="Encabezado"/>
              <w:tabs>
                <w:tab w:val="left" w:pos="9712"/>
                <w:tab w:val="left" w:pos="10137"/>
              </w:tabs>
              <w:spacing w:before="60" w:line="360" w:lineRule="auto"/>
              <w:ind w:right="215"/>
              <w:jc w:val="both"/>
              <w:rPr>
                <w:rFonts w:ascii="Arial" w:hAnsi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/>
                <w:i w:val="0"/>
                <w:sz w:val="18"/>
                <w:szCs w:val="18"/>
              </w:rPr>
              <w:t xml:space="preserve">quienes </w:t>
            </w:r>
            <w:r w:rsidR="000262A1" w:rsidRPr="003E38C4">
              <w:rPr>
                <w:rFonts w:ascii="Arial" w:hAnsi="Arial"/>
                <w:i w:val="0"/>
                <w:sz w:val="18"/>
                <w:szCs w:val="18"/>
              </w:rPr>
              <w:t xml:space="preserve">realizarán </w:t>
            </w:r>
            <w:r w:rsidR="00854256">
              <w:rPr>
                <w:rFonts w:ascii="Arial" w:hAnsi="Arial"/>
                <w:i w:val="0"/>
                <w:sz w:val="18"/>
                <w:szCs w:val="18"/>
              </w:rPr>
              <w:t>la fase de formación</w:t>
            </w:r>
            <w:r w:rsidR="002A61DC">
              <w:rPr>
                <w:rFonts w:ascii="Arial" w:hAnsi="Arial"/>
                <w:i w:val="0"/>
                <w:sz w:val="18"/>
                <w:szCs w:val="18"/>
              </w:rPr>
              <w:t xml:space="preserve"> en empresa</w:t>
            </w:r>
            <w:r w:rsidR="00854256">
              <w:rPr>
                <w:rFonts w:ascii="Arial" w:hAnsi="Arial"/>
                <w:i w:val="0"/>
                <w:sz w:val="18"/>
                <w:szCs w:val="18"/>
              </w:rPr>
              <w:t xml:space="preserve"> </w:t>
            </w:r>
            <w:r w:rsidR="002A61DC">
              <w:rPr>
                <w:rFonts w:ascii="Arial" w:hAnsi="Arial"/>
                <w:i w:val="0"/>
                <w:sz w:val="18"/>
                <w:szCs w:val="18"/>
              </w:rPr>
              <w:t>en el periodo que se indica a c</w:t>
            </w:r>
            <w:r w:rsidR="00BD167B">
              <w:rPr>
                <w:rFonts w:ascii="Arial" w:hAnsi="Arial"/>
                <w:i w:val="0"/>
                <w:sz w:val="18"/>
                <w:szCs w:val="18"/>
              </w:rPr>
              <w:t>ontinuación.</w:t>
            </w:r>
          </w:p>
        </w:tc>
      </w:tr>
    </w:tbl>
    <w:p w14:paraId="34C4D880" w14:textId="77777777" w:rsidR="000262A1" w:rsidRDefault="000262A1">
      <w:pPr>
        <w:ind w:left="-993" w:right="-994"/>
        <w:rPr>
          <w:rFonts w:ascii="Arial" w:hAnsi="Arial"/>
          <w:sz w:val="22"/>
          <w:lang w:val="es-ES_tradnl"/>
        </w:rPr>
      </w:pPr>
    </w:p>
    <w:p w14:paraId="7EB2704D" w14:textId="77777777" w:rsidR="00856035" w:rsidRPr="00054E96" w:rsidRDefault="000262A1" w:rsidP="00054E96">
      <w:pPr>
        <w:spacing w:before="120" w:after="120"/>
        <w:ind w:left="-992" w:right="-992"/>
        <w:outlineLvl w:val="0"/>
        <w:rPr>
          <w:rFonts w:ascii="Arial" w:hAnsi="Arial"/>
          <w:lang w:val="es-ES_tradnl"/>
        </w:rPr>
      </w:pPr>
      <w:r w:rsidRPr="003E38C4">
        <w:rPr>
          <w:rFonts w:ascii="Arial" w:hAnsi="Arial"/>
          <w:sz w:val="18"/>
          <w:szCs w:val="18"/>
          <w:lang w:val="es-ES_tradnl"/>
        </w:rPr>
        <w:t>CICLO FORMATIVO</w:t>
      </w:r>
      <w:r w:rsidR="00054E96">
        <w:rPr>
          <w:rFonts w:ascii="Arial" w:hAnsi="Arial"/>
          <w:sz w:val="18"/>
          <w:szCs w:val="18"/>
          <w:lang w:val="es-ES_tradnl"/>
        </w:rPr>
        <w:t>/CURSO DE ESPECIALIZACIÓN:</w:t>
      </w:r>
      <w:r w:rsidR="00054E96">
        <w:rPr>
          <w:rFonts w:ascii="Arial" w:hAnsi="Arial"/>
          <w:lang w:val="es-ES_tradnl"/>
        </w:rPr>
        <w:t xml:space="preserve"> .............................................................................</w:t>
      </w:r>
      <w:r>
        <w:rPr>
          <w:rFonts w:ascii="Arial" w:hAnsi="Arial"/>
          <w:lang w:val="es-ES_tradnl"/>
        </w:rPr>
        <w:t xml:space="preserve"> </w:t>
      </w:r>
      <w:r w:rsidR="00DC194C">
        <w:rPr>
          <w:rFonts w:ascii="Arial" w:hAnsi="Arial"/>
          <w:sz w:val="18"/>
          <w:szCs w:val="18"/>
          <w:lang w:val="es-ES_tradnl"/>
        </w:rPr>
        <w:t>CÓDIGO</w:t>
      </w:r>
      <w:r w:rsidRPr="003E38C4">
        <w:rPr>
          <w:rFonts w:ascii="Arial" w:hAnsi="Arial"/>
          <w:sz w:val="18"/>
          <w:szCs w:val="18"/>
          <w:lang w:val="es-ES_tradnl"/>
        </w:rPr>
        <w:t>:</w:t>
      </w:r>
      <w:r>
        <w:rPr>
          <w:rFonts w:ascii="Arial" w:hAnsi="Arial"/>
          <w:lang w:val="es-ES_tradnl"/>
        </w:rPr>
        <w:t xml:space="preserve"> ...............</w:t>
      </w:r>
    </w:p>
    <w:p w14:paraId="1E8B36F5" w14:textId="77777777" w:rsidR="000262A1" w:rsidRDefault="000262A1">
      <w:pPr>
        <w:tabs>
          <w:tab w:val="left" w:pos="-1179"/>
          <w:tab w:val="left" w:pos="-459"/>
          <w:tab w:val="left" w:pos="261"/>
          <w:tab w:val="left" w:pos="981"/>
          <w:tab w:val="left" w:pos="1701"/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938"/>
          <w:tab w:val="left" w:pos="8181"/>
          <w:tab w:val="left" w:pos="8901"/>
          <w:tab w:val="left" w:pos="9621"/>
          <w:tab w:val="left" w:pos="10341"/>
        </w:tabs>
        <w:spacing w:line="120" w:lineRule="auto"/>
        <w:ind w:left="-992" w:right="-992"/>
        <w:rPr>
          <w:rFonts w:ascii="Arial" w:hAnsi="Arial"/>
          <w:sz w:val="18"/>
          <w:vertAlign w:val="subscript"/>
          <w:lang w:val="es-ES_tradnl"/>
        </w:rPr>
      </w:pPr>
      <w:r>
        <w:rPr>
          <w:rFonts w:ascii="Arial" w:hAnsi="Arial"/>
          <w:sz w:val="4"/>
          <w:lang w:val="es-ES_tradnl"/>
        </w:rPr>
        <w:tab/>
      </w:r>
      <w:r>
        <w:rPr>
          <w:rFonts w:ascii="Arial" w:hAnsi="Arial"/>
          <w:sz w:val="4"/>
          <w:lang w:val="es-ES_tradnl"/>
        </w:rPr>
        <w:tab/>
      </w:r>
      <w:r>
        <w:rPr>
          <w:rFonts w:ascii="Arial" w:hAnsi="Arial"/>
          <w:sz w:val="4"/>
          <w:lang w:val="es-ES_tradnl"/>
        </w:rPr>
        <w:tab/>
      </w:r>
      <w:r>
        <w:rPr>
          <w:rFonts w:ascii="Arial" w:hAnsi="Arial"/>
          <w:sz w:val="4"/>
          <w:lang w:val="es-ES_tradnl"/>
        </w:rPr>
        <w:tab/>
      </w:r>
      <w:r>
        <w:rPr>
          <w:rFonts w:ascii="Arial" w:hAnsi="Arial"/>
          <w:sz w:val="4"/>
          <w:lang w:val="es-ES_tradnl"/>
        </w:rPr>
        <w:tab/>
      </w:r>
      <w:r>
        <w:rPr>
          <w:rFonts w:ascii="Arial" w:hAnsi="Arial"/>
          <w:sz w:val="4"/>
          <w:lang w:val="es-ES_tradnl"/>
        </w:rPr>
        <w:tab/>
      </w:r>
      <w:r>
        <w:rPr>
          <w:rFonts w:ascii="Arial" w:hAnsi="Arial"/>
          <w:sz w:val="4"/>
          <w:lang w:val="es-ES_tradnl"/>
        </w:rPr>
        <w:tab/>
      </w:r>
    </w:p>
    <w:p w14:paraId="5DC80794" w14:textId="77777777" w:rsidR="000262A1" w:rsidRPr="00276C7B" w:rsidRDefault="000262A1">
      <w:pPr>
        <w:ind w:left="-993" w:right="-994"/>
        <w:outlineLvl w:val="0"/>
        <w:rPr>
          <w:rFonts w:ascii="Arial" w:hAnsi="Arial"/>
          <w:lang w:val="es-ES_tradnl"/>
        </w:rPr>
      </w:pPr>
      <w:r w:rsidRPr="00276C7B">
        <w:rPr>
          <w:rFonts w:ascii="Arial" w:hAnsi="Arial"/>
          <w:sz w:val="18"/>
          <w:szCs w:val="18"/>
        </w:rPr>
        <w:t>CURSO ACADÉMICO</w:t>
      </w:r>
      <w:r w:rsidRPr="00276C7B">
        <w:rPr>
          <w:rFonts w:ascii="Arial" w:hAnsi="Arial"/>
        </w:rPr>
        <w:t xml:space="preserve">: </w:t>
      </w:r>
      <w:r w:rsidR="00DC194C" w:rsidRPr="00276C7B">
        <w:rPr>
          <w:rFonts w:ascii="Arial" w:hAnsi="Arial"/>
        </w:rPr>
        <w:t>20</w:t>
      </w:r>
      <w:r w:rsidR="00E10AA6" w:rsidRPr="00276C7B">
        <w:rPr>
          <w:rFonts w:ascii="Arial" w:hAnsi="Arial"/>
        </w:rPr>
        <w:t>__</w:t>
      </w:r>
      <w:r w:rsidRPr="00276C7B">
        <w:rPr>
          <w:rFonts w:ascii="Arial" w:hAnsi="Arial"/>
        </w:rPr>
        <w:t>/</w:t>
      </w:r>
      <w:r w:rsidR="00DC194C" w:rsidRPr="00276C7B">
        <w:rPr>
          <w:rFonts w:ascii="Arial" w:hAnsi="Arial"/>
        </w:rPr>
        <w:t>20</w:t>
      </w:r>
      <w:r w:rsidR="00E10AA6" w:rsidRPr="00276C7B">
        <w:rPr>
          <w:rFonts w:ascii="Arial" w:hAnsi="Arial"/>
        </w:rPr>
        <w:t>__</w:t>
      </w:r>
    </w:p>
    <w:p w14:paraId="5DD7A9E8" w14:textId="77777777" w:rsidR="000262A1" w:rsidRDefault="000262A1">
      <w:pPr>
        <w:ind w:left="-993" w:right="-994"/>
        <w:rPr>
          <w:rFonts w:ascii="Arial" w:hAnsi="Arial"/>
          <w:i/>
          <w:sz w:val="18"/>
        </w:rPr>
      </w:pPr>
    </w:p>
    <w:tbl>
      <w:tblPr>
        <w:tblW w:w="1049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134"/>
        <w:gridCol w:w="1560"/>
        <w:gridCol w:w="1561"/>
      </w:tblGrid>
      <w:tr w:rsidR="00054E96" w14:paraId="022DCA68" w14:textId="77777777" w:rsidTr="00E10AA6">
        <w:tc>
          <w:tcPr>
            <w:tcW w:w="4679" w:type="dxa"/>
            <w:vMerge w:val="restart"/>
            <w:shd w:val="clear" w:color="auto" w:fill="D9D9D9"/>
            <w:vAlign w:val="center"/>
          </w:tcPr>
          <w:p w14:paraId="359E0DC3" w14:textId="77777777" w:rsidR="00054E96" w:rsidRPr="00054E96" w:rsidRDefault="00054E96" w:rsidP="00054E96">
            <w:pPr>
              <w:pStyle w:val="Encabezado"/>
              <w:tabs>
                <w:tab w:val="clear" w:pos="4252"/>
                <w:tab w:val="center" w:pos="4609"/>
                <w:tab w:val="left" w:pos="9498"/>
                <w:tab w:val="left" w:pos="9639"/>
              </w:tabs>
              <w:spacing w:before="60"/>
              <w:ind w:right="71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054E96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APELLIDOS Y NOMBRE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0B82BB93" w14:textId="77777777" w:rsidR="00054E96" w:rsidRPr="00054E96" w:rsidRDefault="00054E96" w:rsidP="00054E96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71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054E96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N.I.F.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31629FB0" w14:textId="77777777" w:rsidR="00054E96" w:rsidRPr="00054E96" w:rsidRDefault="00097F01" w:rsidP="00054E96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left="-70" w:right="-71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054E96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N.º</w:t>
            </w:r>
            <w:r w:rsidR="00054E96" w:rsidRPr="00054E96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HORAS</w:t>
            </w:r>
          </w:p>
        </w:tc>
        <w:tc>
          <w:tcPr>
            <w:tcW w:w="3120" w:type="dxa"/>
            <w:gridSpan w:val="2"/>
            <w:shd w:val="clear" w:color="auto" w:fill="D9D9D9"/>
            <w:vAlign w:val="center"/>
          </w:tcPr>
          <w:p w14:paraId="2F950000" w14:textId="77777777" w:rsidR="00054E96" w:rsidRPr="00054E96" w:rsidRDefault="00054E96" w:rsidP="00E10AA6">
            <w:pPr>
              <w:pStyle w:val="Encabezado"/>
              <w:tabs>
                <w:tab w:val="left" w:pos="9498"/>
                <w:tab w:val="left" w:pos="9639"/>
              </w:tabs>
              <w:spacing w:before="60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054E96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PERIODO DE REALIZACIÓN</w:t>
            </w:r>
          </w:p>
        </w:tc>
      </w:tr>
      <w:tr w:rsidR="00054E96" w14:paraId="0DD08CAD" w14:textId="77777777" w:rsidTr="00E10AA6">
        <w:tc>
          <w:tcPr>
            <w:tcW w:w="4679" w:type="dxa"/>
            <w:vMerge/>
            <w:shd w:val="clear" w:color="auto" w:fill="D9D9D9"/>
          </w:tcPr>
          <w:p w14:paraId="31BAB96B" w14:textId="77777777" w:rsidR="00054E96" w:rsidRPr="00054E96" w:rsidRDefault="00054E96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63681C35" w14:textId="77777777" w:rsidR="00054E96" w:rsidRPr="00054E96" w:rsidRDefault="00054E96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2C0F0209" w14:textId="77777777" w:rsidR="00054E96" w:rsidRPr="00054E96" w:rsidRDefault="00054E96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56CDD282" w14:textId="77777777" w:rsidR="00054E96" w:rsidRPr="00097F01" w:rsidRDefault="00054E96" w:rsidP="00E10AA6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</w:pPr>
            <w:r w:rsidRPr="00097F01"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  <w:t>FECHA DE INICIO</w:t>
            </w:r>
          </w:p>
        </w:tc>
        <w:tc>
          <w:tcPr>
            <w:tcW w:w="1561" w:type="dxa"/>
            <w:shd w:val="clear" w:color="auto" w:fill="D9D9D9"/>
            <w:vAlign w:val="center"/>
          </w:tcPr>
          <w:p w14:paraId="3111AAC1" w14:textId="77777777" w:rsidR="00054E96" w:rsidRPr="00097F01" w:rsidRDefault="00054E96" w:rsidP="00E10AA6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</w:pPr>
            <w:r w:rsidRPr="00097F01"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  <w:t>FECHA DE FIN</w:t>
            </w:r>
          </w:p>
        </w:tc>
      </w:tr>
      <w:tr w:rsidR="00097F01" w14:paraId="3DCC42B2" w14:textId="77777777">
        <w:tc>
          <w:tcPr>
            <w:tcW w:w="4679" w:type="dxa"/>
          </w:tcPr>
          <w:p w14:paraId="14B1852B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4E7E90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5A4024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85B7939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4658DE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097F01" w14:paraId="4430E87D" w14:textId="77777777">
        <w:tc>
          <w:tcPr>
            <w:tcW w:w="4679" w:type="dxa"/>
          </w:tcPr>
          <w:p w14:paraId="60277EDA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3A6961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E99590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1BA1A9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159CE5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097F01" w14:paraId="20596C05" w14:textId="77777777">
        <w:tc>
          <w:tcPr>
            <w:tcW w:w="4679" w:type="dxa"/>
          </w:tcPr>
          <w:p w14:paraId="2353E172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FCAAAD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2CAE00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01C1935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FFCC9C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097F01" w14:paraId="3C3C4712" w14:textId="77777777">
        <w:tc>
          <w:tcPr>
            <w:tcW w:w="4679" w:type="dxa"/>
          </w:tcPr>
          <w:p w14:paraId="2191AC4C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8BA717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960222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DCB807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38CD10A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097F01" w14:paraId="6BC78B7F" w14:textId="77777777">
        <w:tc>
          <w:tcPr>
            <w:tcW w:w="4679" w:type="dxa"/>
          </w:tcPr>
          <w:p w14:paraId="6F7F6097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A98602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86A5A8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8E214F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A0902B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097F01" w14:paraId="4B4C0D3D" w14:textId="77777777">
        <w:tc>
          <w:tcPr>
            <w:tcW w:w="4679" w:type="dxa"/>
          </w:tcPr>
          <w:p w14:paraId="613F8B15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C79FE2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4D9996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09EC55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BC2E61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097F01" w14:paraId="5B3722CB" w14:textId="77777777">
        <w:tc>
          <w:tcPr>
            <w:tcW w:w="4679" w:type="dxa"/>
          </w:tcPr>
          <w:p w14:paraId="3FA4BA5F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8EA6DB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A3D8F4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C6E7BA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B4914D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097F01" w14:paraId="34AD21E8" w14:textId="77777777">
        <w:tc>
          <w:tcPr>
            <w:tcW w:w="4679" w:type="dxa"/>
          </w:tcPr>
          <w:p w14:paraId="6D3EAE32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AD95F3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5E4067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D980F0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346901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097F01" w14:paraId="1EB533BC" w14:textId="77777777">
        <w:tc>
          <w:tcPr>
            <w:tcW w:w="4679" w:type="dxa"/>
          </w:tcPr>
          <w:p w14:paraId="70FA9340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EFF383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5DCCC5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88575C9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048027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097F01" w14:paraId="745437E2" w14:textId="77777777">
        <w:tc>
          <w:tcPr>
            <w:tcW w:w="4679" w:type="dxa"/>
          </w:tcPr>
          <w:p w14:paraId="288E656D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D5CDED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49FA4E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1449E5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639B93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097F01" w14:paraId="4E4581D6" w14:textId="77777777">
        <w:tc>
          <w:tcPr>
            <w:tcW w:w="4679" w:type="dxa"/>
          </w:tcPr>
          <w:p w14:paraId="5DF0BF01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DC6466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04917E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4E731B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A28E9A" w14:textId="77777777" w:rsidR="00097F01" w:rsidRPr="003E38C4" w:rsidRDefault="00097F01">
            <w:pPr>
              <w:pStyle w:val="Encabezado"/>
              <w:tabs>
                <w:tab w:val="left" w:pos="9498"/>
                <w:tab w:val="left" w:pos="9639"/>
              </w:tabs>
              <w:spacing w:before="60"/>
              <w:ind w:right="-1134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5B92CB0D" w14:textId="77777777" w:rsidR="000262A1" w:rsidRPr="00E10AA6" w:rsidRDefault="000262A1" w:rsidP="00097F01">
      <w:pPr>
        <w:pStyle w:val="Encabezado"/>
        <w:tabs>
          <w:tab w:val="clear" w:pos="8504"/>
          <w:tab w:val="left" w:pos="9072"/>
          <w:tab w:val="left" w:pos="9356"/>
          <w:tab w:val="right" w:pos="9498"/>
        </w:tabs>
        <w:spacing w:before="120" w:after="120" w:line="360" w:lineRule="auto"/>
        <w:ind w:left="-993" w:right="-1134"/>
        <w:rPr>
          <w:rFonts w:ascii="Arial" w:hAnsi="Arial"/>
          <w:i w:val="0"/>
          <w:strike/>
          <w:color w:val="FF0000"/>
          <w:sz w:val="18"/>
          <w:szCs w:val="18"/>
        </w:rPr>
      </w:pPr>
      <w:r w:rsidRPr="00E10AA6">
        <w:rPr>
          <w:rFonts w:ascii="Arial" w:hAnsi="Arial"/>
          <w:i w:val="0"/>
          <w:sz w:val="18"/>
          <w:szCs w:val="18"/>
        </w:rPr>
        <w:t xml:space="preserve">El presente Anexo consta de ........................... </w:t>
      </w:r>
      <w:r w:rsidR="00DC194C" w:rsidRPr="00E10AA6">
        <w:rPr>
          <w:rFonts w:ascii="Arial" w:hAnsi="Arial"/>
          <w:i w:val="0"/>
          <w:sz w:val="18"/>
          <w:szCs w:val="18"/>
        </w:rPr>
        <w:t xml:space="preserve">personas </w:t>
      </w:r>
      <w:r w:rsidR="00DC194C" w:rsidRPr="00276C7B">
        <w:rPr>
          <w:rFonts w:ascii="Arial" w:hAnsi="Arial"/>
          <w:i w:val="0"/>
          <w:sz w:val="18"/>
          <w:szCs w:val="18"/>
        </w:rPr>
        <w:t xml:space="preserve">en </w:t>
      </w:r>
      <w:r w:rsidR="00E10AA6" w:rsidRPr="00276C7B">
        <w:rPr>
          <w:rFonts w:ascii="Arial" w:hAnsi="Arial"/>
          <w:i w:val="0"/>
          <w:sz w:val="18"/>
          <w:szCs w:val="18"/>
        </w:rPr>
        <w:t xml:space="preserve">la fase de formación en </w:t>
      </w:r>
      <w:r w:rsidR="00097F01" w:rsidRPr="00276C7B">
        <w:rPr>
          <w:rFonts w:ascii="Arial" w:hAnsi="Arial"/>
          <w:i w:val="0"/>
          <w:sz w:val="18"/>
          <w:szCs w:val="18"/>
        </w:rPr>
        <w:t>empresa u organismo</w:t>
      </w:r>
      <w:r w:rsidR="00097F01" w:rsidRPr="00E10AA6">
        <w:rPr>
          <w:rFonts w:ascii="Arial" w:hAnsi="Arial"/>
          <w:i w:val="0"/>
          <w:sz w:val="18"/>
          <w:szCs w:val="18"/>
        </w:rPr>
        <w:t xml:space="preserve"> equiparado</w:t>
      </w:r>
      <w:r w:rsidR="00B4154A">
        <w:rPr>
          <w:rFonts w:ascii="Arial" w:hAnsi="Arial"/>
          <w:i w:val="0"/>
          <w:sz w:val="18"/>
          <w:szCs w:val="18"/>
        </w:rPr>
        <w:t>, comenzando en…………………………………………………………. y terminando en ……………………………………………………….</w:t>
      </w:r>
    </w:p>
    <w:tbl>
      <w:tblPr>
        <w:tblW w:w="5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FA401D" w14:paraId="0864E535" w14:textId="77777777" w:rsidTr="00276C7B">
        <w:trPr>
          <w:cantSplit/>
          <w:trHeight w:val="495"/>
          <w:jc w:val="center"/>
        </w:trPr>
        <w:tc>
          <w:tcPr>
            <w:tcW w:w="5000" w:type="pct"/>
            <w:gridSpan w:val="2"/>
            <w:tcBorders>
              <w:bottom w:val="nil"/>
            </w:tcBorders>
          </w:tcPr>
          <w:p w14:paraId="2984A989" w14:textId="77777777" w:rsidR="00E0573C" w:rsidRDefault="00E0573C">
            <w:pPr>
              <w:pStyle w:val="Encabezado"/>
              <w:spacing w:before="60" w:line="360" w:lineRule="auto"/>
              <w:rPr>
                <w:rFonts w:ascii="Arial" w:hAnsi="Arial"/>
                <w:i w:val="0"/>
                <w:sz w:val="18"/>
                <w:szCs w:val="18"/>
              </w:rPr>
            </w:pPr>
          </w:p>
          <w:p w14:paraId="6168B141" w14:textId="77777777" w:rsidR="00FA401D" w:rsidRPr="00097F01" w:rsidRDefault="00FA401D">
            <w:pPr>
              <w:pStyle w:val="Encabezado"/>
              <w:spacing w:before="60" w:line="360" w:lineRule="auto"/>
              <w:rPr>
                <w:rFonts w:ascii="Arial" w:hAnsi="Arial"/>
                <w:sz w:val="18"/>
                <w:szCs w:val="18"/>
              </w:rPr>
            </w:pPr>
            <w:r w:rsidRPr="00097F01">
              <w:rPr>
                <w:rFonts w:ascii="Arial" w:hAnsi="Arial"/>
                <w:i w:val="0"/>
                <w:sz w:val="18"/>
                <w:szCs w:val="18"/>
              </w:rPr>
              <w:t>En ......................</w:t>
            </w:r>
            <w:r w:rsidR="00E0573C">
              <w:rPr>
                <w:rFonts w:ascii="Arial" w:hAnsi="Arial"/>
                <w:i w:val="0"/>
                <w:sz w:val="18"/>
                <w:szCs w:val="18"/>
              </w:rPr>
              <w:t>.............</w:t>
            </w:r>
            <w:r w:rsidRPr="00097F01">
              <w:rPr>
                <w:rFonts w:ascii="Arial" w:hAnsi="Arial"/>
                <w:i w:val="0"/>
                <w:sz w:val="18"/>
                <w:szCs w:val="18"/>
              </w:rPr>
              <w:t>., a ......... de ......................... de ..........</w:t>
            </w:r>
          </w:p>
        </w:tc>
      </w:tr>
      <w:tr w:rsidR="00FA401D" w14:paraId="50C781ED" w14:textId="77777777" w:rsidTr="00276C7B">
        <w:trPr>
          <w:cantSplit/>
          <w:trHeight w:val="1869"/>
          <w:jc w:val="center"/>
        </w:trPr>
        <w:tc>
          <w:tcPr>
            <w:tcW w:w="2500" w:type="pct"/>
            <w:tcBorders>
              <w:top w:val="nil"/>
              <w:right w:val="nil"/>
            </w:tcBorders>
          </w:tcPr>
          <w:p w14:paraId="21B9C685" w14:textId="77777777" w:rsidR="00285D32" w:rsidRDefault="00285D32">
            <w:pPr>
              <w:pStyle w:val="Encabezado"/>
              <w:tabs>
                <w:tab w:val="left" w:pos="4252"/>
              </w:tabs>
              <w:spacing w:before="60"/>
              <w:ind w:left="-96" w:right="-70"/>
              <w:jc w:val="center"/>
              <w:rPr>
                <w:rFonts w:ascii="Arial" w:hAnsi="Arial"/>
                <w:i w:val="0"/>
                <w:sz w:val="18"/>
                <w:szCs w:val="18"/>
              </w:rPr>
            </w:pPr>
          </w:p>
          <w:p w14:paraId="6F01B2DB" w14:textId="77777777" w:rsidR="00FA401D" w:rsidRPr="00097F01" w:rsidRDefault="00FA401D">
            <w:pPr>
              <w:pStyle w:val="Encabezado"/>
              <w:tabs>
                <w:tab w:val="left" w:pos="4252"/>
              </w:tabs>
              <w:spacing w:before="60"/>
              <w:ind w:left="-96" w:right="-70"/>
              <w:jc w:val="center"/>
              <w:rPr>
                <w:rFonts w:ascii="Arial" w:hAnsi="Arial"/>
                <w:i w:val="0"/>
                <w:sz w:val="18"/>
                <w:szCs w:val="18"/>
              </w:rPr>
            </w:pPr>
            <w:r w:rsidRPr="00097F01">
              <w:rPr>
                <w:rFonts w:ascii="Arial" w:hAnsi="Arial"/>
                <w:i w:val="0"/>
                <w:sz w:val="18"/>
                <w:szCs w:val="18"/>
              </w:rPr>
              <w:t>El/La Director/a del</w:t>
            </w:r>
          </w:p>
          <w:p w14:paraId="2F3773E5" w14:textId="77777777" w:rsidR="00FA401D" w:rsidRPr="00097F01" w:rsidRDefault="00FA401D">
            <w:pPr>
              <w:pStyle w:val="Encabezado"/>
              <w:tabs>
                <w:tab w:val="left" w:pos="4252"/>
              </w:tabs>
              <w:spacing w:before="60"/>
              <w:ind w:left="-96" w:right="-70"/>
              <w:jc w:val="center"/>
              <w:rPr>
                <w:rFonts w:ascii="Arial" w:hAnsi="Arial"/>
                <w:i w:val="0"/>
                <w:sz w:val="18"/>
                <w:szCs w:val="18"/>
              </w:rPr>
            </w:pPr>
            <w:r w:rsidRPr="00097F01">
              <w:rPr>
                <w:rFonts w:ascii="Arial" w:hAnsi="Arial"/>
                <w:i w:val="0"/>
                <w:sz w:val="18"/>
                <w:szCs w:val="18"/>
              </w:rPr>
              <w:t>Centro Educativo</w:t>
            </w:r>
          </w:p>
          <w:p w14:paraId="7D65E73D" w14:textId="77777777" w:rsidR="00FA401D" w:rsidRPr="00097F01" w:rsidRDefault="00FA401D">
            <w:pPr>
              <w:pStyle w:val="Encabezado"/>
              <w:tabs>
                <w:tab w:val="left" w:pos="4252"/>
              </w:tabs>
              <w:spacing w:before="60"/>
              <w:rPr>
                <w:rFonts w:ascii="Arial" w:hAnsi="Arial"/>
                <w:i w:val="0"/>
                <w:sz w:val="18"/>
                <w:szCs w:val="18"/>
              </w:rPr>
            </w:pPr>
          </w:p>
          <w:p w14:paraId="49650133" w14:textId="77777777" w:rsidR="00FA401D" w:rsidRPr="00097F01" w:rsidRDefault="00FA401D">
            <w:pPr>
              <w:pStyle w:val="Encabezado"/>
              <w:spacing w:before="60"/>
              <w:ind w:right="-70"/>
              <w:rPr>
                <w:rFonts w:ascii="Arial" w:hAnsi="Arial"/>
                <w:i w:val="0"/>
                <w:sz w:val="18"/>
                <w:szCs w:val="18"/>
              </w:rPr>
            </w:pPr>
          </w:p>
          <w:p w14:paraId="42EBED0D" w14:textId="77777777" w:rsidR="00FA401D" w:rsidRPr="00097F01" w:rsidRDefault="00FA401D">
            <w:pPr>
              <w:pStyle w:val="Encabezado"/>
              <w:spacing w:before="60"/>
              <w:ind w:left="-96" w:right="-70" w:firstLine="142"/>
              <w:rPr>
                <w:rFonts w:ascii="Arial" w:hAnsi="Arial"/>
                <w:i w:val="0"/>
                <w:sz w:val="18"/>
                <w:szCs w:val="18"/>
              </w:rPr>
            </w:pPr>
          </w:p>
          <w:p w14:paraId="6FF1D84C" w14:textId="77777777" w:rsidR="00FA401D" w:rsidRPr="00097F01" w:rsidRDefault="00FA401D">
            <w:pPr>
              <w:pStyle w:val="Encabezado"/>
              <w:spacing w:before="60"/>
              <w:ind w:left="-96" w:right="-70" w:firstLine="142"/>
              <w:rPr>
                <w:rFonts w:ascii="Arial" w:hAnsi="Arial"/>
                <w:i w:val="0"/>
                <w:sz w:val="18"/>
                <w:szCs w:val="18"/>
              </w:rPr>
            </w:pPr>
            <w:r w:rsidRPr="00097F01">
              <w:rPr>
                <w:rFonts w:ascii="Arial" w:hAnsi="Arial"/>
                <w:i w:val="0"/>
                <w:sz w:val="18"/>
                <w:szCs w:val="18"/>
              </w:rPr>
              <w:t>Fdo.: ..................................</w:t>
            </w:r>
          </w:p>
        </w:tc>
        <w:tc>
          <w:tcPr>
            <w:tcW w:w="2500" w:type="pct"/>
            <w:tcBorders>
              <w:top w:val="nil"/>
              <w:left w:val="nil"/>
            </w:tcBorders>
          </w:tcPr>
          <w:p w14:paraId="2C03CDE0" w14:textId="77777777" w:rsidR="00285D32" w:rsidRDefault="00285D32">
            <w:pPr>
              <w:pStyle w:val="Encabezado"/>
              <w:tabs>
                <w:tab w:val="left" w:pos="4252"/>
              </w:tabs>
              <w:spacing w:before="60"/>
              <w:ind w:left="-96" w:right="-70"/>
              <w:jc w:val="center"/>
              <w:rPr>
                <w:rFonts w:ascii="Arial" w:hAnsi="Arial"/>
                <w:i w:val="0"/>
                <w:sz w:val="18"/>
                <w:szCs w:val="18"/>
              </w:rPr>
            </w:pPr>
          </w:p>
          <w:p w14:paraId="28FDE45E" w14:textId="77777777" w:rsidR="00FA401D" w:rsidRPr="00097F01" w:rsidRDefault="00FA401D">
            <w:pPr>
              <w:pStyle w:val="Encabezado"/>
              <w:tabs>
                <w:tab w:val="left" w:pos="4252"/>
              </w:tabs>
              <w:spacing w:before="60"/>
              <w:ind w:left="-96" w:right="-70"/>
              <w:jc w:val="center"/>
              <w:rPr>
                <w:rFonts w:ascii="Arial" w:hAnsi="Arial"/>
                <w:i w:val="0"/>
                <w:sz w:val="18"/>
                <w:szCs w:val="18"/>
              </w:rPr>
            </w:pPr>
            <w:r>
              <w:rPr>
                <w:rFonts w:ascii="Arial" w:hAnsi="Arial"/>
                <w:i w:val="0"/>
                <w:sz w:val="18"/>
                <w:szCs w:val="18"/>
              </w:rPr>
              <w:t xml:space="preserve">El/La </w:t>
            </w:r>
            <w:r w:rsidRPr="00097F01">
              <w:rPr>
                <w:rFonts w:ascii="Arial" w:hAnsi="Arial"/>
                <w:i w:val="0"/>
                <w:sz w:val="18"/>
                <w:szCs w:val="18"/>
              </w:rPr>
              <w:t>responsable</w:t>
            </w:r>
          </w:p>
          <w:p w14:paraId="2F2EA365" w14:textId="77777777" w:rsidR="00FA401D" w:rsidRPr="00097F01" w:rsidRDefault="00FA401D">
            <w:pPr>
              <w:pStyle w:val="Encabezado"/>
              <w:tabs>
                <w:tab w:val="left" w:pos="4252"/>
              </w:tabs>
              <w:spacing w:before="60"/>
              <w:ind w:left="-96" w:right="-70"/>
              <w:jc w:val="center"/>
              <w:rPr>
                <w:rFonts w:ascii="Arial" w:hAnsi="Arial"/>
                <w:i w:val="0"/>
                <w:sz w:val="18"/>
                <w:szCs w:val="18"/>
              </w:rPr>
            </w:pPr>
            <w:r>
              <w:rPr>
                <w:rFonts w:ascii="Arial" w:hAnsi="Arial"/>
                <w:i w:val="0"/>
                <w:sz w:val="18"/>
                <w:szCs w:val="18"/>
              </w:rPr>
              <w:t>de la empresa u organismo equiparado</w:t>
            </w:r>
          </w:p>
          <w:p w14:paraId="2B3F2AD7" w14:textId="77777777" w:rsidR="00FA401D" w:rsidRPr="00097F01" w:rsidRDefault="00FA401D">
            <w:pPr>
              <w:pStyle w:val="Encabezado"/>
              <w:tabs>
                <w:tab w:val="left" w:pos="4252"/>
              </w:tabs>
              <w:spacing w:before="60"/>
              <w:rPr>
                <w:rFonts w:ascii="Arial" w:hAnsi="Arial"/>
                <w:i w:val="0"/>
                <w:sz w:val="18"/>
                <w:szCs w:val="18"/>
              </w:rPr>
            </w:pPr>
          </w:p>
          <w:p w14:paraId="315B4915" w14:textId="77777777" w:rsidR="00FA401D" w:rsidRPr="00097F01" w:rsidRDefault="00FA401D">
            <w:pPr>
              <w:pStyle w:val="Encabezado"/>
              <w:tabs>
                <w:tab w:val="left" w:pos="4252"/>
              </w:tabs>
              <w:spacing w:before="60"/>
              <w:rPr>
                <w:rFonts w:ascii="Arial" w:hAnsi="Arial"/>
                <w:i w:val="0"/>
                <w:sz w:val="18"/>
                <w:szCs w:val="18"/>
              </w:rPr>
            </w:pPr>
          </w:p>
          <w:p w14:paraId="160F6F57" w14:textId="77777777" w:rsidR="00FA401D" w:rsidRPr="00097F01" w:rsidRDefault="00FA401D">
            <w:pPr>
              <w:pStyle w:val="Encabezado"/>
              <w:tabs>
                <w:tab w:val="left" w:pos="4252"/>
              </w:tabs>
              <w:spacing w:before="60"/>
              <w:ind w:left="-69" w:hanging="141"/>
              <w:jc w:val="center"/>
              <w:rPr>
                <w:rFonts w:ascii="Arial" w:hAnsi="Arial"/>
                <w:i w:val="0"/>
                <w:sz w:val="18"/>
                <w:szCs w:val="18"/>
              </w:rPr>
            </w:pPr>
          </w:p>
          <w:p w14:paraId="692F25BC" w14:textId="77777777" w:rsidR="00FA401D" w:rsidRPr="00097F01" w:rsidRDefault="00FA401D">
            <w:pPr>
              <w:pStyle w:val="Encabezado"/>
              <w:spacing w:before="60" w:line="360" w:lineRule="auto"/>
              <w:ind w:firstLine="227"/>
              <w:rPr>
                <w:rFonts w:ascii="Arial" w:hAnsi="Arial"/>
                <w:sz w:val="18"/>
                <w:szCs w:val="18"/>
              </w:rPr>
            </w:pPr>
            <w:r w:rsidRPr="00097F01">
              <w:rPr>
                <w:rFonts w:ascii="Arial" w:hAnsi="Arial"/>
                <w:i w:val="0"/>
                <w:sz w:val="18"/>
                <w:szCs w:val="18"/>
              </w:rPr>
              <w:t xml:space="preserve">         Fdo.: ..................................</w:t>
            </w:r>
          </w:p>
        </w:tc>
      </w:tr>
    </w:tbl>
    <w:p w14:paraId="10D038C4" w14:textId="77777777" w:rsidR="003B0EFC" w:rsidRDefault="003B0EFC">
      <w:pPr>
        <w:pStyle w:val="Encabezado"/>
        <w:tabs>
          <w:tab w:val="left" w:pos="9072"/>
          <w:tab w:val="left" w:pos="9356"/>
        </w:tabs>
        <w:spacing w:before="60" w:line="312" w:lineRule="auto"/>
        <w:ind w:left="-992" w:right="-992"/>
        <w:rPr>
          <w:rFonts w:ascii="Arial" w:hAnsi="Arial"/>
          <w:i w:val="0"/>
          <w:sz w:val="18"/>
          <w:szCs w:val="18"/>
        </w:rPr>
      </w:pPr>
    </w:p>
    <w:tbl>
      <w:tblPr>
        <w:tblW w:w="609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8190"/>
      </w:tblGrid>
      <w:tr w:rsidR="00B4154A" w:rsidRPr="00255034" w14:paraId="6FEC047B" w14:textId="77777777" w:rsidTr="000D1D2A">
        <w:tc>
          <w:tcPr>
            <w:tcW w:w="5000" w:type="pct"/>
            <w:gridSpan w:val="2"/>
            <w:shd w:val="clear" w:color="auto" w:fill="D9D9D9"/>
            <w:vAlign w:val="center"/>
          </w:tcPr>
          <w:p w14:paraId="1F1E7E9D" w14:textId="77777777" w:rsidR="00B4154A" w:rsidRPr="00255034" w:rsidRDefault="00B4154A" w:rsidP="00D031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_tradnl"/>
              </w:rPr>
            </w:pPr>
            <w:r w:rsidRPr="00255034">
              <w:rPr>
                <w:rFonts w:ascii="Arial" w:eastAsia="Calibri" w:hAnsi="Arial" w:cs="Arial"/>
                <w:b/>
                <w:sz w:val="16"/>
                <w:szCs w:val="16"/>
                <w:lang w:val="es-ES_tradnl"/>
              </w:rPr>
              <w:t>INFORMACIÓN BÁSICA SOBRE PROTECCIÓN DE DATOS</w:t>
            </w:r>
          </w:p>
        </w:tc>
      </w:tr>
      <w:tr w:rsidR="00B4154A" w:rsidRPr="00255034" w14:paraId="24F810C7" w14:textId="77777777" w:rsidTr="000D1D2A">
        <w:tc>
          <w:tcPr>
            <w:tcW w:w="1046" w:type="pct"/>
            <w:shd w:val="clear" w:color="auto" w:fill="D9D9D9"/>
            <w:vAlign w:val="center"/>
          </w:tcPr>
          <w:p w14:paraId="4C74CC68" w14:textId="77777777" w:rsidR="00B4154A" w:rsidRPr="00255034" w:rsidRDefault="00B4154A" w:rsidP="00D0314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ES_tradnl"/>
              </w:rPr>
            </w:pPr>
            <w:r w:rsidRPr="00255034">
              <w:rPr>
                <w:rFonts w:ascii="Arial" w:eastAsia="Calibri" w:hAnsi="Arial" w:cs="Arial"/>
                <w:b/>
                <w:sz w:val="16"/>
                <w:szCs w:val="16"/>
                <w:lang w:val="es-ES_tradnl"/>
              </w:rPr>
              <w:t>Responsable</w:t>
            </w:r>
          </w:p>
        </w:tc>
        <w:tc>
          <w:tcPr>
            <w:tcW w:w="3954" w:type="pct"/>
            <w:shd w:val="clear" w:color="auto" w:fill="auto"/>
          </w:tcPr>
          <w:p w14:paraId="37D29703" w14:textId="77777777" w:rsidR="00B4154A" w:rsidRPr="00255034" w:rsidRDefault="00B4154A" w:rsidP="00D031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es-ES_tradnl"/>
              </w:rPr>
            </w:pPr>
            <w:r w:rsidRPr="00255034">
              <w:rPr>
                <w:rFonts w:ascii="Arial" w:eastAsia="Calibri" w:hAnsi="Arial" w:cs="Arial"/>
                <w:sz w:val="16"/>
                <w:szCs w:val="16"/>
                <w:lang w:val="es-ES_tradnl"/>
              </w:rPr>
              <w:t>Dirección General de Formación Profesional y Régimen Especial</w:t>
            </w:r>
          </w:p>
        </w:tc>
      </w:tr>
      <w:tr w:rsidR="00B4154A" w:rsidRPr="00255034" w14:paraId="04452499" w14:textId="77777777" w:rsidTr="000D1D2A">
        <w:tc>
          <w:tcPr>
            <w:tcW w:w="1046" w:type="pct"/>
            <w:shd w:val="clear" w:color="auto" w:fill="D9D9D9"/>
            <w:vAlign w:val="center"/>
          </w:tcPr>
          <w:p w14:paraId="5BA86F18" w14:textId="77777777" w:rsidR="00B4154A" w:rsidRPr="00255034" w:rsidRDefault="00B4154A" w:rsidP="00D0314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ES_tradnl"/>
              </w:rPr>
            </w:pPr>
            <w:r w:rsidRPr="00255034">
              <w:rPr>
                <w:rFonts w:ascii="Arial" w:eastAsia="Calibri" w:hAnsi="Arial" w:cs="Arial"/>
                <w:b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3954" w:type="pct"/>
            <w:shd w:val="clear" w:color="auto" w:fill="auto"/>
          </w:tcPr>
          <w:p w14:paraId="67BACC86" w14:textId="77777777" w:rsidR="00B4154A" w:rsidRPr="00255034" w:rsidRDefault="00B4154A" w:rsidP="00D031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es-ES_tradnl"/>
              </w:rPr>
            </w:pPr>
            <w:r w:rsidRPr="00255034">
              <w:rPr>
                <w:rFonts w:ascii="Arial" w:eastAsia="Calibri" w:hAnsi="Arial" w:cs="Arial"/>
                <w:sz w:val="16"/>
                <w:szCs w:val="16"/>
                <w:lang w:val="es-ES_tradnl"/>
              </w:rPr>
              <w:t xml:space="preserve">Avda. del Real Valladolid s/n. 47014 </w:t>
            </w:r>
          </w:p>
        </w:tc>
      </w:tr>
      <w:tr w:rsidR="00B4154A" w:rsidRPr="00255034" w14:paraId="3F1A5ED6" w14:textId="77777777" w:rsidTr="000D1D2A">
        <w:tc>
          <w:tcPr>
            <w:tcW w:w="1046" w:type="pct"/>
            <w:shd w:val="clear" w:color="auto" w:fill="D9D9D9"/>
            <w:vAlign w:val="center"/>
          </w:tcPr>
          <w:p w14:paraId="6B99B4FB" w14:textId="77777777" w:rsidR="00B4154A" w:rsidRPr="00255034" w:rsidRDefault="00B4154A" w:rsidP="00D0314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ES_tradnl"/>
              </w:rPr>
            </w:pPr>
            <w:r w:rsidRPr="00255034">
              <w:rPr>
                <w:rFonts w:ascii="Arial" w:eastAsia="Calibri" w:hAnsi="Arial" w:cs="Arial"/>
                <w:b/>
                <w:sz w:val="16"/>
                <w:szCs w:val="16"/>
                <w:lang w:val="es-ES_tradnl"/>
              </w:rPr>
              <w:t>Email</w:t>
            </w:r>
          </w:p>
        </w:tc>
        <w:tc>
          <w:tcPr>
            <w:tcW w:w="3954" w:type="pct"/>
            <w:shd w:val="clear" w:color="auto" w:fill="auto"/>
          </w:tcPr>
          <w:p w14:paraId="02C0F241" w14:textId="77777777" w:rsidR="00B4154A" w:rsidRPr="00255034" w:rsidRDefault="00B4154A" w:rsidP="00D031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es-ES_tradnl"/>
              </w:rPr>
            </w:pPr>
            <w:hyperlink r:id="rId6" w:history="1">
              <w:r w:rsidRPr="00255034">
                <w:rPr>
                  <w:rFonts w:ascii="Arial" w:eastAsia="Calibri" w:hAnsi="Arial" w:cs="Arial"/>
                  <w:color w:val="0563C1"/>
                  <w:sz w:val="16"/>
                  <w:szCs w:val="16"/>
                  <w:u w:val="single"/>
                  <w:lang w:val="es-ES_tradnl"/>
                </w:rPr>
                <w:t>protecciondatos.dgfpre.educacion@jcyl.es</w:t>
              </w:r>
            </w:hyperlink>
          </w:p>
        </w:tc>
      </w:tr>
      <w:tr w:rsidR="00B4154A" w:rsidRPr="00255034" w14:paraId="792A1DA2" w14:textId="77777777" w:rsidTr="000D1D2A">
        <w:tc>
          <w:tcPr>
            <w:tcW w:w="1046" w:type="pct"/>
            <w:shd w:val="clear" w:color="auto" w:fill="D9D9D9"/>
            <w:vAlign w:val="center"/>
          </w:tcPr>
          <w:p w14:paraId="71B50C90" w14:textId="77777777" w:rsidR="00B4154A" w:rsidRPr="00255034" w:rsidRDefault="00B4154A" w:rsidP="00D0314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ES_tradnl"/>
              </w:rPr>
            </w:pPr>
            <w:r w:rsidRPr="00255034">
              <w:rPr>
                <w:rFonts w:ascii="Arial" w:eastAsia="Calibri" w:hAnsi="Arial" w:cs="Arial"/>
                <w:b/>
                <w:sz w:val="16"/>
                <w:szCs w:val="16"/>
                <w:lang w:val="es-ES_tradnl"/>
              </w:rPr>
              <w:t>Finalidad</w:t>
            </w:r>
          </w:p>
        </w:tc>
        <w:tc>
          <w:tcPr>
            <w:tcW w:w="3954" w:type="pct"/>
            <w:shd w:val="clear" w:color="auto" w:fill="auto"/>
          </w:tcPr>
          <w:p w14:paraId="49AFD278" w14:textId="77777777" w:rsidR="00B4154A" w:rsidRPr="00255034" w:rsidRDefault="00B4154A" w:rsidP="00D031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es-ES_tradnl"/>
              </w:rPr>
            </w:pPr>
            <w:r w:rsidRPr="00255034">
              <w:rPr>
                <w:rFonts w:ascii="Arial" w:eastAsia="Calibri" w:hAnsi="Arial" w:cs="Arial"/>
                <w:sz w:val="16"/>
                <w:szCs w:val="16"/>
                <w:lang w:val="es-ES_tradnl"/>
              </w:rPr>
              <w:t>La realización de la Fase de Formación en empresa u organismo equiparado</w:t>
            </w:r>
          </w:p>
        </w:tc>
      </w:tr>
      <w:tr w:rsidR="00B4154A" w:rsidRPr="00255034" w14:paraId="69E9CBA4" w14:textId="77777777" w:rsidTr="000D1D2A">
        <w:tc>
          <w:tcPr>
            <w:tcW w:w="1046" w:type="pct"/>
            <w:shd w:val="clear" w:color="auto" w:fill="D9D9D9"/>
            <w:vAlign w:val="center"/>
          </w:tcPr>
          <w:p w14:paraId="5FBFBA19" w14:textId="77777777" w:rsidR="00B4154A" w:rsidRPr="00255034" w:rsidRDefault="00B4154A" w:rsidP="00D0314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ES_tradnl"/>
              </w:rPr>
            </w:pPr>
            <w:r w:rsidRPr="00255034">
              <w:rPr>
                <w:rFonts w:ascii="Arial" w:eastAsia="Calibri" w:hAnsi="Arial" w:cs="Arial"/>
                <w:b/>
                <w:sz w:val="16"/>
                <w:szCs w:val="16"/>
                <w:lang w:val="es-ES_tradnl"/>
              </w:rPr>
              <w:t>Legitimación</w:t>
            </w:r>
          </w:p>
        </w:tc>
        <w:tc>
          <w:tcPr>
            <w:tcW w:w="3954" w:type="pct"/>
            <w:shd w:val="clear" w:color="auto" w:fill="auto"/>
          </w:tcPr>
          <w:p w14:paraId="595340CD" w14:textId="77777777" w:rsidR="00B4154A" w:rsidRPr="00255034" w:rsidRDefault="00B4154A" w:rsidP="00D031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es-ES_tradnl"/>
              </w:rPr>
            </w:pPr>
            <w:r w:rsidRPr="00255034">
              <w:rPr>
                <w:rFonts w:ascii="Arial" w:eastAsia="Calibri" w:hAnsi="Arial" w:cs="Arial"/>
                <w:sz w:val="16"/>
                <w:szCs w:val="16"/>
                <w:lang w:val="es-ES_tradnl"/>
              </w:rPr>
              <w:t>Cumplimiento de una misión realizada en interés público o en el ejercicio de poderes públicos</w:t>
            </w:r>
          </w:p>
        </w:tc>
      </w:tr>
      <w:tr w:rsidR="00B4154A" w:rsidRPr="00255034" w14:paraId="0674F51F" w14:textId="77777777" w:rsidTr="000D1D2A">
        <w:tc>
          <w:tcPr>
            <w:tcW w:w="1046" w:type="pct"/>
            <w:shd w:val="clear" w:color="auto" w:fill="D9D9D9"/>
            <w:vAlign w:val="center"/>
          </w:tcPr>
          <w:p w14:paraId="4936443E" w14:textId="77777777" w:rsidR="00B4154A" w:rsidRPr="00255034" w:rsidRDefault="00B4154A" w:rsidP="00D0314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ES_tradnl"/>
              </w:rPr>
            </w:pPr>
            <w:r w:rsidRPr="00255034">
              <w:rPr>
                <w:rFonts w:ascii="Arial" w:eastAsia="Calibri" w:hAnsi="Arial" w:cs="Arial"/>
                <w:b/>
                <w:sz w:val="16"/>
                <w:szCs w:val="16"/>
                <w:lang w:val="es-ES_tradnl"/>
              </w:rPr>
              <w:t>Destinatarios</w:t>
            </w:r>
          </w:p>
        </w:tc>
        <w:tc>
          <w:tcPr>
            <w:tcW w:w="3954" w:type="pct"/>
            <w:shd w:val="clear" w:color="auto" w:fill="auto"/>
          </w:tcPr>
          <w:p w14:paraId="41E4ED6B" w14:textId="77777777" w:rsidR="00B4154A" w:rsidRPr="00255034" w:rsidRDefault="00B4154A" w:rsidP="00D031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es-ES_tradnl"/>
              </w:rPr>
            </w:pPr>
            <w:r w:rsidRPr="00255034">
              <w:rPr>
                <w:rFonts w:ascii="Arial" w:eastAsia="Calibri" w:hAnsi="Arial" w:cs="Arial"/>
                <w:sz w:val="16"/>
                <w:szCs w:val="16"/>
                <w:lang w:val="es-ES_tradnl"/>
              </w:rPr>
              <w:t>No se cederán datos a terceros, salvo obligación legal.</w:t>
            </w:r>
          </w:p>
        </w:tc>
      </w:tr>
      <w:tr w:rsidR="00B4154A" w:rsidRPr="00255034" w14:paraId="37E2C450" w14:textId="77777777" w:rsidTr="000D1D2A">
        <w:tc>
          <w:tcPr>
            <w:tcW w:w="1046" w:type="pct"/>
            <w:shd w:val="clear" w:color="auto" w:fill="D9D9D9"/>
            <w:vAlign w:val="center"/>
          </w:tcPr>
          <w:p w14:paraId="4FEC522B" w14:textId="77777777" w:rsidR="00B4154A" w:rsidRPr="00255034" w:rsidRDefault="00B4154A" w:rsidP="00D0314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ES_tradnl"/>
              </w:rPr>
            </w:pPr>
            <w:r w:rsidRPr="00255034">
              <w:rPr>
                <w:rFonts w:ascii="Arial" w:eastAsia="Calibri" w:hAnsi="Arial" w:cs="Arial"/>
                <w:b/>
                <w:sz w:val="16"/>
                <w:szCs w:val="16"/>
                <w:lang w:val="es-ES_tradnl"/>
              </w:rPr>
              <w:t>Derechos</w:t>
            </w:r>
          </w:p>
        </w:tc>
        <w:tc>
          <w:tcPr>
            <w:tcW w:w="3954" w:type="pct"/>
            <w:shd w:val="clear" w:color="auto" w:fill="auto"/>
          </w:tcPr>
          <w:p w14:paraId="38192665" w14:textId="77777777" w:rsidR="00B4154A" w:rsidRPr="00255034" w:rsidRDefault="00B4154A" w:rsidP="00D031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es-ES_tradnl"/>
              </w:rPr>
            </w:pPr>
            <w:r w:rsidRPr="00255034">
              <w:rPr>
                <w:rFonts w:ascii="Arial" w:eastAsia="Calibri" w:hAnsi="Arial" w:cs="Arial"/>
                <w:sz w:val="16"/>
                <w:szCs w:val="16"/>
                <w:lang w:val="es-ES_tradnl"/>
              </w:rPr>
              <w:t>Acceder, rectificar y suprimir los datos, así como otros derechos recogidos en la información adicional.</w:t>
            </w:r>
          </w:p>
        </w:tc>
      </w:tr>
      <w:tr w:rsidR="00B4154A" w:rsidRPr="00255034" w14:paraId="582F6F6D" w14:textId="77777777" w:rsidTr="000D1D2A">
        <w:tc>
          <w:tcPr>
            <w:tcW w:w="1046" w:type="pct"/>
            <w:shd w:val="clear" w:color="auto" w:fill="D9D9D9"/>
            <w:vAlign w:val="center"/>
          </w:tcPr>
          <w:p w14:paraId="1191FFD1" w14:textId="77777777" w:rsidR="00B4154A" w:rsidRPr="00255034" w:rsidRDefault="00B4154A" w:rsidP="00D0314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ES_tradnl"/>
              </w:rPr>
            </w:pPr>
            <w:r w:rsidRPr="00255034">
              <w:rPr>
                <w:rFonts w:ascii="Arial" w:eastAsia="Calibri" w:hAnsi="Arial" w:cs="Arial"/>
                <w:b/>
                <w:sz w:val="16"/>
                <w:szCs w:val="16"/>
                <w:lang w:val="es-ES_tradnl"/>
              </w:rPr>
              <w:t>Información adicional</w:t>
            </w:r>
          </w:p>
        </w:tc>
        <w:tc>
          <w:tcPr>
            <w:tcW w:w="3954" w:type="pct"/>
            <w:shd w:val="clear" w:color="auto" w:fill="auto"/>
          </w:tcPr>
          <w:p w14:paraId="290FA4BB" w14:textId="77777777" w:rsidR="00B4154A" w:rsidRPr="00255034" w:rsidRDefault="00B4154A" w:rsidP="00D03149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_tradnl"/>
              </w:rPr>
            </w:pPr>
            <w:r w:rsidRPr="00255034">
              <w:rPr>
                <w:rFonts w:ascii="Arial" w:eastAsia="Calibri" w:hAnsi="Arial" w:cs="Arial"/>
                <w:sz w:val="16"/>
                <w:szCs w:val="16"/>
                <w:lang w:val="es-ES_tradnl"/>
              </w:rPr>
              <w:t xml:space="preserve">Puede consultar la información adicional y detallada sobre protección de datos en la Sede Electrónica </w:t>
            </w:r>
            <w:hyperlink r:id="rId7" w:history="1">
              <w:r w:rsidRPr="00255034">
                <w:rPr>
                  <w:rFonts w:ascii="Arial" w:eastAsia="Calibri" w:hAnsi="Arial" w:cs="Arial"/>
                  <w:color w:val="0563C1"/>
                  <w:sz w:val="16"/>
                  <w:szCs w:val="16"/>
                  <w:u w:val="single"/>
                  <w:lang w:val="es-ES_tradnl"/>
                </w:rPr>
                <w:t>https://www.tramitacastillayleon.jcyl.es</w:t>
              </w:r>
            </w:hyperlink>
            <w:r w:rsidRPr="00255034">
              <w:rPr>
                <w:rFonts w:ascii="Arial" w:eastAsia="Calibri" w:hAnsi="Arial" w:cs="Arial"/>
                <w:sz w:val="16"/>
                <w:szCs w:val="16"/>
                <w:lang w:val="es-ES_tradnl"/>
              </w:rPr>
              <w:t xml:space="preserve">  y en el Portal de Educación </w:t>
            </w:r>
            <w:hyperlink r:id="rId8" w:history="1">
              <w:r w:rsidRPr="00255034">
                <w:rPr>
                  <w:rFonts w:ascii="Arial" w:eastAsia="Calibri" w:hAnsi="Arial" w:cs="Arial"/>
                  <w:color w:val="0563C1"/>
                  <w:sz w:val="16"/>
                  <w:szCs w:val="16"/>
                  <w:u w:val="single"/>
                  <w:lang w:val="es-ES_tradnl"/>
                </w:rPr>
                <w:t>http://www.educa.jcyl.es/fp/es</w:t>
              </w:r>
            </w:hyperlink>
            <w:r w:rsidRPr="00255034">
              <w:rPr>
                <w:rFonts w:ascii="Arial" w:eastAsia="Calibri" w:hAnsi="Arial" w:cs="Arial"/>
                <w:sz w:val="16"/>
                <w:szCs w:val="16"/>
                <w:lang w:val="es-ES_tradnl"/>
              </w:rPr>
              <w:t xml:space="preserve">. </w:t>
            </w:r>
          </w:p>
        </w:tc>
      </w:tr>
    </w:tbl>
    <w:p w14:paraId="2ED28C1B" w14:textId="77777777" w:rsidR="003B0EFC" w:rsidRDefault="003B0EFC" w:rsidP="003B0EFC">
      <w:pPr>
        <w:pStyle w:val="Encabezado"/>
        <w:tabs>
          <w:tab w:val="left" w:pos="9072"/>
          <w:tab w:val="left" w:pos="9356"/>
        </w:tabs>
        <w:spacing w:before="60" w:line="312" w:lineRule="auto"/>
        <w:ind w:right="-992"/>
        <w:rPr>
          <w:rFonts w:ascii="Arial" w:hAnsi="Arial"/>
          <w:i w:val="0"/>
          <w:sz w:val="18"/>
          <w:szCs w:val="18"/>
        </w:rPr>
      </w:pPr>
    </w:p>
    <w:sectPr w:rsidR="003B0EFC" w:rsidSect="00E45FD4">
      <w:headerReference w:type="default" r:id="rId9"/>
      <w:pgSz w:w="11906" w:h="16838" w:code="9"/>
      <w:pgMar w:top="644" w:right="1701" w:bottom="44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D18C8" w14:textId="77777777" w:rsidR="00CD1D87" w:rsidRDefault="00CD1D87" w:rsidP="000262A1">
      <w:pPr>
        <w:pStyle w:val="Encabezado"/>
      </w:pPr>
      <w:r>
        <w:separator/>
      </w:r>
    </w:p>
  </w:endnote>
  <w:endnote w:type="continuationSeparator" w:id="0">
    <w:p w14:paraId="262AF491" w14:textId="77777777" w:rsidR="00CD1D87" w:rsidRDefault="00CD1D87" w:rsidP="000262A1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ras Bk BT">
    <w:altName w:val="Calibri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862BC" w14:textId="77777777" w:rsidR="00CD1D87" w:rsidRDefault="00CD1D87" w:rsidP="000262A1">
      <w:pPr>
        <w:pStyle w:val="Encabezado"/>
      </w:pPr>
      <w:r>
        <w:separator/>
      </w:r>
    </w:p>
  </w:footnote>
  <w:footnote w:type="continuationSeparator" w:id="0">
    <w:p w14:paraId="5201991B" w14:textId="77777777" w:rsidR="00CD1D87" w:rsidRDefault="00CD1D87" w:rsidP="000262A1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3732D" w14:textId="77777777" w:rsidR="000262A1" w:rsidRDefault="000262A1" w:rsidP="00E45FD4">
    <w:pPr>
      <w:pStyle w:val="Encabezado"/>
      <w:rPr>
        <w:rFonts w:ascii="Arial" w:hAnsi="Arial"/>
        <w:i w:val="0"/>
        <w:sz w:val="16"/>
      </w:rPr>
    </w:pPr>
  </w:p>
  <w:tbl>
    <w:tblPr>
      <w:tblW w:w="10632" w:type="dxa"/>
      <w:tblInd w:w="-885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06"/>
      <w:gridCol w:w="2525"/>
      <w:gridCol w:w="4001"/>
    </w:tblGrid>
    <w:tr w:rsidR="007A56A9" w:rsidRPr="00084660" w14:paraId="33C27128" w14:textId="77777777" w:rsidTr="00DC194C">
      <w:tc>
        <w:tcPr>
          <w:tcW w:w="2269" w:type="dxa"/>
          <w:shd w:val="clear" w:color="auto" w:fill="auto"/>
        </w:tcPr>
        <w:p w14:paraId="4C4669D3" w14:textId="77777777" w:rsidR="007A56A9" w:rsidRPr="00F81704" w:rsidRDefault="000441BB" w:rsidP="00F81704">
          <w:pPr>
            <w:pStyle w:val="Encabezado"/>
            <w:spacing w:before="60"/>
            <w:rPr>
              <w:rFonts w:ascii="Arial" w:hAnsi="Arial"/>
              <w:b/>
              <w:i w:val="0"/>
              <w:sz w:val="16"/>
            </w:rPr>
          </w:pPr>
          <w:r>
            <w:rPr>
              <w:rFonts w:ascii="Arial" w:hAnsi="Arial"/>
              <w:b/>
              <w:i w:val="0"/>
              <w:noProof/>
              <w:sz w:val="16"/>
            </w:rPr>
            <w:drawing>
              <wp:inline distT="0" distB="0" distL="0" distR="0" wp14:anchorId="43FABA9F" wp14:editId="04D64466">
                <wp:extent cx="2470150" cy="90233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015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right w:val="single" w:sz="4" w:space="0" w:color="auto"/>
          </w:tcBorders>
          <w:shd w:val="clear" w:color="auto" w:fill="auto"/>
        </w:tcPr>
        <w:p w14:paraId="4456B3BF" w14:textId="77777777" w:rsidR="007A56A9" w:rsidRPr="00F81704" w:rsidRDefault="007A56A9" w:rsidP="00F81704">
          <w:pPr>
            <w:pStyle w:val="Encabezado"/>
            <w:spacing w:before="60"/>
            <w:jc w:val="center"/>
            <w:rPr>
              <w:rFonts w:ascii="Arial" w:hAnsi="Arial"/>
              <w:b/>
              <w:i w:val="0"/>
              <w:sz w:val="16"/>
            </w:rPr>
          </w:pPr>
        </w:p>
        <w:p w14:paraId="4D3A7609" w14:textId="77777777" w:rsidR="00E45FD4" w:rsidRPr="00F81704" w:rsidRDefault="00E45FD4" w:rsidP="00F81704">
          <w:pPr>
            <w:pStyle w:val="Encabezado"/>
            <w:spacing w:before="60"/>
            <w:jc w:val="center"/>
            <w:rPr>
              <w:rFonts w:ascii="Arial" w:hAnsi="Arial"/>
              <w:b/>
              <w:i w:val="0"/>
              <w:sz w:val="16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CF1454" w14:textId="77777777" w:rsidR="00E674A7" w:rsidRDefault="00E674A7" w:rsidP="00F81704">
          <w:pPr>
            <w:pStyle w:val="Ttulo1"/>
            <w:ind w:right="30"/>
            <w:jc w:val="center"/>
            <w:rPr>
              <w:sz w:val="20"/>
            </w:rPr>
          </w:pPr>
          <w:r>
            <w:rPr>
              <w:sz w:val="20"/>
            </w:rPr>
            <w:t xml:space="preserve">ANEXO </w:t>
          </w:r>
          <w:r w:rsidR="00EE6564">
            <w:rPr>
              <w:sz w:val="20"/>
            </w:rPr>
            <w:t>III</w:t>
          </w:r>
        </w:p>
        <w:p w14:paraId="614BCB48" w14:textId="77777777" w:rsidR="007A56A9" w:rsidRPr="00F81704" w:rsidRDefault="007A56A9" w:rsidP="00F81704">
          <w:pPr>
            <w:pStyle w:val="Ttulo1"/>
            <w:ind w:right="30"/>
            <w:jc w:val="center"/>
            <w:rPr>
              <w:sz w:val="20"/>
            </w:rPr>
          </w:pPr>
          <w:r w:rsidRPr="00F81704">
            <w:rPr>
              <w:sz w:val="20"/>
            </w:rPr>
            <w:t xml:space="preserve">RELACIÓN </w:t>
          </w:r>
          <w:r w:rsidR="00DC194C">
            <w:rPr>
              <w:sz w:val="20"/>
            </w:rPr>
            <w:t>NOMINAL DE PERSONAS EN FORMACIÓN</w:t>
          </w:r>
        </w:p>
      </w:tc>
    </w:tr>
  </w:tbl>
  <w:p w14:paraId="457BE9DE" w14:textId="77777777" w:rsidR="000262A1" w:rsidRDefault="000262A1">
    <w:pPr>
      <w:pStyle w:val="Encabezado"/>
      <w:spacing w:line="12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87"/>
    <w:rsid w:val="00022E6C"/>
    <w:rsid w:val="000262A1"/>
    <w:rsid w:val="000441BB"/>
    <w:rsid w:val="00054E96"/>
    <w:rsid w:val="00097F01"/>
    <w:rsid w:val="000A5A5E"/>
    <w:rsid w:val="000B685E"/>
    <w:rsid w:val="000D1D2A"/>
    <w:rsid w:val="00110E9C"/>
    <w:rsid w:val="001360D9"/>
    <w:rsid w:val="001A12BE"/>
    <w:rsid w:val="0026713C"/>
    <w:rsid w:val="00276C7B"/>
    <w:rsid w:val="00285D32"/>
    <w:rsid w:val="002A61DC"/>
    <w:rsid w:val="002A6F09"/>
    <w:rsid w:val="003B0EFC"/>
    <w:rsid w:val="003E38C4"/>
    <w:rsid w:val="00407C56"/>
    <w:rsid w:val="004416AA"/>
    <w:rsid w:val="004A4918"/>
    <w:rsid w:val="00546763"/>
    <w:rsid w:val="006D0B86"/>
    <w:rsid w:val="006D2015"/>
    <w:rsid w:val="006F0F85"/>
    <w:rsid w:val="006F5387"/>
    <w:rsid w:val="00713305"/>
    <w:rsid w:val="0075694D"/>
    <w:rsid w:val="007669CD"/>
    <w:rsid w:val="0077052B"/>
    <w:rsid w:val="007A56A9"/>
    <w:rsid w:val="00854256"/>
    <w:rsid w:val="00856035"/>
    <w:rsid w:val="0097443E"/>
    <w:rsid w:val="00982A2F"/>
    <w:rsid w:val="009F59B7"/>
    <w:rsid w:val="00B4154A"/>
    <w:rsid w:val="00B77C26"/>
    <w:rsid w:val="00BA7BD1"/>
    <w:rsid w:val="00BD167B"/>
    <w:rsid w:val="00C80641"/>
    <w:rsid w:val="00CD1D87"/>
    <w:rsid w:val="00D03149"/>
    <w:rsid w:val="00DC194C"/>
    <w:rsid w:val="00DE3C0A"/>
    <w:rsid w:val="00E0573C"/>
    <w:rsid w:val="00E10AA6"/>
    <w:rsid w:val="00E45FD4"/>
    <w:rsid w:val="00E674A7"/>
    <w:rsid w:val="00ED4463"/>
    <w:rsid w:val="00EE6564"/>
    <w:rsid w:val="00F6341F"/>
    <w:rsid w:val="00F64FCA"/>
    <w:rsid w:val="00F777DA"/>
    <w:rsid w:val="00F81704"/>
    <w:rsid w:val="00FA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A6A897"/>
  <w15:chartTrackingRefBased/>
  <w15:docId w15:val="{40CA9281-D01E-4865-AAEC-EF420F73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-1269"/>
        <w:tab w:val="left" w:pos="-567"/>
        <w:tab w:val="left" w:pos="153"/>
        <w:tab w:val="left" w:pos="873"/>
        <w:tab w:val="left" w:pos="1593"/>
        <w:tab w:val="left" w:pos="2313"/>
        <w:tab w:val="left" w:pos="3033"/>
        <w:tab w:val="left" w:pos="3753"/>
        <w:tab w:val="left" w:pos="4473"/>
        <w:tab w:val="left" w:pos="4909"/>
        <w:tab w:val="left" w:pos="5193"/>
        <w:tab w:val="left" w:pos="5913"/>
        <w:tab w:val="left" w:pos="6633"/>
        <w:tab w:val="left" w:pos="7353"/>
        <w:tab w:val="left" w:pos="8073"/>
        <w:tab w:val="left" w:pos="9513"/>
        <w:tab w:val="left" w:pos="9639"/>
        <w:tab w:val="left" w:pos="10233"/>
        <w:tab w:val="left" w:pos="10953"/>
        <w:tab w:val="left" w:pos="11673"/>
        <w:tab w:val="left" w:pos="12393"/>
        <w:tab w:val="left" w:pos="13113"/>
        <w:tab w:val="left" w:pos="13833"/>
        <w:tab w:val="left" w:pos="14553"/>
      </w:tabs>
      <w:ind w:left="-993" w:right="-1135"/>
      <w:jc w:val="center"/>
      <w:outlineLvl w:val="1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CG Times Italic" w:hAnsi="CG Times Italic"/>
      <w:i/>
      <w:sz w:val="24"/>
      <w:lang w:val="es-ES_tradnl"/>
    </w:rPr>
  </w:style>
  <w:style w:type="paragraph" w:styleId="Textoindependiente">
    <w:name w:val="Body Text"/>
    <w:basedOn w:val="Normal"/>
    <w:pPr>
      <w:shd w:val="clear" w:color="FFFFFF" w:fill="auto"/>
      <w:tabs>
        <w:tab w:val="center" w:pos="4536"/>
      </w:tabs>
    </w:pPr>
    <w:rPr>
      <w:rFonts w:ascii="Eras Bk BT" w:hAnsi="Eras Bk BT"/>
      <w:b/>
      <w:i/>
      <w:sz w:val="3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WPDefaults">
    <w:name w:val="WP Defaults"/>
    <w:basedOn w:val="Normal"/>
    <w:rPr>
      <w:sz w:val="24"/>
      <w:lang w:val="en-US"/>
    </w:rPr>
  </w:style>
  <w:style w:type="paragraph" w:styleId="Textoindependiente2">
    <w:name w:val="Body Text 2"/>
    <w:basedOn w:val="Normal"/>
    <w:pPr>
      <w:tabs>
        <w:tab w:val="left" w:pos="-1269"/>
        <w:tab w:val="left" w:pos="-567"/>
        <w:tab w:val="left" w:pos="153"/>
        <w:tab w:val="left" w:pos="873"/>
        <w:tab w:val="left" w:pos="1593"/>
        <w:tab w:val="left" w:pos="2313"/>
        <w:tab w:val="left" w:pos="3033"/>
        <w:tab w:val="left" w:pos="3753"/>
        <w:tab w:val="left" w:pos="4473"/>
        <w:tab w:val="left" w:pos="4909"/>
        <w:tab w:val="left" w:pos="5193"/>
        <w:tab w:val="left" w:pos="5913"/>
        <w:tab w:val="left" w:pos="6633"/>
        <w:tab w:val="left" w:pos="7353"/>
        <w:tab w:val="left" w:pos="8073"/>
        <w:tab w:val="left" w:pos="8536"/>
        <w:tab w:val="left" w:pos="9513"/>
        <w:tab w:val="left" w:pos="10233"/>
        <w:tab w:val="left" w:pos="10953"/>
        <w:tab w:val="left" w:pos="11673"/>
        <w:tab w:val="left" w:pos="12393"/>
        <w:tab w:val="left" w:pos="13113"/>
        <w:tab w:val="left" w:pos="13833"/>
        <w:tab w:val="left" w:pos="14553"/>
      </w:tabs>
      <w:jc w:val="both"/>
    </w:pPr>
    <w:rPr>
      <w:rFonts w:ascii="Arial" w:hAnsi="Arial"/>
      <w:sz w:val="24"/>
    </w:rPr>
  </w:style>
  <w:style w:type="paragraph" w:styleId="Descripcin">
    <w:name w:val="caption"/>
    <w:basedOn w:val="Normal"/>
    <w:next w:val="Normal"/>
    <w:qFormat/>
    <w:pPr>
      <w:tabs>
        <w:tab w:val="left" w:pos="-1269"/>
        <w:tab w:val="left" w:pos="-567"/>
        <w:tab w:val="left" w:pos="153"/>
        <w:tab w:val="left" w:pos="873"/>
        <w:tab w:val="left" w:pos="1593"/>
        <w:tab w:val="left" w:pos="2313"/>
        <w:tab w:val="left" w:pos="3033"/>
        <w:tab w:val="left" w:pos="3753"/>
        <w:tab w:val="left" w:pos="4473"/>
        <w:tab w:val="left" w:pos="4909"/>
        <w:tab w:val="left" w:pos="5193"/>
        <w:tab w:val="left" w:pos="5913"/>
        <w:tab w:val="left" w:pos="6633"/>
        <w:tab w:val="left" w:pos="7353"/>
        <w:tab w:val="left" w:pos="8073"/>
        <w:tab w:val="left" w:pos="9513"/>
        <w:tab w:val="left" w:pos="9639"/>
        <w:tab w:val="left" w:pos="10233"/>
        <w:tab w:val="left" w:pos="10953"/>
        <w:tab w:val="left" w:pos="11673"/>
        <w:tab w:val="left" w:pos="12393"/>
        <w:tab w:val="left" w:pos="13113"/>
        <w:tab w:val="left" w:pos="13833"/>
        <w:tab w:val="left" w:pos="14553"/>
      </w:tabs>
      <w:ind w:left="-993" w:right="-1135"/>
      <w:jc w:val="center"/>
    </w:pPr>
    <w:rPr>
      <w:rFonts w:ascii="Arial" w:hAnsi="Arial"/>
      <w:b/>
    </w:rPr>
  </w:style>
  <w:style w:type="paragraph" w:styleId="Sangradetextonormal">
    <w:name w:val="Body Text Indent"/>
    <w:basedOn w:val="Normal"/>
    <w:pPr>
      <w:tabs>
        <w:tab w:val="left" w:pos="-702"/>
        <w:tab w:val="left" w:pos="720"/>
        <w:tab w:val="left" w:pos="940"/>
        <w:tab w:val="left" w:pos="2160"/>
        <w:tab w:val="left" w:pos="2880"/>
        <w:tab w:val="left" w:pos="3600"/>
        <w:tab w:val="left" w:pos="4320"/>
        <w:tab w:val="left" w:pos="5040"/>
        <w:tab w:val="left" w:pos="5476"/>
        <w:tab w:val="left" w:pos="5760"/>
        <w:tab w:val="left" w:pos="6480"/>
        <w:tab w:val="left" w:pos="7200"/>
        <w:tab w:val="left" w:pos="7920"/>
        <w:tab w:val="left" w:pos="8640"/>
        <w:tab w:val="left" w:pos="9103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ind w:left="940" w:hanging="1791"/>
    </w:pPr>
    <w:rPr>
      <w:rFonts w:ascii="Arial" w:hAnsi="Arial"/>
    </w:rPr>
  </w:style>
  <w:style w:type="paragraph" w:styleId="Textodebloque">
    <w:name w:val="Block Text"/>
    <w:basedOn w:val="Normal"/>
    <w:pPr>
      <w:tabs>
        <w:tab w:val="left" w:pos="-1269"/>
        <w:tab w:val="left" w:pos="-567"/>
        <w:tab w:val="left" w:pos="153"/>
        <w:tab w:val="left" w:pos="873"/>
        <w:tab w:val="left" w:pos="1593"/>
        <w:tab w:val="left" w:pos="2313"/>
        <w:tab w:val="left" w:pos="3033"/>
        <w:tab w:val="left" w:pos="3753"/>
        <w:tab w:val="left" w:pos="4473"/>
        <w:tab w:val="left" w:pos="4909"/>
        <w:tab w:val="left" w:pos="5193"/>
        <w:tab w:val="left" w:pos="5913"/>
        <w:tab w:val="left" w:pos="6633"/>
        <w:tab w:val="left" w:pos="7353"/>
        <w:tab w:val="left" w:pos="8073"/>
        <w:tab w:val="left" w:pos="9356"/>
        <w:tab w:val="left" w:pos="9513"/>
        <w:tab w:val="left" w:pos="10233"/>
        <w:tab w:val="left" w:pos="10953"/>
        <w:tab w:val="left" w:pos="11673"/>
        <w:tab w:val="left" w:pos="12393"/>
        <w:tab w:val="left" w:pos="13113"/>
        <w:tab w:val="left" w:pos="13833"/>
        <w:tab w:val="left" w:pos="14553"/>
      </w:tabs>
      <w:ind w:left="-698" w:right="-851" w:hanging="153"/>
      <w:jc w:val="both"/>
    </w:pPr>
    <w:rPr>
      <w:rFonts w:ascii="Arial" w:hAnsi="Arial"/>
      <w:sz w:val="19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table" w:styleId="Tablaconcuadrcula">
    <w:name w:val="Table Grid"/>
    <w:basedOn w:val="Tablanormal"/>
    <w:rsid w:val="007A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/fp/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amitacastillayleon.jcyl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datos.dgfpre.educacion@jcyl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ISTEMA%20DE%20GESTI&#211;N\01-%20NORMATIVA\Nueva%20FP\Normativa%20Auton&#243;mica\Anexos%20Orden%20Formaci&#243;n%20en%20Empresa\A3-%20Relaci&#243;n%20del%20Alumn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A3- Relación del Alumnado.dotx</Template>
  <TotalTime>2</TotalTime>
  <Pages>1</Pages>
  <Words>221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Provincial de  ____________________________</vt:lpstr>
    </vt:vector>
  </TitlesOfParts>
  <Company> </Company>
  <LinksUpToDate>false</LinksUpToDate>
  <CharactersWithSpaces>2345</CharactersWithSpaces>
  <SharedDoc>false</SharedDoc>
  <HLinks>
    <vt:vector size="18" baseType="variant">
      <vt:variant>
        <vt:i4>3014697</vt:i4>
      </vt:variant>
      <vt:variant>
        <vt:i4>6</vt:i4>
      </vt:variant>
      <vt:variant>
        <vt:i4>0</vt:i4>
      </vt:variant>
      <vt:variant>
        <vt:i4>5</vt:i4>
      </vt:variant>
      <vt:variant>
        <vt:lpwstr>http://www.educa.jcyl.es/fp/es</vt:lpwstr>
      </vt:variant>
      <vt:variant>
        <vt:lpwstr/>
      </vt:variant>
      <vt:variant>
        <vt:i4>655362</vt:i4>
      </vt:variant>
      <vt:variant>
        <vt:i4>3</vt:i4>
      </vt:variant>
      <vt:variant>
        <vt:i4>0</vt:i4>
      </vt:variant>
      <vt:variant>
        <vt:i4>5</vt:i4>
      </vt:variant>
      <vt:variant>
        <vt:lpwstr>https://www.tramitacastillayleon.jcyl.es/</vt:lpwstr>
      </vt:variant>
      <vt:variant>
        <vt:lpwstr/>
      </vt:variant>
      <vt:variant>
        <vt:i4>524337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mailto:protecciondatos.dgfpre.educacion@jcyl.es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Provincial de  ____________________________</dc:title>
  <dc:subject/>
  <dc:creator>Juan Antonio Redondo Gómez</dc:creator>
  <cp:keywords/>
  <dc:description/>
  <cp:lastModifiedBy>Juan Antonio Redondo Gómez</cp:lastModifiedBy>
  <cp:revision>1</cp:revision>
  <cp:lastPrinted>2024-06-27T08:44:00Z</cp:lastPrinted>
  <dcterms:created xsi:type="dcterms:W3CDTF">2025-03-03T16:17:00Z</dcterms:created>
  <dcterms:modified xsi:type="dcterms:W3CDTF">2025-03-03T16:19:00Z</dcterms:modified>
</cp:coreProperties>
</file>