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01E4" w14:textId="77777777" w:rsidR="006F5575" w:rsidRPr="00820AC8" w:rsidRDefault="006F5575" w:rsidP="006F5575">
      <w:pPr>
        <w:spacing w:after="0" w:line="240" w:lineRule="auto"/>
        <w:rPr>
          <w:rFonts w:ascii="Calibri" w:hAnsi="Calibri" w:cs="Calibri"/>
        </w:rPr>
      </w:pPr>
      <w:r w:rsidRPr="00820AC8">
        <w:rPr>
          <w:rFonts w:ascii="Calibri" w:hAnsi="Calibri" w:cs="Calibri"/>
        </w:rPr>
        <w:tab/>
      </w:r>
      <w:r w:rsidRPr="00820AC8">
        <w:rPr>
          <w:rFonts w:ascii="Calibri" w:hAnsi="Calibri" w:cs="Calibri"/>
        </w:rPr>
        <w:tab/>
      </w:r>
      <w:r w:rsidRPr="00820AC8">
        <w:rPr>
          <w:rFonts w:ascii="Calibri" w:hAnsi="Calibri" w:cs="Calibri"/>
        </w:rPr>
        <w:tab/>
      </w:r>
    </w:p>
    <w:p w14:paraId="67336A82" w14:textId="77777777" w:rsidR="006F5575" w:rsidRDefault="006F5575" w:rsidP="006F5575">
      <w:pPr>
        <w:spacing w:after="0" w:line="240" w:lineRule="auto"/>
        <w:rPr>
          <w:rFonts w:ascii="Calibri" w:hAnsi="Calibri" w:cs="Calibri"/>
        </w:rPr>
      </w:pPr>
    </w:p>
    <w:p w14:paraId="3A89DF88" w14:textId="77777777" w:rsidR="0010560F" w:rsidRDefault="0010560F" w:rsidP="0010560F">
      <w:pPr>
        <w:pStyle w:val="Encabez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ANEXO IV</w:t>
      </w:r>
    </w:p>
    <w:p w14:paraId="56514A3C" w14:textId="77777777" w:rsidR="0010560F" w:rsidRPr="00B023C4" w:rsidRDefault="0010560F" w:rsidP="0010560F">
      <w:pPr>
        <w:pStyle w:val="Encabezado"/>
        <w:jc w:val="center"/>
        <w:rPr>
          <w:b/>
          <w:bCs/>
          <w:sz w:val="28"/>
          <w:szCs w:val="28"/>
        </w:rPr>
      </w:pPr>
      <w:r w:rsidRPr="00B023C4">
        <w:t xml:space="preserve"> </w:t>
      </w:r>
      <w:r w:rsidRPr="00B023C4">
        <w:rPr>
          <w:b/>
          <w:bCs/>
          <w:sz w:val="28"/>
          <w:szCs w:val="28"/>
        </w:rPr>
        <w:t>INFORME DE SEGUIMIENTO Y VALORACIÓN</w:t>
      </w:r>
      <w:r>
        <w:rPr>
          <w:b/>
          <w:bCs/>
          <w:sz w:val="28"/>
          <w:szCs w:val="28"/>
        </w:rPr>
        <w:t xml:space="preserve"> </w:t>
      </w:r>
      <w:r w:rsidRPr="00B023C4">
        <w:rPr>
          <w:b/>
          <w:bCs/>
          <w:sz w:val="28"/>
          <w:szCs w:val="28"/>
        </w:rPr>
        <w:t>DEL TUTOR</w:t>
      </w:r>
      <w:r>
        <w:rPr>
          <w:b/>
          <w:bCs/>
          <w:sz w:val="28"/>
          <w:szCs w:val="28"/>
        </w:rPr>
        <w:t>/A</w:t>
      </w:r>
      <w:r w:rsidRPr="00B023C4">
        <w:rPr>
          <w:b/>
          <w:bCs/>
          <w:sz w:val="28"/>
          <w:szCs w:val="28"/>
        </w:rPr>
        <w:t xml:space="preserve"> DUAL</w:t>
      </w:r>
    </w:p>
    <w:p w14:paraId="0799B3DF" w14:textId="77777777" w:rsidR="0010560F" w:rsidRPr="004F5AC5" w:rsidRDefault="0010560F" w:rsidP="0010560F">
      <w:pPr>
        <w:pStyle w:val="Encabezado"/>
        <w:jc w:val="center"/>
        <w:rPr>
          <w:b/>
          <w:bCs/>
          <w:sz w:val="20"/>
          <w:szCs w:val="20"/>
        </w:rPr>
      </w:pPr>
      <w:r w:rsidRPr="00B023C4">
        <w:rPr>
          <w:b/>
          <w:bCs/>
          <w:sz w:val="28"/>
          <w:szCs w:val="28"/>
        </w:rPr>
        <w:t>DE EMPRESA U ORGANISMO EQUIPARADO</w:t>
      </w:r>
    </w:p>
    <w:p w14:paraId="2E961DD9" w14:textId="77777777" w:rsidR="0010560F" w:rsidRPr="00820AC8" w:rsidRDefault="0010560F" w:rsidP="006F5575">
      <w:pPr>
        <w:spacing w:after="0" w:line="240" w:lineRule="auto"/>
        <w:rPr>
          <w:rFonts w:ascii="Calibri" w:hAnsi="Calibri" w:cs="Calibri"/>
        </w:rPr>
      </w:pPr>
    </w:p>
    <w:tbl>
      <w:tblPr>
        <w:tblStyle w:val="Tablaconcuadrcula"/>
        <w:tblpPr w:leftFromText="141" w:rightFromText="141" w:vertAnchor="text" w:horzAnchor="margin" w:tblpY="25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1057"/>
        <w:gridCol w:w="42"/>
        <w:gridCol w:w="868"/>
        <w:gridCol w:w="411"/>
        <w:gridCol w:w="413"/>
        <w:gridCol w:w="731"/>
        <w:gridCol w:w="319"/>
        <w:gridCol w:w="1181"/>
        <w:gridCol w:w="478"/>
        <w:gridCol w:w="1513"/>
        <w:gridCol w:w="495"/>
        <w:gridCol w:w="495"/>
        <w:gridCol w:w="495"/>
        <w:gridCol w:w="505"/>
      </w:tblGrid>
      <w:tr w:rsidR="00806ED7" w:rsidRPr="00820AC8" w14:paraId="3C9A142C" w14:textId="77777777" w:rsidTr="00806ED7">
        <w:trPr>
          <w:trHeight w:val="259"/>
        </w:trPr>
        <w:tc>
          <w:tcPr>
            <w:tcW w:w="5000" w:type="pct"/>
            <w:gridSpan w:val="15"/>
            <w:shd w:val="clear" w:color="auto" w:fill="BFBFBF" w:themeFill="background1" w:themeFillShade="BF"/>
            <w:vAlign w:val="center"/>
          </w:tcPr>
          <w:p w14:paraId="5003CB46" w14:textId="77777777" w:rsidR="00806ED7" w:rsidRDefault="00806ED7" w:rsidP="006F55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06ED7">
              <w:rPr>
                <w:rFonts w:ascii="Calibri" w:hAnsi="Calibri" w:cs="Calibri"/>
                <w:b/>
                <w:bCs/>
                <w:sz w:val="20"/>
                <w:szCs w:val="20"/>
              </w:rPr>
              <w:t>PLAN DE FORMACION: RÉGIMEN, GRADO, CURSO</w:t>
            </w:r>
          </w:p>
        </w:tc>
      </w:tr>
      <w:tr w:rsidR="00B023C4" w:rsidRPr="00820AC8" w14:paraId="42A19192" w14:textId="77777777" w:rsidTr="00B023C4">
        <w:trPr>
          <w:trHeight w:val="259"/>
        </w:trPr>
        <w:tc>
          <w:tcPr>
            <w:tcW w:w="1213" w:type="pct"/>
            <w:gridSpan w:val="3"/>
            <w:shd w:val="clear" w:color="auto" w:fill="F2F2F2" w:themeFill="background1" w:themeFillShade="F2"/>
            <w:vAlign w:val="center"/>
          </w:tcPr>
          <w:p w14:paraId="7E04AA5B" w14:textId="77777777" w:rsidR="00B023C4" w:rsidRPr="00806ED7" w:rsidRDefault="00B023C4" w:rsidP="006F557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ANEXO AL ACUERDO NÚMERO</w:t>
            </w:r>
          </w:p>
        </w:tc>
        <w:tc>
          <w:tcPr>
            <w:tcW w:w="3787" w:type="pct"/>
            <w:gridSpan w:val="12"/>
            <w:shd w:val="clear" w:color="auto" w:fill="FFFFFF" w:themeFill="background1"/>
            <w:vAlign w:val="center"/>
          </w:tcPr>
          <w:p w14:paraId="1408651D" w14:textId="77777777" w:rsidR="00B023C4" w:rsidRDefault="00B023C4" w:rsidP="006F557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11BCD59" w14:textId="77777777" w:rsidR="00B11A17" w:rsidRPr="00806ED7" w:rsidRDefault="00B11A17" w:rsidP="006F557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F5575" w:rsidRPr="00820AC8" w14:paraId="78A6806C" w14:textId="77777777" w:rsidTr="00B023C4">
        <w:trPr>
          <w:trHeight w:val="259"/>
        </w:trPr>
        <w:tc>
          <w:tcPr>
            <w:tcW w:w="687" w:type="pct"/>
            <w:vMerge w:val="restart"/>
            <w:shd w:val="clear" w:color="auto" w:fill="F2F2F2" w:themeFill="background1" w:themeFillShade="F2"/>
            <w:vAlign w:val="center"/>
          </w:tcPr>
          <w:p w14:paraId="4B5A5765" w14:textId="77777777" w:rsidR="006F5575" w:rsidRPr="00806ED7" w:rsidRDefault="006F5575" w:rsidP="006F557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AÑO ACADÉMICO</w:t>
            </w:r>
          </w:p>
        </w:tc>
        <w:tc>
          <w:tcPr>
            <w:tcW w:w="526" w:type="pct"/>
            <w:gridSpan w:val="2"/>
            <w:vMerge w:val="restart"/>
            <w:vAlign w:val="center"/>
          </w:tcPr>
          <w:p w14:paraId="63D790DC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20__/20__</w:t>
            </w:r>
          </w:p>
        </w:tc>
        <w:tc>
          <w:tcPr>
            <w:tcW w:w="416" w:type="pct"/>
            <w:vMerge w:val="restart"/>
            <w:shd w:val="clear" w:color="auto" w:fill="F2F2F2" w:themeFill="background1" w:themeFillShade="F2"/>
            <w:vAlign w:val="center"/>
          </w:tcPr>
          <w:p w14:paraId="5FDD3996" w14:textId="77777777" w:rsidR="006F5575" w:rsidRPr="00960B33" w:rsidRDefault="006F5575" w:rsidP="006F55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CURSO</w:t>
            </w:r>
          </w:p>
        </w:tc>
        <w:tc>
          <w:tcPr>
            <w:tcW w:w="197" w:type="pct"/>
            <w:vAlign w:val="center"/>
          </w:tcPr>
          <w:p w14:paraId="44F71E63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1º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2130429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vAlign w:val="center"/>
              </w:tcPr>
              <w:p w14:paraId="57558F36" w14:textId="77777777" w:rsidR="006F5575" w:rsidRPr="00820AC8" w:rsidRDefault="006F5575" w:rsidP="006F5575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3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863DCE4" w14:textId="77777777" w:rsidR="006F5575" w:rsidRPr="00960B33" w:rsidRDefault="006F5575" w:rsidP="006F55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RÉGIMEN</w:t>
            </w:r>
          </w:p>
        </w:tc>
        <w:tc>
          <w:tcPr>
            <w:tcW w:w="566" w:type="pct"/>
            <w:vAlign w:val="center"/>
          </w:tcPr>
          <w:p w14:paraId="7A1DDB3C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GENERAL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55056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9" w:type="pct"/>
              </w:tcPr>
              <w:p w14:paraId="667086C7" w14:textId="77777777" w:rsidR="006F5575" w:rsidRPr="00820AC8" w:rsidRDefault="006F5575" w:rsidP="006F5575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5" w:type="pct"/>
            <w:vMerge w:val="restart"/>
            <w:shd w:val="clear" w:color="auto" w:fill="F2F2F2" w:themeFill="background1" w:themeFillShade="F2"/>
            <w:vAlign w:val="center"/>
          </w:tcPr>
          <w:p w14:paraId="05EF7569" w14:textId="77777777" w:rsidR="006F5575" w:rsidRPr="00960B33" w:rsidRDefault="006F5575" w:rsidP="006F5575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GRADO</w:t>
            </w:r>
          </w:p>
        </w:tc>
        <w:tc>
          <w:tcPr>
            <w:tcW w:w="237" w:type="pct"/>
            <w:vMerge w:val="restart"/>
            <w:vAlign w:val="center"/>
          </w:tcPr>
          <w:p w14:paraId="4E77ECF3" w14:textId="77777777" w:rsidR="006F5575" w:rsidRPr="00820AC8" w:rsidRDefault="006F5575" w:rsidP="006F55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D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831951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vMerge w:val="restart"/>
                <w:vAlign w:val="center"/>
              </w:tcPr>
              <w:p w14:paraId="69C9FBC5" w14:textId="77777777" w:rsidR="006F5575" w:rsidRPr="00820AC8" w:rsidRDefault="006F5575" w:rsidP="006F5575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7" w:type="pct"/>
            <w:vMerge w:val="restart"/>
            <w:vAlign w:val="center"/>
          </w:tcPr>
          <w:p w14:paraId="04CC9813" w14:textId="77777777" w:rsidR="006F5575" w:rsidRPr="00820AC8" w:rsidRDefault="006F5575" w:rsidP="006F55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E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32717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vMerge w:val="restart"/>
                <w:vAlign w:val="center"/>
              </w:tcPr>
              <w:p w14:paraId="37F2CCC5" w14:textId="77777777" w:rsidR="006F5575" w:rsidRPr="00820AC8" w:rsidRDefault="006F5575" w:rsidP="006F5575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F5575" w:rsidRPr="00820AC8" w14:paraId="2B7AC961" w14:textId="77777777" w:rsidTr="00B023C4">
        <w:trPr>
          <w:trHeight w:val="260"/>
        </w:trPr>
        <w:tc>
          <w:tcPr>
            <w:tcW w:w="687" w:type="pct"/>
            <w:vMerge/>
            <w:shd w:val="clear" w:color="auto" w:fill="F2F2F2" w:themeFill="background1" w:themeFillShade="F2"/>
            <w:vAlign w:val="center"/>
          </w:tcPr>
          <w:p w14:paraId="2699ADCA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6" w:type="pct"/>
            <w:gridSpan w:val="2"/>
            <w:vMerge/>
            <w:vAlign w:val="center"/>
          </w:tcPr>
          <w:p w14:paraId="70ACF047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6" w:type="pct"/>
            <w:vMerge/>
            <w:shd w:val="clear" w:color="auto" w:fill="F2F2F2" w:themeFill="background1" w:themeFillShade="F2"/>
            <w:vAlign w:val="center"/>
          </w:tcPr>
          <w:p w14:paraId="358AC217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" w:type="pct"/>
            <w:vAlign w:val="center"/>
          </w:tcPr>
          <w:p w14:paraId="2744AE38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2º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268162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vAlign w:val="center"/>
              </w:tcPr>
              <w:p w14:paraId="10DC6739" w14:textId="77777777" w:rsidR="006F5575" w:rsidRPr="00820AC8" w:rsidRDefault="006F5575" w:rsidP="006F5575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3" w:type="pct"/>
            <w:gridSpan w:val="2"/>
            <w:vMerge/>
            <w:shd w:val="clear" w:color="auto" w:fill="F2F2F2" w:themeFill="background1" w:themeFillShade="F2"/>
            <w:vAlign w:val="center"/>
          </w:tcPr>
          <w:p w14:paraId="7270B71E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692DE9B0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>INTENSIVO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201660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9" w:type="pct"/>
              </w:tcPr>
              <w:p w14:paraId="216B0571" w14:textId="77777777" w:rsidR="006F5575" w:rsidRPr="00820AC8" w:rsidRDefault="006F5575" w:rsidP="006F5575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5" w:type="pct"/>
            <w:vMerge/>
            <w:shd w:val="clear" w:color="auto" w:fill="F2F2F2" w:themeFill="background1" w:themeFillShade="F2"/>
          </w:tcPr>
          <w:p w14:paraId="21BC873C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" w:type="pct"/>
            <w:vMerge/>
          </w:tcPr>
          <w:p w14:paraId="589CD1B3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" w:type="pct"/>
            <w:vMerge/>
          </w:tcPr>
          <w:p w14:paraId="1325B61E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" w:type="pct"/>
            <w:vMerge/>
          </w:tcPr>
          <w:p w14:paraId="28C85A91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14:paraId="294732F6" w14:textId="77777777" w:rsidR="006F5575" w:rsidRPr="00820AC8" w:rsidRDefault="006F5575" w:rsidP="006F55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3609" w:rsidRPr="00820AC8" w14:paraId="0D96F6A1" w14:textId="77777777" w:rsidTr="00806ED7">
        <w:tc>
          <w:tcPr>
            <w:tcW w:w="2374" w:type="pct"/>
            <w:gridSpan w:val="7"/>
            <w:shd w:val="clear" w:color="auto" w:fill="F2F2F2" w:themeFill="background1" w:themeFillShade="F2"/>
            <w:vAlign w:val="center"/>
          </w:tcPr>
          <w:p w14:paraId="208C690E" w14:textId="77777777" w:rsidR="00713609" w:rsidRPr="00B11A17" w:rsidRDefault="00496899" w:rsidP="006F55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NOMBRE </w:t>
            </w:r>
            <w:r w:rsidR="00713609" w:rsidRPr="00B11A17">
              <w:rPr>
                <w:rFonts w:ascii="Calibri" w:hAnsi="Calibri" w:cs="Calibri"/>
                <w:b/>
                <w:bCs/>
                <w:sz w:val="20"/>
                <w:szCs w:val="20"/>
              </w:rPr>
              <w:t>CICLO FORMATIVO/CURSO ESPECIALIZACIÓN</w:t>
            </w:r>
          </w:p>
        </w:tc>
        <w:tc>
          <w:tcPr>
            <w:tcW w:w="2626" w:type="pct"/>
            <w:gridSpan w:val="8"/>
            <w:shd w:val="clear" w:color="auto" w:fill="auto"/>
            <w:vAlign w:val="center"/>
          </w:tcPr>
          <w:p w14:paraId="45A6F742" w14:textId="77777777" w:rsidR="00713609" w:rsidRDefault="00713609" w:rsidP="006F557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1686928" w14:textId="77777777" w:rsidR="00B11A17" w:rsidRPr="00820AC8" w:rsidRDefault="00B11A17" w:rsidP="006F55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023C4" w:rsidRPr="00820AC8" w14:paraId="67618AEA" w14:textId="77777777" w:rsidTr="00B023C4">
        <w:tc>
          <w:tcPr>
            <w:tcW w:w="1193" w:type="pct"/>
            <w:gridSpan w:val="2"/>
            <w:shd w:val="clear" w:color="auto" w:fill="F2F2F2" w:themeFill="background1" w:themeFillShade="F2"/>
            <w:vAlign w:val="center"/>
          </w:tcPr>
          <w:p w14:paraId="738042D2" w14:textId="77777777" w:rsidR="00B023C4" w:rsidRPr="00B11A17" w:rsidRDefault="00B023C4" w:rsidP="006F55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1A1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CÓDIGO </w:t>
            </w:r>
            <w:r w:rsidR="0049689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DEL </w:t>
            </w:r>
            <w:r w:rsidRPr="00B11A17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="00496899">
              <w:rPr>
                <w:rFonts w:ascii="Calibri" w:hAnsi="Calibri" w:cs="Calibri"/>
                <w:b/>
                <w:bCs/>
                <w:sz w:val="20"/>
                <w:szCs w:val="20"/>
              </w:rPr>
              <w:t>F/CE</w:t>
            </w:r>
          </w:p>
        </w:tc>
        <w:tc>
          <w:tcPr>
            <w:tcW w:w="3807" w:type="pct"/>
            <w:gridSpan w:val="13"/>
            <w:shd w:val="clear" w:color="auto" w:fill="FFFFFF" w:themeFill="background1"/>
            <w:vAlign w:val="center"/>
          </w:tcPr>
          <w:p w14:paraId="1A90654E" w14:textId="77777777" w:rsidR="00B023C4" w:rsidRDefault="00B023C4" w:rsidP="006F557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08B3448" w14:textId="77777777" w:rsidR="00B11A17" w:rsidRPr="00B11A17" w:rsidRDefault="00B11A17" w:rsidP="006F55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41B2E44" w14:textId="77777777" w:rsidR="009B7878" w:rsidRPr="00820AC8" w:rsidRDefault="009B7878" w:rsidP="006F5575">
      <w:pPr>
        <w:spacing w:after="0" w:line="240" w:lineRule="auto"/>
        <w:rPr>
          <w:rFonts w:ascii="Calibri" w:hAnsi="Calibri" w:cs="Calibri"/>
        </w:rPr>
      </w:pPr>
    </w:p>
    <w:tbl>
      <w:tblPr>
        <w:tblStyle w:val="Tablaconcuadrcula"/>
        <w:tblpPr w:leftFromText="141" w:rightFromText="141" w:vertAnchor="text" w:horzAnchor="margin" w:tblpY="85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3830"/>
        <w:gridCol w:w="1436"/>
        <w:gridCol w:w="849"/>
        <w:gridCol w:w="601"/>
        <w:gridCol w:w="1607"/>
      </w:tblGrid>
      <w:tr w:rsidR="006F5575" w:rsidRPr="00820AC8" w14:paraId="1921537E" w14:textId="77777777" w:rsidTr="00806ED7"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14:paraId="41CAB8D3" w14:textId="77777777" w:rsidR="006F5575" w:rsidRPr="00820AC8" w:rsidRDefault="006F5575" w:rsidP="006F557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06ED7">
              <w:rPr>
                <w:rFonts w:ascii="Calibri" w:hAnsi="Calibri" w:cs="Calibri"/>
                <w:b/>
                <w:bCs/>
                <w:sz w:val="20"/>
                <w:szCs w:val="20"/>
              </w:rPr>
              <w:t>DATOS DEL CENTRO EDUCATIVO</w:t>
            </w:r>
          </w:p>
        </w:tc>
      </w:tr>
      <w:tr w:rsidR="006F5575" w:rsidRPr="00820AC8" w14:paraId="643A9B94" w14:textId="77777777" w:rsidTr="00496899">
        <w:tc>
          <w:tcPr>
            <w:tcW w:w="1012" w:type="pct"/>
            <w:shd w:val="clear" w:color="auto" w:fill="F2F2F2" w:themeFill="background1" w:themeFillShade="F2"/>
            <w:vAlign w:val="center"/>
          </w:tcPr>
          <w:p w14:paraId="2E8CBE46" w14:textId="77777777" w:rsidR="006F5575" w:rsidRPr="00B11A17" w:rsidRDefault="006F5575" w:rsidP="0049689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1A17">
              <w:rPr>
                <w:rFonts w:ascii="Calibri" w:hAnsi="Calibri" w:cs="Calibri"/>
                <w:b/>
                <w:bCs/>
                <w:sz w:val="20"/>
                <w:szCs w:val="20"/>
              </w:rPr>
              <w:t>CENTRO EDUCATIVO</w:t>
            </w:r>
          </w:p>
        </w:tc>
        <w:tc>
          <w:tcPr>
            <w:tcW w:w="1835" w:type="pct"/>
            <w:vAlign w:val="center"/>
          </w:tcPr>
          <w:p w14:paraId="686C516E" w14:textId="77777777" w:rsidR="006F5575" w:rsidRDefault="006F5575" w:rsidP="0049689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E7CC62D" w14:textId="77777777" w:rsidR="00B11A17" w:rsidRPr="00820AC8" w:rsidRDefault="00B11A17" w:rsidP="004968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F2F2F2" w:themeFill="background1" w:themeFillShade="F2"/>
            <w:vAlign w:val="center"/>
          </w:tcPr>
          <w:p w14:paraId="33CB5E53" w14:textId="77777777" w:rsidR="006F5575" w:rsidRPr="00B11A17" w:rsidRDefault="006F5575" w:rsidP="0049689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1A17">
              <w:rPr>
                <w:rFonts w:ascii="Calibri" w:hAnsi="Calibri" w:cs="Calibri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07" w:type="pct"/>
            <w:vAlign w:val="center"/>
          </w:tcPr>
          <w:p w14:paraId="1BEE75EA" w14:textId="77777777" w:rsidR="006F5575" w:rsidRPr="00820AC8" w:rsidRDefault="006F5575" w:rsidP="004968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F2F2F2" w:themeFill="background1" w:themeFillShade="F2"/>
            <w:vAlign w:val="center"/>
          </w:tcPr>
          <w:p w14:paraId="262E4ABB" w14:textId="77777777" w:rsidR="006F5575" w:rsidRPr="00960B33" w:rsidRDefault="006F5575" w:rsidP="0049689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CIF</w:t>
            </w:r>
          </w:p>
        </w:tc>
        <w:tc>
          <w:tcPr>
            <w:tcW w:w="770" w:type="pct"/>
            <w:vAlign w:val="center"/>
          </w:tcPr>
          <w:p w14:paraId="58F5AEAA" w14:textId="77777777" w:rsidR="006F5575" w:rsidRPr="00820AC8" w:rsidRDefault="006F5575" w:rsidP="004968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5342" w:rsidRPr="00820AC8" w14:paraId="5147ED42" w14:textId="77777777" w:rsidTr="00496899">
        <w:tc>
          <w:tcPr>
            <w:tcW w:w="1012" w:type="pct"/>
            <w:shd w:val="clear" w:color="auto" w:fill="F2F2F2" w:themeFill="background1" w:themeFillShade="F2"/>
            <w:vAlign w:val="center"/>
          </w:tcPr>
          <w:p w14:paraId="376F6537" w14:textId="77777777" w:rsidR="006F5575" w:rsidRPr="00B11A17" w:rsidRDefault="006F5575" w:rsidP="0049689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1A17">
              <w:rPr>
                <w:rFonts w:ascii="Calibri" w:hAnsi="Calibri" w:cs="Calibr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1835" w:type="pct"/>
            <w:vAlign w:val="center"/>
          </w:tcPr>
          <w:p w14:paraId="478AD0C3" w14:textId="77777777" w:rsidR="006F5575" w:rsidRDefault="006F5575" w:rsidP="0049689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377A441" w14:textId="77777777" w:rsidR="00B11A17" w:rsidRPr="00820AC8" w:rsidRDefault="00B11A17" w:rsidP="004968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F2F2F2" w:themeFill="background1" w:themeFillShade="F2"/>
            <w:vAlign w:val="center"/>
          </w:tcPr>
          <w:p w14:paraId="0FE51C2C" w14:textId="77777777" w:rsidR="006F5575" w:rsidRPr="00B11A17" w:rsidRDefault="006F5575" w:rsidP="0049689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1A1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TELÉFONO </w:t>
            </w:r>
          </w:p>
        </w:tc>
        <w:tc>
          <w:tcPr>
            <w:tcW w:w="1465" w:type="pct"/>
            <w:gridSpan w:val="3"/>
            <w:vAlign w:val="center"/>
          </w:tcPr>
          <w:p w14:paraId="63766D31" w14:textId="77777777" w:rsidR="006F5575" w:rsidRPr="00B11A17" w:rsidRDefault="006F5575" w:rsidP="004968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F65CB80" w14:textId="77777777" w:rsidR="009B7878" w:rsidRPr="00820AC8" w:rsidRDefault="009B7878">
      <w:pPr>
        <w:rPr>
          <w:rFonts w:ascii="Calibri" w:hAnsi="Calibri" w:cs="Calibri"/>
        </w:rPr>
      </w:pPr>
    </w:p>
    <w:tbl>
      <w:tblPr>
        <w:tblStyle w:val="Tablaconcuadrcula"/>
        <w:tblpPr w:leftFromText="141" w:rightFromText="141" w:vertAnchor="text" w:horzAnchor="margin" w:tblpY="85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2356"/>
        <w:gridCol w:w="1148"/>
        <w:gridCol w:w="3394"/>
        <w:gridCol w:w="756"/>
        <w:gridCol w:w="1766"/>
      </w:tblGrid>
      <w:tr w:rsidR="006F5575" w:rsidRPr="00820AC8" w14:paraId="2BC90E7C" w14:textId="77777777" w:rsidTr="00806ED7"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14:paraId="0F3CD521" w14:textId="77777777" w:rsidR="006F5575" w:rsidRPr="00820AC8" w:rsidRDefault="006F5575" w:rsidP="006F557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06ED7">
              <w:rPr>
                <w:rFonts w:ascii="Calibri" w:hAnsi="Calibri" w:cs="Calibri"/>
                <w:b/>
                <w:bCs/>
                <w:sz w:val="20"/>
                <w:szCs w:val="20"/>
              </w:rPr>
              <w:t>DATOS DEL TUTOR/A DEL CENTRO EDUCATIVO</w:t>
            </w:r>
          </w:p>
        </w:tc>
      </w:tr>
      <w:tr w:rsidR="006F5575" w:rsidRPr="00820AC8" w14:paraId="6C1F49A1" w14:textId="77777777" w:rsidTr="00496899">
        <w:tc>
          <w:tcPr>
            <w:tcW w:w="487" w:type="pct"/>
            <w:shd w:val="clear" w:color="auto" w:fill="F2F2F2" w:themeFill="background1" w:themeFillShade="F2"/>
            <w:vAlign w:val="center"/>
          </w:tcPr>
          <w:p w14:paraId="5B3D6710" w14:textId="77777777" w:rsidR="006F5575" w:rsidRPr="00821E7E" w:rsidRDefault="006F5575" w:rsidP="0049689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1129" w:type="pct"/>
            <w:vAlign w:val="center"/>
          </w:tcPr>
          <w:p w14:paraId="5DA7BD9B" w14:textId="77777777" w:rsidR="006F5575" w:rsidRDefault="006F5575" w:rsidP="0049689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721D9A0" w14:textId="77777777" w:rsidR="00B11A17" w:rsidRPr="00820AC8" w:rsidRDefault="00B11A17" w:rsidP="004968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2F2F2" w:themeFill="background1" w:themeFillShade="F2"/>
            <w:vAlign w:val="center"/>
          </w:tcPr>
          <w:p w14:paraId="38A67B55" w14:textId="77777777" w:rsidR="006F5575" w:rsidRPr="00821E7E" w:rsidRDefault="006F5575" w:rsidP="0049689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APELLIDOS</w:t>
            </w:r>
          </w:p>
        </w:tc>
        <w:tc>
          <w:tcPr>
            <w:tcW w:w="1626" w:type="pct"/>
            <w:vAlign w:val="center"/>
          </w:tcPr>
          <w:p w14:paraId="65D64C29" w14:textId="77777777" w:rsidR="006F5575" w:rsidRPr="00820AC8" w:rsidRDefault="006F5575" w:rsidP="004968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F2F2F2" w:themeFill="background1" w:themeFillShade="F2"/>
            <w:vAlign w:val="center"/>
          </w:tcPr>
          <w:p w14:paraId="6934AA64" w14:textId="77777777" w:rsidR="006F5575" w:rsidRPr="00960B33" w:rsidRDefault="006F5575" w:rsidP="0049689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846" w:type="pct"/>
            <w:vAlign w:val="center"/>
          </w:tcPr>
          <w:p w14:paraId="2479B4F1" w14:textId="77777777" w:rsidR="006F5575" w:rsidRPr="00820AC8" w:rsidRDefault="006F5575" w:rsidP="004968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7589BA7" w14:textId="77777777" w:rsidR="006F5575" w:rsidRDefault="006F5575" w:rsidP="006F5575">
      <w:pPr>
        <w:spacing w:after="0" w:line="240" w:lineRule="auto"/>
        <w:rPr>
          <w:rFonts w:ascii="Calibri" w:hAnsi="Calibri" w:cs="Calibri"/>
        </w:rPr>
      </w:pPr>
    </w:p>
    <w:p w14:paraId="6D581A60" w14:textId="77777777" w:rsidR="009B7878" w:rsidRPr="00820AC8" w:rsidRDefault="009B7878" w:rsidP="006F5575">
      <w:pPr>
        <w:spacing w:after="0" w:line="240" w:lineRule="auto"/>
        <w:rPr>
          <w:rFonts w:ascii="Calibri" w:hAnsi="Calibri" w:cs="Calibri"/>
        </w:rPr>
      </w:pPr>
    </w:p>
    <w:tbl>
      <w:tblPr>
        <w:tblStyle w:val="Tablaconcuadrcula"/>
        <w:tblW w:w="500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2375"/>
        <w:gridCol w:w="567"/>
        <w:gridCol w:w="567"/>
        <w:gridCol w:w="3402"/>
        <w:gridCol w:w="709"/>
        <w:gridCol w:w="1815"/>
        <w:gridCol w:w="8"/>
      </w:tblGrid>
      <w:tr w:rsidR="00444C5B" w:rsidRPr="00820AC8" w14:paraId="4D922EC7" w14:textId="77777777" w:rsidTr="00806ED7">
        <w:tc>
          <w:tcPr>
            <w:tcW w:w="5000" w:type="pct"/>
            <w:gridSpan w:val="8"/>
            <w:shd w:val="clear" w:color="auto" w:fill="BFBFBF" w:themeFill="background1" w:themeFillShade="BF"/>
            <w:vAlign w:val="center"/>
          </w:tcPr>
          <w:p w14:paraId="67F8C45E" w14:textId="77777777" w:rsidR="00444C5B" w:rsidRPr="00820AC8" w:rsidRDefault="00444C5B" w:rsidP="005874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06ED7">
              <w:rPr>
                <w:rFonts w:ascii="Calibri" w:hAnsi="Calibri" w:cs="Calibri"/>
                <w:b/>
                <w:bCs/>
                <w:sz w:val="20"/>
                <w:szCs w:val="20"/>
              </w:rPr>
              <w:t>DATOS DE LA PERSONA EN FORMACIÓN</w:t>
            </w:r>
          </w:p>
        </w:tc>
      </w:tr>
      <w:tr w:rsidR="00EC213E" w:rsidRPr="00820AC8" w14:paraId="2E8E3BDA" w14:textId="77777777" w:rsidTr="00B11A17">
        <w:trPr>
          <w:gridAfter w:val="1"/>
          <w:wAfter w:w="4" w:type="pct"/>
        </w:trPr>
        <w:tc>
          <w:tcPr>
            <w:tcW w:w="484" w:type="pct"/>
            <w:shd w:val="clear" w:color="auto" w:fill="F2F2F2" w:themeFill="background1" w:themeFillShade="F2"/>
            <w:vAlign w:val="center"/>
          </w:tcPr>
          <w:p w14:paraId="7C195FF5" w14:textId="77777777" w:rsidR="00444C5B" w:rsidRPr="00806ED7" w:rsidRDefault="00444C5B" w:rsidP="00B11A1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1136" w:type="pct"/>
            <w:vAlign w:val="center"/>
          </w:tcPr>
          <w:p w14:paraId="748327C5" w14:textId="77777777" w:rsidR="00444C5B" w:rsidRDefault="00444C5B" w:rsidP="00B11A1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699B4D0" w14:textId="77777777" w:rsidR="00B11A17" w:rsidRPr="00820AC8" w:rsidRDefault="00B11A17" w:rsidP="00B11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2" w:type="pct"/>
            <w:gridSpan w:val="2"/>
            <w:shd w:val="clear" w:color="auto" w:fill="F2F2F2" w:themeFill="background1" w:themeFillShade="F2"/>
            <w:vAlign w:val="center"/>
          </w:tcPr>
          <w:p w14:paraId="31BA8055" w14:textId="77777777" w:rsidR="00444C5B" w:rsidRPr="00806ED7" w:rsidRDefault="00444C5B" w:rsidP="00B11A17">
            <w:pPr>
              <w:ind w:right="-252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APELLIDOS</w:t>
            </w:r>
          </w:p>
        </w:tc>
        <w:tc>
          <w:tcPr>
            <w:tcW w:w="1627" w:type="pct"/>
            <w:vAlign w:val="center"/>
          </w:tcPr>
          <w:p w14:paraId="5AD9FE84" w14:textId="77777777" w:rsidR="00444C5B" w:rsidRPr="00820AC8" w:rsidRDefault="00444C5B" w:rsidP="00B11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2F2F2" w:themeFill="background1" w:themeFillShade="F2"/>
            <w:vAlign w:val="center"/>
          </w:tcPr>
          <w:p w14:paraId="7805EC49" w14:textId="77777777" w:rsidR="00444C5B" w:rsidRPr="00806ED7" w:rsidRDefault="00444C5B" w:rsidP="00B11A1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NIF</w:t>
            </w:r>
          </w:p>
        </w:tc>
        <w:tc>
          <w:tcPr>
            <w:tcW w:w="868" w:type="pct"/>
            <w:vAlign w:val="center"/>
          </w:tcPr>
          <w:p w14:paraId="1646A0A9" w14:textId="77777777" w:rsidR="00444C5B" w:rsidRPr="00820AC8" w:rsidRDefault="00444C5B" w:rsidP="00B11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3E" w:rsidRPr="00820AC8" w14:paraId="505FB610" w14:textId="77777777" w:rsidTr="00B11A17">
        <w:trPr>
          <w:gridAfter w:val="1"/>
          <w:wAfter w:w="4" w:type="pct"/>
        </w:trPr>
        <w:tc>
          <w:tcPr>
            <w:tcW w:w="484" w:type="pct"/>
            <w:shd w:val="clear" w:color="auto" w:fill="F2F2F2" w:themeFill="background1" w:themeFillShade="F2"/>
            <w:vAlign w:val="center"/>
          </w:tcPr>
          <w:p w14:paraId="219AE679" w14:textId="77777777" w:rsidR="00444C5B" w:rsidRPr="00806ED7" w:rsidRDefault="00444C5B" w:rsidP="00B11A1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1136" w:type="pct"/>
            <w:vAlign w:val="center"/>
          </w:tcPr>
          <w:p w14:paraId="4E888659" w14:textId="77777777" w:rsidR="00444C5B" w:rsidRDefault="00444C5B" w:rsidP="00B11A1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696EEBA" w14:textId="77777777" w:rsidR="00B11A17" w:rsidRPr="00820AC8" w:rsidRDefault="00B11A17" w:rsidP="00B11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2" w:type="pct"/>
            <w:gridSpan w:val="2"/>
            <w:shd w:val="clear" w:color="auto" w:fill="F2F2F2" w:themeFill="background1" w:themeFillShade="F2"/>
            <w:vAlign w:val="center"/>
          </w:tcPr>
          <w:p w14:paraId="47515313" w14:textId="77777777" w:rsidR="00444C5B" w:rsidRPr="00806ED7" w:rsidRDefault="00444C5B" w:rsidP="00B11A1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>TELÉFONO</w:t>
            </w:r>
          </w:p>
        </w:tc>
        <w:tc>
          <w:tcPr>
            <w:tcW w:w="1627" w:type="pct"/>
            <w:vAlign w:val="center"/>
          </w:tcPr>
          <w:p w14:paraId="15ECE343" w14:textId="77777777" w:rsidR="00444C5B" w:rsidRPr="00820AC8" w:rsidRDefault="00444C5B" w:rsidP="00B11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2F2F2" w:themeFill="background1" w:themeFillShade="F2"/>
            <w:vAlign w:val="center"/>
          </w:tcPr>
          <w:p w14:paraId="3BD72F45" w14:textId="77777777" w:rsidR="00444C5B" w:rsidRPr="00806ED7" w:rsidRDefault="00444C5B" w:rsidP="00B11A1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NUSS  </w:t>
            </w:r>
          </w:p>
        </w:tc>
        <w:tc>
          <w:tcPr>
            <w:tcW w:w="868" w:type="pct"/>
            <w:vAlign w:val="center"/>
          </w:tcPr>
          <w:p w14:paraId="493D512B" w14:textId="77777777" w:rsidR="00444C5B" w:rsidRPr="00820AC8" w:rsidRDefault="00444C5B" w:rsidP="00B11A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5575" w:rsidRPr="00820AC8" w14:paraId="57DFFF6B" w14:textId="77777777" w:rsidTr="004968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91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2D85CAE" w14:textId="77777777" w:rsidR="006F5575" w:rsidRPr="00806ED7" w:rsidRDefault="006F5575" w:rsidP="0049689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0" w:name="_Hlk170029165"/>
            <w:r w:rsidRPr="00806ED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REALIZA LA FASE DE FORMACIÓN PRÁCTICA:   </w:t>
            </w:r>
          </w:p>
        </w:tc>
        <w:tc>
          <w:tcPr>
            <w:tcW w:w="3109" w:type="pct"/>
            <w:gridSpan w:val="5"/>
            <w:tcBorders>
              <w:left w:val="double" w:sz="4" w:space="0" w:color="auto"/>
            </w:tcBorders>
            <w:vAlign w:val="center"/>
          </w:tcPr>
          <w:p w14:paraId="41684305" w14:textId="77777777" w:rsidR="006F5575" w:rsidRPr="00820AC8" w:rsidRDefault="006F5575" w:rsidP="00496899">
            <w:pPr>
              <w:rPr>
                <w:rFonts w:ascii="Calibri" w:hAnsi="Calibri" w:cs="Calibri"/>
                <w:sz w:val="20"/>
                <w:szCs w:val="20"/>
              </w:rPr>
            </w:pPr>
            <w:r w:rsidRPr="00820AC8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806ED7">
              <w:rPr>
                <w:rFonts w:ascii="Calibri" w:hAnsi="Calibri" w:cs="Calibri"/>
                <w:sz w:val="18"/>
                <w:szCs w:val="18"/>
              </w:rPr>
              <w:t xml:space="preserve">EN UNA EMPRESA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7547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20AC8">
              <w:rPr>
                <w:rFonts w:ascii="Calibri" w:hAnsi="Calibri" w:cs="Calibri"/>
                <w:sz w:val="20"/>
                <w:szCs w:val="20"/>
              </w:rPr>
              <w:t xml:space="preserve">               </w:t>
            </w:r>
            <w:r w:rsidRPr="00806ED7">
              <w:rPr>
                <w:rFonts w:ascii="Calibri" w:hAnsi="Calibri" w:cs="Calibri"/>
                <w:sz w:val="18"/>
                <w:szCs w:val="18"/>
              </w:rPr>
              <w:t>EN DIFERENTES EMPRESAS</w:t>
            </w:r>
            <w:r w:rsidR="00141BE1" w:rsidRPr="00806ED7">
              <w:rPr>
                <w:rFonts w:ascii="Calibri" w:hAnsi="Calibri" w:cs="Calibri"/>
                <w:sz w:val="18"/>
                <w:szCs w:val="18"/>
              </w:rPr>
              <w:t xml:space="preserve">         </w:t>
            </w:r>
            <w:r w:rsidRPr="00806E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942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0A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tbl>
      <w:tblPr>
        <w:tblpPr w:leftFromText="141" w:rightFromText="141" w:vertAnchor="page" w:horzAnchor="margin" w:tblpY="129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8902"/>
      </w:tblGrid>
      <w:tr w:rsidR="00496899" w:rsidRPr="00496899" w14:paraId="5E4E7D89" w14:textId="77777777" w:rsidTr="00496899">
        <w:tc>
          <w:tcPr>
            <w:tcW w:w="0" w:type="auto"/>
            <w:gridSpan w:val="2"/>
            <w:shd w:val="clear" w:color="auto" w:fill="D9D9D9"/>
            <w:vAlign w:val="center"/>
          </w:tcPr>
          <w:bookmarkEnd w:id="0"/>
          <w:p w14:paraId="47568C3B" w14:textId="77777777" w:rsidR="00496899" w:rsidRPr="00496899" w:rsidRDefault="00496899" w:rsidP="00496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r w:rsidRPr="00496899"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  <w:t>INFORMACIÓN BÁSICA SOBRE PROTECCIÓN DE DATOS</w:t>
            </w:r>
          </w:p>
        </w:tc>
      </w:tr>
      <w:tr w:rsidR="00496899" w:rsidRPr="00496899" w14:paraId="102CE364" w14:textId="77777777" w:rsidTr="00496899">
        <w:tc>
          <w:tcPr>
            <w:tcW w:w="0" w:type="auto"/>
            <w:shd w:val="clear" w:color="auto" w:fill="D9D9D9"/>
            <w:vAlign w:val="center"/>
          </w:tcPr>
          <w:p w14:paraId="0432E344" w14:textId="77777777" w:rsidR="00496899" w:rsidRPr="00496899" w:rsidRDefault="00496899" w:rsidP="004968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r w:rsidRPr="00496899"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  <w:t>Responsable</w:t>
            </w:r>
          </w:p>
        </w:tc>
        <w:tc>
          <w:tcPr>
            <w:tcW w:w="0" w:type="auto"/>
            <w:shd w:val="clear" w:color="auto" w:fill="auto"/>
          </w:tcPr>
          <w:p w14:paraId="2F4549CC" w14:textId="77777777" w:rsidR="00496899" w:rsidRPr="00496899" w:rsidRDefault="00496899" w:rsidP="00496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r w:rsidRPr="00496899">
              <w:rPr>
                <w:rFonts w:ascii="Arial" w:eastAsia="Calibri" w:hAnsi="Arial" w:cs="Arial"/>
                <w:kern w:val="0"/>
                <w:sz w:val="16"/>
                <w:szCs w:val="16"/>
                <w:lang w:val="es-ES_tradnl" w:eastAsia="es-ES"/>
                <w14:ligatures w14:val="none"/>
              </w:rPr>
              <w:t>Dirección General de Formación Profesional y Régimen Especial</w:t>
            </w:r>
          </w:p>
        </w:tc>
      </w:tr>
      <w:tr w:rsidR="00496899" w:rsidRPr="00496899" w14:paraId="6AA013A5" w14:textId="77777777" w:rsidTr="00496899">
        <w:tc>
          <w:tcPr>
            <w:tcW w:w="0" w:type="auto"/>
            <w:shd w:val="clear" w:color="auto" w:fill="D9D9D9"/>
            <w:vAlign w:val="center"/>
          </w:tcPr>
          <w:p w14:paraId="251C235C" w14:textId="77777777" w:rsidR="00496899" w:rsidRPr="00496899" w:rsidRDefault="00496899" w:rsidP="004968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r w:rsidRPr="00496899"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  <w:t>Dirección</w:t>
            </w:r>
          </w:p>
        </w:tc>
        <w:tc>
          <w:tcPr>
            <w:tcW w:w="0" w:type="auto"/>
            <w:shd w:val="clear" w:color="auto" w:fill="auto"/>
          </w:tcPr>
          <w:p w14:paraId="43854475" w14:textId="77777777" w:rsidR="00496899" w:rsidRPr="00496899" w:rsidRDefault="00496899" w:rsidP="00496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r w:rsidRPr="00496899">
              <w:rPr>
                <w:rFonts w:ascii="Arial" w:eastAsia="Calibri" w:hAnsi="Arial" w:cs="Arial"/>
                <w:kern w:val="0"/>
                <w:sz w:val="16"/>
                <w:szCs w:val="16"/>
                <w:lang w:val="es-ES_tradnl" w:eastAsia="es-ES"/>
                <w14:ligatures w14:val="none"/>
              </w:rPr>
              <w:t xml:space="preserve">Avda. del Real Valladolid s/n. 47014 </w:t>
            </w:r>
          </w:p>
        </w:tc>
      </w:tr>
      <w:tr w:rsidR="00496899" w:rsidRPr="00496899" w14:paraId="108F2406" w14:textId="77777777" w:rsidTr="00496899">
        <w:tc>
          <w:tcPr>
            <w:tcW w:w="0" w:type="auto"/>
            <w:shd w:val="clear" w:color="auto" w:fill="D9D9D9"/>
            <w:vAlign w:val="center"/>
          </w:tcPr>
          <w:p w14:paraId="1A1E844D" w14:textId="77777777" w:rsidR="00496899" w:rsidRPr="00496899" w:rsidRDefault="00496899" w:rsidP="004968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r w:rsidRPr="00496899"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  <w:t>Email</w:t>
            </w:r>
          </w:p>
        </w:tc>
        <w:tc>
          <w:tcPr>
            <w:tcW w:w="0" w:type="auto"/>
            <w:shd w:val="clear" w:color="auto" w:fill="auto"/>
          </w:tcPr>
          <w:p w14:paraId="1FC62BE8" w14:textId="77777777" w:rsidR="00496899" w:rsidRPr="00496899" w:rsidRDefault="00496899" w:rsidP="00496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hyperlink r:id="rId7" w:history="1">
              <w:r w:rsidRPr="00496899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:u w:val="single"/>
                  <w:lang w:val="es-ES_tradnl" w:eastAsia="es-ES"/>
                  <w14:ligatures w14:val="none"/>
                </w:rPr>
                <w:t>protecciondatos.dgfpre.educacion@jcyl.es</w:t>
              </w:r>
            </w:hyperlink>
          </w:p>
        </w:tc>
      </w:tr>
      <w:tr w:rsidR="00496899" w:rsidRPr="00496899" w14:paraId="1469B148" w14:textId="77777777" w:rsidTr="00496899">
        <w:tc>
          <w:tcPr>
            <w:tcW w:w="0" w:type="auto"/>
            <w:shd w:val="clear" w:color="auto" w:fill="D9D9D9"/>
            <w:vAlign w:val="center"/>
          </w:tcPr>
          <w:p w14:paraId="5E65AB42" w14:textId="77777777" w:rsidR="00496899" w:rsidRPr="00496899" w:rsidRDefault="00496899" w:rsidP="004968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r w:rsidRPr="00496899"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  <w:t>Finalidad</w:t>
            </w:r>
          </w:p>
        </w:tc>
        <w:tc>
          <w:tcPr>
            <w:tcW w:w="0" w:type="auto"/>
            <w:shd w:val="clear" w:color="auto" w:fill="auto"/>
          </w:tcPr>
          <w:p w14:paraId="7D67DBD7" w14:textId="77777777" w:rsidR="00496899" w:rsidRPr="00496899" w:rsidRDefault="00496899" w:rsidP="00496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r w:rsidRPr="00496899">
              <w:rPr>
                <w:rFonts w:ascii="Arial" w:eastAsia="Calibri" w:hAnsi="Arial" w:cs="Arial"/>
                <w:kern w:val="0"/>
                <w:sz w:val="16"/>
                <w:szCs w:val="16"/>
                <w:lang w:val="es-ES_tradnl" w:eastAsia="es-ES"/>
                <w14:ligatures w14:val="none"/>
              </w:rPr>
              <w:t>La realización de la Fase de Formación en empresa u organismo equiparado</w:t>
            </w:r>
          </w:p>
        </w:tc>
      </w:tr>
      <w:tr w:rsidR="00496899" w:rsidRPr="00496899" w14:paraId="7EB3266B" w14:textId="77777777" w:rsidTr="00496899">
        <w:tc>
          <w:tcPr>
            <w:tcW w:w="0" w:type="auto"/>
            <w:shd w:val="clear" w:color="auto" w:fill="D9D9D9"/>
            <w:vAlign w:val="center"/>
          </w:tcPr>
          <w:p w14:paraId="35C2D978" w14:textId="77777777" w:rsidR="00496899" w:rsidRPr="00496899" w:rsidRDefault="00496899" w:rsidP="004968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r w:rsidRPr="00496899"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  <w:t>Legitimación</w:t>
            </w:r>
          </w:p>
        </w:tc>
        <w:tc>
          <w:tcPr>
            <w:tcW w:w="0" w:type="auto"/>
            <w:shd w:val="clear" w:color="auto" w:fill="auto"/>
          </w:tcPr>
          <w:p w14:paraId="0F1DA0EC" w14:textId="77777777" w:rsidR="00496899" w:rsidRPr="00496899" w:rsidRDefault="00496899" w:rsidP="00496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r w:rsidRPr="00496899">
              <w:rPr>
                <w:rFonts w:ascii="Arial" w:eastAsia="Calibri" w:hAnsi="Arial" w:cs="Arial"/>
                <w:kern w:val="0"/>
                <w:sz w:val="16"/>
                <w:szCs w:val="16"/>
                <w:lang w:val="es-ES_tradnl" w:eastAsia="es-ES"/>
                <w14:ligatures w14:val="none"/>
              </w:rPr>
              <w:t>Cumplimiento de una misión realizada en interés público o en el ejercicio de poderes públicos</w:t>
            </w:r>
          </w:p>
        </w:tc>
      </w:tr>
      <w:tr w:rsidR="00496899" w:rsidRPr="00496899" w14:paraId="0ABA0434" w14:textId="77777777" w:rsidTr="00496899">
        <w:tc>
          <w:tcPr>
            <w:tcW w:w="0" w:type="auto"/>
            <w:shd w:val="clear" w:color="auto" w:fill="D9D9D9"/>
            <w:vAlign w:val="center"/>
          </w:tcPr>
          <w:p w14:paraId="39D5C8EA" w14:textId="77777777" w:rsidR="00496899" w:rsidRPr="00496899" w:rsidRDefault="00496899" w:rsidP="004968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r w:rsidRPr="00496899"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  <w:t>Destinatarios</w:t>
            </w:r>
          </w:p>
        </w:tc>
        <w:tc>
          <w:tcPr>
            <w:tcW w:w="0" w:type="auto"/>
            <w:shd w:val="clear" w:color="auto" w:fill="auto"/>
          </w:tcPr>
          <w:p w14:paraId="59897E2A" w14:textId="77777777" w:rsidR="00496899" w:rsidRPr="00496899" w:rsidRDefault="00496899" w:rsidP="00496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r w:rsidRPr="00496899">
              <w:rPr>
                <w:rFonts w:ascii="Arial" w:eastAsia="Calibri" w:hAnsi="Arial" w:cs="Arial"/>
                <w:kern w:val="0"/>
                <w:sz w:val="16"/>
                <w:szCs w:val="16"/>
                <w:lang w:val="es-ES_tradnl" w:eastAsia="es-ES"/>
                <w14:ligatures w14:val="none"/>
              </w:rPr>
              <w:t>No se cederán datos a terceros, salvo obligación legal.</w:t>
            </w:r>
          </w:p>
        </w:tc>
      </w:tr>
      <w:tr w:rsidR="00496899" w:rsidRPr="00496899" w14:paraId="0DF24F05" w14:textId="77777777" w:rsidTr="00496899">
        <w:tc>
          <w:tcPr>
            <w:tcW w:w="0" w:type="auto"/>
            <w:shd w:val="clear" w:color="auto" w:fill="D9D9D9"/>
            <w:vAlign w:val="center"/>
          </w:tcPr>
          <w:p w14:paraId="1D3FE46F" w14:textId="77777777" w:rsidR="00496899" w:rsidRPr="00496899" w:rsidRDefault="00496899" w:rsidP="004968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r w:rsidRPr="00496899"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  <w:t>Derechos</w:t>
            </w:r>
          </w:p>
        </w:tc>
        <w:tc>
          <w:tcPr>
            <w:tcW w:w="0" w:type="auto"/>
            <w:shd w:val="clear" w:color="auto" w:fill="auto"/>
          </w:tcPr>
          <w:p w14:paraId="372B29E0" w14:textId="77777777" w:rsidR="00496899" w:rsidRPr="00496899" w:rsidRDefault="00496899" w:rsidP="00496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r w:rsidRPr="00496899">
              <w:rPr>
                <w:rFonts w:ascii="Arial" w:eastAsia="Calibri" w:hAnsi="Arial" w:cs="Arial"/>
                <w:kern w:val="0"/>
                <w:sz w:val="16"/>
                <w:szCs w:val="16"/>
                <w:lang w:val="es-ES_tradnl" w:eastAsia="es-ES"/>
                <w14:ligatures w14:val="none"/>
              </w:rPr>
              <w:t>Acceder, rectificar y suprimir los datos, así como otros derechos recogidos en la información adicional.</w:t>
            </w:r>
          </w:p>
        </w:tc>
      </w:tr>
      <w:tr w:rsidR="00496899" w:rsidRPr="00496899" w14:paraId="6723C16E" w14:textId="77777777" w:rsidTr="00496899">
        <w:tc>
          <w:tcPr>
            <w:tcW w:w="0" w:type="auto"/>
            <w:shd w:val="clear" w:color="auto" w:fill="D9D9D9"/>
            <w:vAlign w:val="center"/>
          </w:tcPr>
          <w:p w14:paraId="23CE21B9" w14:textId="77777777" w:rsidR="00496899" w:rsidRPr="00496899" w:rsidRDefault="00496899" w:rsidP="004968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r w:rsidRPr="00496899"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  <w:t>Información adicional</w:t>
            </w:r>
          </w:p>
        </w:tc>
        <w:tc>
          <w:tcPr>
            <w:tcW w:w="0" w:type="auto"/>
            <w:shd w:val="clear" w:color="auto" w:fill="auto"/>
          </w:tcPr>
          <w:p w14:paraId="35F084CF" w14:textId="77777777" w:rsidR="00496899" w:rsidRPr="00496899" w:rsidRDefault="00496899" w:rsidP="004968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r w:rsidRPr="00496899">
              <w:rPr>
                <w:rFonts w:ascii="Arial" w:eastAsia="Calibri" w:hAnsi="Arial" w:cs="Arial"/>
                <w:kern w:val="0"/>
                <w:sz w:val="16"/>
                <w:szCs w:val="16"/>
                <w:lang w:val="es-ES_tradnl" w:eastAsia="es-ES"/>
                <w14:ligatures w14:val="none"/>
              </w:rPr>
              <w:t xml:space="preserve">Puede consultar la información adicional y detallada sobre protección de datos en la Sede Electrónica </w:t>
            </w:r>
            <w:hyperlink r:id="rId8" w:history="1">
              <w:r w:rsidRPr="00496899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:u w:val="single"/>
                  <w:lang w:val="es-ES_tradnl" w:eastAsia="es-ES"/>
                  <w14:ligatures w14:val="none"/>
                </w:rPr>
                <w:t>https://www.tramitacastillayleon.jcyl.es</w:t>
              </w:r>
            </w:hyperlink>
            <w:r w:rsidRPr="00496899">
              <w:rPr>
                <w:rFonts w:ascii="Arial" w:eastAsia="Calibri" w:hAnsi="Arial" w:cs="Arial"/>
                <w:kern w:val="0"/>
                <w:sz w:val="16"/>
                <w:szCs w:val="16"/>
                <w:lang w:val="es-ES_tradnl" w:eastAsia="es-ES"/>
                <w14:ligatures w14:val="none"/>
              </w:rPr>
              <w:t xml:space="preserve">  y en el Portal de Educación </w:t>
            </w:r>
            <w:hyperlink r:id="rId9" w:history="1">
              <w:r w:rsidRPr="00496899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:u w:val="single"/>
                  <w:lang w:val="es-ES_tradnl" w:eastAsia="es-ES"/>
                  <w14:ligatures w14:val="none"/>
                </w:rPr>
                <w:t>http://www.educa.jcyl.es/fp/es</w:t>
              </w:r>
            </w:hyperlink>
            <w:r w:rsidRPr="00496899">
              <w:rPr>
                <w:rFonts w:ascii="Arial" w:eastAsia="Calibri" w:hAnsi="Arial" w:cs="Arial"/>
                <w:kern w:val="0"/>
                <w:sz w:val="16"/>
                <w:szCs w:val="16"/>
                <w:lang w:val="es-ES_tradnl" w:eastAsia="es-ES"/>
                <w14:ligatures w14:val="none"/>
              </w:rPr>
              <w:t xml:space="preserve">. </w:t>
            </w:r>
          </w:p>
        </w:tc>
      </w:tr>
    </w:tbl>
    <w:p w14:paraId="61C076B2" w14:textId="77777777" w:rsidR="006F5575" w:rsidRDefault="006F5575" w:rsidP="006F5575">
      <w:pPr>
        <w:spacing w:after="0" w:line="240" w:lineRule="auto"/>
        <w:rPr>
          <w:rFonts w:ascii="Calibri" w:hAnsi="Calibri" w:cs="Calibri"/>
        </w:rPr>
      </w:pPr>
    </w:p>
    <w:p w14:paraId="2F966D6C" w14:textId="77777777" w:rsidR="00496899" w:rsidRDefault="00496899">
      <w:pPr>
        <w:spacing w:line="278" w:lineRule="auto"/>
        <w:rPr>
          <w:rFonts w:ascii="Calibri" w:hAnsi="Calibri" w:cs="Calibri"/>
        </w:rPr>
      </w:pPr>
    </w:p>
    <w:p w14:paraId="38F08B25" w14:textId="77777777" w:rsidR="009B7878" w:rsidRDefault="009B7878">
      <w:pPr>
        <w:spacing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F16EC25" w14:textId="77777777" w:rsidR="0010560F" w:rsidRDefault="0010560F">
      <w:pPr>
        <w:spacing w:line="278" w:lineRule="auto"/>
        <w:rPr>
          <w:rFonts w:ascii="Calibri" w:hAnsi="Calibri" w:cs="Calibri"/>
        </w:rPr>
      </w:pPr>
    </w:p>
    <w:tbl>
      <w:tblPr>
        <w:tblStyle w:val="Tablaconcuadrcula"/>
        <w:tblW w:w="508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918"/>
        <w:gridCol w:w="528"/>
        <w:gridCol w:w="473"/>
        <w:gridCol w:w="4246"/>
        <w:gridCol w:w="700"/>
        <w:gridCol w:w="303"/>
        <w:gridCol w:w="417"/>
        <w:gridCol w:w="1556"/>
      </w:tblGrid>
      <w:tr w:rsidR="009B7878" w:rsidRPr="001A1A15" w14:paraId="159FB62C" w14:textId="77777777" w:rsidTr="00F51E06">
        <w:tc>
          <w:tcPr>
            <w:tcW w:w="5000" w:type="pct"/>
            <w:gridSpan w:val="9"/>
            <w:shd w:val="clear" w:color="auto" w:fill="BFBFBF" w:themeFill="background1" w:themeFillShade="BF"/>
          </w:tcPr>
          <w:p w14:paraId="2D6E4240" w14:textId="77777777" w:rsidR="009B7878" w:rsidRPr="00496899" w:rsidRDefault="009B7878" w:rsidP="007027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6899">
              <w:rPr>
                <w:rFonts w:ascii="Calibri" w:hAnsi="Calibri" w:cs="Calibri"/>
                <w:b/>
                <w:bCs/>
                <w:sz w:val="20"/>
                <w:szCs w:val="20"/>
              </w:rPr>
              <w:t>DATOS DE LA EMPRESA U ORGANISMO EQUIPARADO</w:t>
            </w:r>
          </w:p>
          <w:p w14:paraId="79F05FFF" w14:textId="77777777" w:rsidR="00496899" w:rsidRPr="008619CB" w:rsidRDefault="00496899" w:rsidP="007027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19CB">
              <w:rPr>
                <w:rFonts w:ascii="Calibri" w:hAnsi="Calibri" w:cs="Calibri"/>
                <w:b/>
                <w:bCs/>
                <w:sz w:val="20"/>
                <w:szCs w:val="20"/>
              </w:rPr>
              <w:t>ESTOS DATOS SE DEBEN CUMPLIMENTAR POR CADA EMPRESA</w:t>
            </w:r>
            <w:r w:rsidR="008619CB" w:rsidRPr="008619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 ORGANISMO EQUIPARADO</w:t>
            </w:r>
          </w:p>
        </w:tc>
      </w:tr>
      <w:tr w:rsidR="009B7878" w:rsidRPr="00820AC8" w14:paraId="4788A53E" w14:textId="77777777" w:rsidTr="00F51E06">
        <w:tc>
          <w:tcPr>
            <w:tcW w:w="1597" w:type="pct"/>
            <w:gridSpan w:val="4"/>
            <w:shd w:val="clear" w:color="auto" w:fill="F2F2F2" w:themeFill="background1" w:themeFillShade="F2"/>
          </w:tcPr>
          <w:p w14:paraId="2B1C6544" w14:textId="77777777" w:rsidR="009B7878" w:rsidRPr="00957226" w:rsidRDefault="00580F97" w:rsidP="007027B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EMPRESA</w:t>
            </w:r>
            <w:r w:rsidR="00F51E0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U ORGANISMO EQUIPARADO</w:t>
            </w:r>
          </w:p>
        </w:tc>
        <w:tc>
          <w:tcPr>
            <w:tcW w:w="2002" w:type="pct"/>
          </w:tcPr>
          <w:p w14:paraId="7B65ACC7" w14:textId="77777777" w:rsidR="009B7878" w:rsidRPr="00820AC8" w:rsidRDefault="009B7878" w:rsidP="007027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2F2F2" w:themeFill="background1" w:themeFillShade="F2"/>
          </w:tcPr>
          <w:p w14:paraId="06A24EA6" w14:textId="77777777" w:rsidR="009B7878" w:rsidRPr="00821E7E" w:rsidRDefault="009B7878" w:rsidP="007027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57226">
              <w:rPr>
                <w:rFonts w:ascii="Calibri" w:hAnsi="Calibri" w:cs="Calibri"/>
                <w:b/>
                <w:bCs/>
                <w:sz w:val="18"/>
                <w:szCs w:val="18"/>
              </w:rPr>
              <w:t>CIF</w:t>
            </w:r>
          </w:p>
        </w:tc>
        <w:tc>
          <w:tcPr>
            <w:tcW w:w="1073" w:type="pct"/>
            <w:gridSpan w:val="3"/>
          </w:tcPr>
          <w:p w14:paraId="1BAFEFA1" w14:textId="77777777" w:rsidR="009B7878" w:rsidRPr="00820AC8" w:rsidRDefault="009B7878" w:rsidP="007027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E06" w:rsidRPr="00820AC8" w14:paraId="232DE8D4" w14:textId="77777777" w:rsidTr="00F51E06">
        <w:tc>
          <w:tcPr>
            <w:tcW w:w="1597" w:type="pct"/>
            <w:gridSpan w:val="4"/>
            <w:shd w:val="clear" w:color="auto" w:fill="F2F2F2" w:themeFill="background1" w:themeFillShade="F2"/>
          </w:tcPr>
          <w:p w14:paraId="60380660" w14:textId="77777777" w:rsidR="00F51E06" w:rsidRPr="00957226" w:rsidRDefault="00F51E06" w:rsidP="007027B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57226">
              <w:rPr>
                <w:rFonts w:ascii="Calibri" w:hAnsi="Calibri" w:cs="Calibri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2002" w:type="pct"/>
          </w:tcPr>
          <w:p w14:paraId="60597C52" w14:textId="77777777" w:rsidR="00F51E06" w:rsidRPr="00821E7E" w:rsidRDefault="00F51E06" w:rsidP="007027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shd w:val="clear" w:color="auto" w:fill="F2F2F2" w:themeFill="background1" w:themeFillShade="F2"/>
          </w:tcPr>
          <w:p w14:paraId="640341C2" w14:textId="77777777" w:rsidR="00F51E06" w:rsidRPr="00820AC8" w:rsidRDefault="00F51E06" w:rsidP="007027B1">
            <w:pPr>
              <w:rPr>
                <w:rFonts w:ascii="Calibri" w:hAnsi="Calibri" w:cs="Calibri"/>
                <w:sz w:val="20"/>
                <w:szCs w:val="20"/>
              </w:rPr>
            </w:pPr>
            <w:r w:rsidRPr="00957226">
              <w:rPr>
                <w:rFonts w:ascii="Calibri" w:hAnsi="Calibri" w:cs="Calibri"/>
                <w:b/>
                <w:bCs/>
                <w:sz w:val="18"/>
                <w:szCs w:val="18"/>
              </w:rPr>
              <w:t>TELÉFONO</w:t>
            </w:r>
          </w:p>
        </w:tc>
        <w:tc>
          <w:tcPr>
            <w:tcW w:w="931" w:type="pct"/>
            <w:gridSpan w:val="2"/>
          </w:tcPr>
          <w:p w14:paraId="6BFEA5DC" w14:textId="77777777" w:rsidR="00F51E06" w:rsidRPr="00820AC8" w:rsidRDefault="00F51E06" w:rsidP="007027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7878" w:rsidRPr="00820AC8" w14:paraId="2FC66F4F" w14:textId="77777777" w:rsidTr="00F51E06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14:paraId="3349C2E4" w14:textId="77777777" w:rsidR="009B7878" w:rsidRPr="00820AC8" w:rsidRDefault="009B7878" w:rsidP="007027B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A1A15">
              <w:rPr>
                <w:rFonts w:ascii="Calibri" w:hAnsi="Calibri" w:cs="Calibri"/>
                <w:b/>
                <w:bCs/>
                <w:sz w:val="20"/>
                <w:szCs w:val="20"/>
              </w:rPr>
              <w:t>DATOS DEL TUTOR/A DE LA EMPRESA U ORGANISMO EQUIPARADO</w:t>
            </w:r>
          </w:p>
        </w:tc>
      </w:tr>
      <w:tr w:rsidR="00496899" w:rsidRPr="00820AC8" w14:paraId="667E195D" w14:textId="77777777" w:rsidTr="00F51E06">
        <w:tc>
          <w:tcPr>
            <w:tcW w:w="1597" w:type="pct"/>
            <w:gridSpan w:val="4"/>
            <w:shd w:val="clear" w:color="auto" w:fill="F2F2F2" w:themeFill="background1" w:themeFillShade="F2"/>
          </w:tcPr>
          <w:p w14:paraId="6AA8F24D" w14:textId="77777777" w:rsidR="00496899" w:rsidRPr="00821E7E" w:rsidRDefault="00496899" w:rsidP="007027B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57226">
              <w:rPr>
                <w:rFonts w:ascii="Calibri" w:hAnsi="Calibri" w:cs="Calibri"/>
                <w:b/>
                <w:bCs/>
                <w:sz w:val="18"/>
                <w:szCs w:val="18"/>
              </w:rPr>
              <w:t>NOMBRE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Y APELLIDOS</w:t>
            </w:r>
          </w:p>
        </w:tc>
        <w:tc>
          <w:tcPr>
            <w:tcW w:w="2002" w:type="pct"/>
          </w:tcPr>
          <w:p w14:paraId="6E64748C" w14:textId="77777777" w:rsidR="00496899" w:rsidRPr="00820AC8" w:rsidRDefault="00496899" w:rsidP="007027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2F2F2" w:themeFill="background1" w:themeFillShade="F2"/>
          </w:tcPr>
          <w:p w14:paraId="1ED81360" w14:textId="77777777" w:rsidR="00496899" w:rsidRPr="00821E7E" w:rsidRDefault="00496899" w:rsidP="007027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57226">
              <w:rPr>
                <w:rFonts w:ascii="Calibri" w:hAnsi="Calibri" w:cs="Calibri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1073" w:type="pct"/>
            <w:gridSpan w:val="3"/>
          </w:tcPr>
          <w:p w14:paraId="626C0EBB" w14:textId="77777777" w:rsidR="00496899" w:rsidRPr="00820AC8" w:rsidRDefault="00496899" w:rsidP="007027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7878" w:rsidRPr="00930BE4" w14:paraId="377088C8" w14:textId="77777777" w:rsidTr="00F51E06">
        <w:tc>
          <w:tcPr>
            <w:tcW w:w="5000" w:type="pct"/>
            <w:gridSpan w:val="9"/>
            <w:shd w:val="clear" w:color="auto" w:fill="BFBFBF" w:themeFill="background1" w:themeFillShade="BF"/>
            <w:vAlign w:val="center"/>
          </w:tcPr>
          <w:p w14:paraId="0E9FE12D" w14:textId="77777777" w:rsidR="009B7878" w:rsidRPr="0010560F" w:rsidRDefault="009B7878" w:rsidP="007027B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0560F">
              <w:rPr>
                <w:rFonts w:cs="Arial"/>
                <w:b/>
                <w:bCs/>
                <w:sz w:val="20"/>
                <w:szCs w:val="20"/>
              </w:rPr>
              <w:t>VALORACIÓN DE LOS RESULTADOS DE APRENDIZAJE EN PERIODOS DE FORMACIÓN EN EMPRESA U ORGANISMO EQUIPARADO</w:t>
            </w:r>
          </w:p>
          <w:p w14:paraId="268E2D67" w14:textId="77777777" w:rsidR="009B7878" w:rsidRPr="0010560F" w:rsidRDefault="009B7878" w:rsidP="007027B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0560F">
              <w:rPr>
                <w:rFonts w:cs="Arial"/>
                <w:b/>
                <w:bCs/>
                <w:sz w:val="20"/>
                <w:szCs w:val="20"/>
              </w:rPr>
              <w:t>(solamente los RA realizados en la empresa o compartidos con el centro educativo)</w:t>
            </w:r>
          </w:p>
        </w:tc>
      </w:tr>
      <w:tr w:rsidR="009B7878" w:rsidRPr="00930BE4" w14:paraId="09AF9C62" w14:textId="77777777" w:rsidTr="00F51E06">
        <w:tc>
          <w:tcPr>
            <w:tcW w:w="691" w:type="pct"/>
            <w:shd w:val="clear" w:color="auto" w:fill="F2F2F2" w:themeFill="background1" w:themeFillShade="F2"/>
            <w:vAlign w:val="center"/>
          </w:tcPr>
          <w:p w14:paraId="733C3B9E" w14:textId="77777777" w:rsidR="009B7878" w:rsidRPr="009B7878" w:rsidRDefault="009B7878" w:rsidP="007027B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B7878">
              <w:rPr>
                <w:rFonts w:cs="Arial"/>
                <w:b/>
                <w:bCs/>
                <w:sz w:val="18"/>
                <w:szCs w:val="18"/>
              </w:rPr>
              <w:t>MÓDULO PROFESIONAL</w:t>
            </w:r>
          </w:p>
        </w:tc>
        <w:tc>
          <w:tcPr>
            <w:tcW w:w="433" w:type="pct"/>
            <w:shd w:val="clear" w:color="auto" w:fill="F2F2F2" w:themeFill="background1" w:themeFillShade="F2"/>
            <w:vAlign w:val="center"/>
          </w:tcPr>
          <w:p w14:paraId="68C809DE" w14:textId="77777777" w:rsidR="009B7878" w:rsidRPr="009B7878" w:rsidRDefault="009B7878" w:rsidP="007027B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B7878">
              <w:rPr>
                <w:rFonts w:cs="Arial"/>
                <w:b/>
                <w:bCs/>
                <w:sz w:val="18"/>
                <w:szCs w:val="18"/>
              </w:rPr>
              <w:t>CÓDIGO</w:t>
            </w:r>
          </w:p>
        </w:tc>
        <w:tc>
          <w:tcPr>
            <w:tcW w:w="2475" w:type="pct"/>
            <w:gridSpan w:val="3"/>
            <w:shd w:val="clear" w:color="auto" w:fill="F2F2F2" w:themeFill="background1" w:themeFillShade="F2"/>
            <w:vAlign w:val="center"/>
          </w:tcPr>
          <w:p w14:paraId="5D2F7206" w14:textId="77777777" w:rsidR="009B7878" w:rsidRPr="009B7878" w:rsidRDefault="009B7878" w:rsidP="007027B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B7878">
              <w:rPr>
                <w:rFonts w:cs="Arial"/>
                <w:b/>
                <w:bCs/>
                <w:sz w:val="18"/>
                <w:szCs w:val="18"/>
              </w:rPr>
              <w:t>RESULTADOS DE APRENDIZAJE</w:t>
            </w:r>
          </w:p>
        </w:tc>
        <w:tc>
          <w:tcPr>
            <w:tcW w:w="667" w:type="pct"/>
            <w:gridSpan w:val="3"/>
            <w:shd w:val="clear" w:color="auto" w:fill="F2F2F2" w:themeFill="background1" w:themeFillShade="F2"/>
            <w:vAlign w:val="center"/>
          </w:tcPr>
          <w:p w14:paraId="00362AFF" w14:textId="77777777" w:rsidR="009B7878" w:rsidRPr="009B7878" w:rsidRDefault="009B7878" w:rsidP="007027B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B7878">
              <w:rPr>
                <w:rFonts w:cs="Arial"/>
                <w:b/>
                <w:bCs/>
                <w:sz w:val="18"/>
                <w:szCs w:val="18"/>
              </w:rPr>
              <w:t>SUPERADO</w:t>
            </w:r>
          </w:p>
        </w:tc>
        <w:tc>
          <w:tcPr>
            <w:tcW w:w="734" w:type="pct"/>
            <w:shd w:val="clear" w:color="auto" w:fill="F2F2F2" w:themeFill="background1" w:themeFillShade="F2"/>
            <w:vAlign w:val="center"/>
          </w:tcPr>
          <w:p w14:paraId="391C31CF" w14:textId="77777777" w:rsidR="009B7878" w:rsidRPr="009B7878" w:rsidRDefault="009B7878" w:rsidP="007027B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B7878">
              <w:rPr>
                <w:rFonts w:cs="Arial"/>
                <w:b/>
                <w:bCs/>
                <w:sz w:val="18"/>
                <w:szCs w:val="18"/>
              </w:rPr>
              <w:t>NO SUPERADO</w:t>
            </w:r>
          </w:p>
        </w:tc>
      </w:tr>
      <w:tr w:rsidR="009B7878" w:rsidRPr="00930BE4" w14:paraId="023450F5" w14:textId="77777777" w:rsidTr="00F51E06">
        <w:tc>
          <w:tcPr>
            <w:tcW w:w="691" w:type="pct"/>
            <w:vMerge w:val="restart"/>
            <w:vAlign w:val="center"/>
          </w:tcPr>
          <w:p w14:paraId="310F16B9" w14:textId="77777777" w:rsidR="009B7878" w:rsidRPr="009B7878" w:rsidRDefault="009B7878" w:rsidP="007027B1">
            <w:pPr>
              <w:rPr>
                <w:rFonts w:cs="Arial"/>
                <w:sz w:val="18"/>
                <w:szCs w:val="18"/>
              </w:rPr>
            </w:pPr>
            <w:r w:rsidRPr="009B7878">
              <w:rPr>
                <w:rFonts w:cs="Arial"/>
                <w:sz w:val="18"/>
                <w:szCs w:val="18"/>
              </w:rPr>
              <w:t>(Denominación)</w:t>
            </w:r>
          </w:p>
        </w:tc>
        <w:tc>
          <w:tcPr>
            <w:tcW w:w="433" w:type="pct"/>
            <w:vMerge w:val="restart"/>
            <w:vAlign w:val="center"/>
          </w:tcPr>
          <w:p w14:paraId="2AE776BF" w14:textId="77777777" w:rsidR="009B7878" w:rsidRPr="009B7878" w:rsidRDefault="009B7878" w:rsidP="007027B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9" w:type="pct"/>
          </w:tcPr>
          <w:p w14:paraId="0CC3586E" w14:textId="77777777" w:rsidR="009B7878" w:rsidRPr="009B7878" w:rsidRDefault="009B7878" w:rsidP="007027B1">
            <w:pPr>
              <w:rPr>
                <w:rFonts w:cs="Arial"/>
                <w:sz w:val="18"/>
                <w:szCs w:val="18"/>
              </w:rPr>
            </w:pPr>
            <w:r w:rsidRPr="009B7878">
              <w:rPr>
                <w:rFonts w:cs="Arial"/>
                <w:sz w:val="18"/>
                <w:szCs w:val="18"/>
              </w:rPr>
              <w:t>RA1</w:t>
            </w:r>
          </w:p>
        </w:tc>
        <w:tc>
          <w:tcPr>
            <w:tcW w:w="2226" w:type="pct"/>
            <w:gridSpan w:val="2"/>
            <w:vAlign w:val="center"/>
          </w:tcPr>
          <w:p w14:paraId="3D241BAC" w14:textId="77777777" w:rsidR="009B7878" w:rsidRPr="009B7878" w:rsidRDefault="009B7878" w:rsidP="007027B1">
            <w:pPr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5561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  <w:gridSpan w:val="3"/>
                <w:vAlign w:val="center"/>
              </w:tcPr>
              <w:p w14:paraId="2D4679AA" w14:textId="77777777" w:rsidR="009B7878" w:rsidRPr="009B7878" w:rsidRDefault="009B7878" w:rsidP="007027B1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B78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503000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" w:type="pct"/>
                <w:vAlign w:val="center"/>
              </w:tcPr>
              <w:p w14:paraId="03B642FB" w14:textId="77777777" w:rsidR="009B7878" w:rsidRPr="009B7878" w:rsidRDefault="009B7878" w:rsidP="007027B1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B78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B7878" w:rsidRPr="00930BE4" w14:paraId="24CB7818" w14:textId="77777777" w:rsidTr="00F51E06">
        <w:tc>
          <w:tcPr>
            <w:tcW w:w="691" w:type="pct"/>
            <w:vMerge/>
          </w:tcPr>
          <w:p w14:paraId="2C127C34" w14:textId="77777777" w:rsidR="009B7878" w:rsidRPr="009B7878" w:rsidRDefault="009B7878" w:rsidP="007027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pct"/>
            <w:vMerge/>
            <w:vAlign w:val="center"/>
          </w:tcPr>
          <w:p w14:paraId="5C33AF62" w14:textId="77777777" w:rsidR="009B7878" w:rsidRPr="009B7878" w:rsidRDefault="009B7878" w:rsidP="007027B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9" w:type="pct"/>
          </w:tcPr>
          <w:p w14:paraId="45DC20F0" w14:textId="77777777" w:rsidR="009B7878" w:rsidRPr="009B7878" w:rsidRDefault="009B7878" w:rsidP="007027B1">
            <w:pPr>
              <w:rPr>
                <w:rFonts w:cs="Arial"/>
                <w:sz w:val="18"/>
                <w:szCs w:val="18"/>
              </w:rPr>
            </w:pPr>
            <w:r w:rsidRPr="009B7878">
              <w:rPr>
                <w:rFonts w:cs="Arial"/>
                <w:sz w:val="18"/>
                <w:szCs w:val="18"/>
              </w:rPr>
              <w:t>RA2</w:t>
            </w:r>
          </w:p>
        </w:tc>
        <w:tc>
          <w:tcPr>
            <w:tcW w:w="2226" w:type="pct"/>
            <w:gridSpan w:val="2"/>
            <w:vAlign w:val="center"/>
          </w:tcPr>
          <w:p w14:paraId="28E864F7" w14:textId="77777777" w:rsidR="009B7878" w:rsidRPr="009B7878" w:rsidRDefault="009B7878" w:rsidP="007027B1">
            <w:pPr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887610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  <w:gridSpan w:val="3"/>
                <w:vAlign w:val="center"/>
              </w:tcPr>
              <w:p w14:paraId="76762009" w14:textId="77777777" w:rsidR="009B7878" w:rsidRPr="009B7878" w:rsidRDefault="009B7878" w:rsidP="007027B1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B78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199775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" w:type="pct"/>
                <w:vAlign w:val="center"/>
              </w:tcPr>
              <w:p w14:paraId="2CB7DDFA" w14:textId="77777777" w:rsidR="009B7878" w:rsidRPr="009B7878" w:rsidRDefault="009B7878" w:rsidP="007027B1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B78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B7878" w:rsidRPr="00930BE4" w14:paraId="01C26EC7" w14:textId="77777777" w:rsidTr="00F51E06">
        <w:tc>
          <w:tcPr>
            <w:tcW w:w="691" w:type="pct"/>
            <w:vMerge/>
          </w:tcPr>
          <w:p w14:paraId="2CCAF401" w14:textId="77777777" w:rsidR="009B7878" w:rsidRPr="009B7878" w:rsidRDefault="009B7878" w:rsidP="007027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pct"/>
            <w:vMerge/>
            <w:vAlign w:val="center"/>
          </w:tcPr>
          <w:p w14:paraId="00FFA88D" w14:textId="77777777" w:rsidR="009B7878" w:rsidRPr="009B7878" w:rsidRDefault="009B7878" w:rsidP="007027B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9" w:type="pct"/>
          </w:tcPr>
          <w:p w14:paraId="6AF1E90F" w14:textId="77777777" w:rsidR="009B7878" w:rsidRPr="009B7878" w:rsidRDefault="009B7878" w:rsidP="007027B1">
            <w:pPr>
              <w:rPr>
                <w:rFonts w:cs="Arial"/>
                <w:sz w:val="18"/>
                <w:szCs w:val="18"/>
              </w:rPr>
            </w:pPr>
            <w:r w:rsidRPr="009B7878">
              <w:rPr>
                <w:rFonts w:cs="Arial"/>
                <w:sz w:val="18"/>
                <w:szCs w:val="18"/>
              </w:rPr>
              <w:t>RA3</w:t>
            </w:r>
          </w:p>
        </w:tc>
        <w:tc>
          <w:tcPr>
            <w:tcW w:w="2226" w:type="pct"/>
            <w:gridSpan w:val="2"/>
            <w:vAlign w:val="center"/>
          </w:tcPr>
          <w:p w14:paraId="5D86DB5C" w14:textId="77777777" w:rsidR="009B7878" w:rsidRPr="009B7878" w:rsidRDefault="009B7878" w:rsidP="007027B1">
            <w:pPr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54379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  <w:gridSpan w:val="3"/>
                <w:vAlign w:val="center"/>
              </w:tcPr>
              <w:p w14:paraId="199A47FE" w14:textId="77777777" w:rsidR="009B7878" w:rsidRPr="009B7878" w:rsidRDefault="009B7878" w:rsidP="007027B1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B78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799573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" w:type="pct"/>
                <w:vAlign w:val="center"/>
              </w:tcPr>
              <w:p w14:paraId="4EC8A082" w14:textId="77777777" w:rsidR="009B7878" w:rsidRPr="009B7878" w:rsidRDefault="009B7878" w:rsidP="007027B1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B78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B7878" w:rsidRPr="00930BE4" w14:paraId="70CE6352" w14:textId="77777777" w:rsidTr="00F51E06">
        <w:tc>
          <w:tcPr>
            <w:tcW w:w="691" w:type="pct"/>
            <w:vMerge/>
          </w:tcPr>
          <w:p w14:paraId="1B2069B7" w14:textId="77777777" w:rsidR="009B7878" w:rsidRPr="009B7878" w:rsidRDefault="009B7878" w:rsidP="007027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pct"/>
            <w:vMerge/>
            <w:vAlign w:val="center"/>
          </w:tcPr>
          <w:p w14:paraId="45844568" w14:textId="77777777" w:rsidR="009B7878" w:rsidRPr="009B7878" w:rsidRDefault="009B7878" w:rsidP="007027B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9" w:type="pct"/>
          </w:tcPr>
          <w:p w14:paraId="7E6792E6" w14:textId="77777777" w:rsidR="009B7878" w:rsidRPr="009B7878" w:rsidRDefault="009B7878" w:rsidP="007027B1">
            <w:pPr>
              <w:rPr>
                <w:rFonts w:cs="Arial"/>
                <w:sz w:val="18"/>
                <w:szCs w:val="18"/>
              </w:rPr>
            </w:pPr>
            <w:r w:rsidRPr="009B7878">
              <w:rPr>
                <w:rFonts w:cs="Arial"/>
                <w:sz w:val="18"/>
                <w:szCs w:val="18"/>
              </w:rPr>
              <w:t>RA4</w:t>
            </w:r>
          </w:p>
        </w:tc>
        <w:tc>
          <w:tcPr>
            <w:tcW w:w="2226" w:type="pct"/>
            <w:gridSpan w:val="2"/>
            <w:vAlign w:val="center"/>
          </w:tcPr>
          <w:p w14:paraId="667B85E0" w14:textId="77777777" w:rsidR="009B7878" w:rsidRPr="009B7878" w:rsidRDefault="009B7878" w:rsidP="007027B1">
            <w:pPr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924768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  <w:gridSpan w:val="3"/>
                <w:vAlign w:val="center"/>
              </w:tcPr>
              <w:p w14:paraId="2BCBDA30" w14:textId="77777777" w:rsidR="009B7878" w:rsidRPr="009B7878" w:rsidRDefault="009B7878" w:rsidP="007027B1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B78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974822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" w:type="pct"/>
                <w:vAlign w:val="center"/>
              </w:tcPr>
              <w:p w14:paraId="467E27EC" w14:textId="77777777" w:rsidR="009B7878" w:rsidRPr="009B7878" w:rsidRDefault="009B7878" w:rsidP="007027B1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B78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B7878" w:rsidRPr="009B7878" w14:paraId="10068C4E" w14:textId="77777777" w:rsidTr="00F51E06">
        <w:tc>
          <w:tcPr>
            <w:tcW w:w="691" w:type="pct"/>
            <w:vMerge w:val="restart"/>
            <w:vAlign w:val="center"/>
          </w:tcPr>
          <w:p w14:paraId="38C531C8" w14:textId="77777777" w:rsidR="009B7878" w:rsidRPr="009B7878" w:rsidRDefault="009B7878" w:rsidP="007027B1">
            <w:pPr>
              <w:rPr>
                <w:rFonts w:cs="Arial"/>
                <w:sz w:val="18"/>
                <w:szCs w:val="18"/>
              </w:rPr>
            </w:pPr>
            <w:r w:rsidRPr="009B7878">
              <w:rPr>
                <w:rFonts w:cs="Arial"/>
                <w:sz w:val="18"/>
                <w:szCs w:val="18"/>
              </w:rPr>
              <w:t>(Denominación)</w:t>
            </w:r>
          </w:p>
        </w:tc>
        <w:tc>
          <w:tcPr>
            <w:tcW w:w="433" w:type="pct"/>
            <w:vMerge w:val="restart"/>
            <w:vAlign w:val="center"/>
          </w:tcPr>
          <w:p w14:paraId="00139C34" w14:textId="77777777" w:rsidR="009B7878" w:rsidRPr="009B7878" w:rsidRDefault="009B7878" w:rsidP="007027B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9" w:type="pct"/>
          </w:tcPr>
          <w:p w14:paraId="0B5C2281" w14:textId="77777777" w:rsidR="009B7878" w:rsidRPr="009B7878" w:rsidRDefault="009B7878" w:rsidP="007027B1">
            <w:pPr>
              <w:rPr>
                <w:rFonts w:cs="Arial"/>
                <w:sz w:val="18"/>
                <w:szCs w:val="18"/>
              </w:rPr>
            </w:pPr>
            <w:r w:rsidRPr="009B7878">
              <w:rPr>
                <w:rFonts w:cs="Arial"/>
                <w:sz w:val="18"/>
                <w:szCs w:val="18"/>
              </w:rPr>
              <w:t>RA1</w:t>
            </w:r>
          </w:p>
        </w:tc>
        <w:tc>
          <w:tcPr>
            <w:tcW w:w="2226" w:type="pct"/>
            <w:gridSpan w:val="2"/>
            <w:vAlign w:val="center"/>
          </w:tcPr>
          <w:p w14:paraId="68A45766" w14:textId="77777777" w:rsidR="009B7878" w:rsidRPr="009B7878" w:rsidRDefault="009B7878" w:rsidP="007027B1">
            <w:pPr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994242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  <w:gridSpan w:val="3"/>
                <w:vAlign w:val="center"/>
              </w:tcPr>
              <w:p w14:paraId="03B9D5D2" w14:textId="77777777" w:rsidR="009B7878" w:rsidRPr="009B7878" w:rsidRDefault="009B7878" w:rsidP="007027B1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B78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7441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" w:type="pct"/>
                <w:vAlign w:val="center"/>
              </w:tcPr>
              <w:p w14:paraId="0B4C7A90" w14:textId="77777777" w:rsidR="009B7878" w:rsidRPr="009B7878" w:rsidRDefault="009B7878" w:rsidP="007027B1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B78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B7878" w:rsidRPr="009B7878" w14:paraId="2BEA8AE5" w14:textId="77777777" w:rsidTr="00F51E06">
        <w:tc>
          <w:tcPr>
            <w:tcW w:w="691" w:type="pct"/>
            <w:vMerge/>
          </w:tcPr>
          <w:p w14:paraId="66414355" w14:textId="77777777" w:rsidR="009B7878" w:rsidRPr="009B7878" w:rsidRDefault="009B7878" w:rsidP="007027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pct"/>
            <w:vMerge/>
            <w:vAlign w:val="center"/>
          </w:tcPr>
          <w:p w14:paraId="70C0FA27" w14:textId="77777777" w:rsidR="009B7878" w:rsidRPr="009B7878" w:rsidRDefault="009B7878" w:rsidP="007027B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9" w:type="pct"/>
          </w:tcPr>
          <w:p w14:paraId="3649A80C" w14:textId="77777777" w:rsidR="009B7878" w:rsidRPr="009B7878" w:rsidRDefault="009B7878" w:rsidP="007027B1">
            <w:pPr>
              <w:rPr>
                <w:rFonts w:cs="Arial"/>
                <w:sz w:val="18"/>
                <w:szCs w:val="18"/>
              </w:rPr>
            </w:pPr>
            <w:r w:rsidRPr="009B7878">
              <w:rPr>
                <w:rFonts w:cs="Arial"/>
                <w:sz w:val="18"/>
                <w:szCs w:val="18"/>
              </w:rPr>
              <w:t>RA2</w:t>
            </w:r>
          </w:p>
        </w:tc>
        <w:tc>
          <w:tcPr>
            <w:tcW w:w="2226" w:type="pct"/>
            <w:gridSpan w:val="2"/>
            <w:vAlign w:val="center"/>
          </w:tcPr>
          <w:p w14:paraId="42C0B431" w14:textId="77777777" w:rsidR="009B7878" w:rsidRPr="009B7878" w:rsidRDefault="009B7878" w:rsidP="007027B1">
            <w:pPr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206078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  <w:gridSpan w:val="3"/>
                <w:vAlign w:val="center"/>
              </w:tcPr>
              <w:p w14:paraId="75CDA1DA" w14:textId="77777777" w:rsidR="009B7878" w:rsidRPr="009B7878" w:rsidRDefault="009B7878" w:rsidP="007027B1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B78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71742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" w:type="pct"/>
                <w:vAlign w:val="center"/>
              </w:tcPr>
              <w:p w14:paraId="6CC7112B" w14:textId="77777777" w:rsidR="009B7878" w:rsidRPr="009B7878" w:rsidRDefault="009B7878" w:rsidP="007027B1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B78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B7878" w:rsidRPr="009B7878" w14:paraId="0C7D6454" w14:textId="77777777" w:rsidTr="00F51E06">
        <w:tc>
          <w:tcPr>
            <w:tcW w:w="691" w:type="pct"/>
            <w:vMerge/>
          </w:tcPr>
          <w:p w14:paraId="5FDF38CC" w14:textId="77777777" w:rsidR="009B7878" w:rsidRPr="009B7878" w:rsidRDefault="009B7878" w:rsidP="007027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pct"/>
            <w:vMerge/>
            <w:vAlign w:val="center"/>
          </w:tcPr>
          <w:p w14:paraId="1192E080" w14:textId="77777777" w:rsidR="009B7878" w:rsidRPr="009B7878" w:rsidRDefault="009B7878" w:rsidP="007027B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9" w:type="pct"/>
          </w:tcPr>
          <w:p w14:paraId="4ABB41AD" w14:textId="77777777" w:rsidR="009B7878" w:rsidRPr="009B7878" w:rsidRDefault="009B7878" w:rsidP="007027B1">
            <w:pPr>
              <w:rPr>
                <w:rFonts w:cs="Arial"/>
                <w:sz w:val="18"/>
                <w:szCs w:val="18"/>
              </w:rPr>
            </w:pPr>
            <w:r w:rsidRPr="009B7878">
              <w:rPr>
                <w:rFonts w:cs="Arial"/>
                <w:sz w:val="18"/>
                <w:szCs w:val="18"/>
              </w:rPr>
              <w:t>RA3</w:t>
            </w:r>
          </w:p>
        </w:tc>
        <w:tc>
          <w:tcPr>
            <w:tcW w:w="2226" w:type="pct"/>
            <w:gridSpan w:val="2"/>
            <w:vAlign w:val="center"/>
          </w:tcPr>
          <w:p w14:paraId="0CD36603" w14:textId="77777777" w:rsidR="009B7878" w:rsidRPr="009B7878" w:rsidRDefault="009B7878" w:rsidP="007027B1">
            <w:pPr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491375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  <w:gridSpan w:val="3"/>
                <w:vAlign w:val="center"/>
              </w:tcPr>
              <w:p w14:paraId="24FD449A" w14:textId="77777777" w:rsidR="009B7878" w:rsidRPr="009B7878" w:rsidRDefault="009B7878" w:rsidP="007027B1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B78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39039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" w:type="pct"/>
                <w:vAlign w:val="center"/>
              </w:tcPr>
              <w:p w14:paraId="233D94AD" w14:textId="77777777" w:rsidR="009B7878" w:rsidRPr="009B7878" w:rsidRDefault="009B7878" w:rsidP="007027B1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B78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B7878" w:rsidRPr="009B7878" w14:paraId="06AF0538" w14:textId="77777777" w:rsidTr="00F51E06">
        <w:tc>
          <w:tcPr>
            <w:tcW w:w="691" w:type="pct"/>
            <w:vMerge/>
          </w:tcPr>
          <w:p w14:paraId="417E95D3" w14:textId="77777777" w:rsidR="009B7878" w:rsidRPr="009B7878" w:rsidRDefault="009B7878" w:rsidP="007027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pct"/>
            <w:vMerge/>
            <w:vAlign w:val="center"/>
          </w:tcPr>
          <w:p w14:paraId="3046990B" w14:textId="77777777" w:rsidR="009B7878" w:rsidRPr="009B7878" w:rsidRDefault="009B7878" w:rsidP="007027B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9" w:type="pct"/>
          </w:tcPr>
          <w:p w14:paraId="1F6A0939" w14:textId="77777777" w:rsidR="009B7878" w:rsidRPr="009B7878" w:rsidRDefault="009B7878" w:rsidP="007027B1">
            <w:pPr>
              <w:rPr>
                <w:rFonts w:cs="Arial"/>
                <w:sz w:val="18"/>
                <w:szCs w:val="18"/>
              </w:rPr>
            </w:pPr>
            <w:r w:rsidRPr="009B7878">
              <w:rPr>
                <w:rFonts w:cs="Arial"/>
                <w:sz w:val="18"/>
                <w:szCs w:val="18"/>
              </w:rPr>
              <w:t>RA4</w:t>
            </w:r>
          </w:p>
        </w:tc>
        <w:tc>
          <w:tcPr>
            <w:tcW w:w="2226" w:type="pct"/>
            <w:gridSpan w:val="2"/>
            <w:vAlign w:val="center"/>
          </w:tcPr>
          <w:p w14:paraId="41F09B76" w14:textId="77777777" w:rsidR="009B7878" w:rsidRPr="009B7878" w:rsidRDefault="009B7878" w:rsidP="007027B1">
            <w:pPr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632704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  <w:gridSpan w:val="3"/>
                <w:vAlign w:val="center"/>
              </w:tcPr>
              <w:p w14:paraId="4688C9D8" w14:textId="77777777" w:rsidR="009B7878" w:rsidRPr="009B7878" w:rsidRDefault="009B7878" w:rsidP="007027B1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B78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211696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" w:type="pct"/>
                <w:vAlign w:val="center"/>
              </w:tcPr>
              <w:p w14:paraId="08B4445B" w14:textId="77777777" w:rsidR="009B7878" w:rsidRPr="009B7878" w:rsidRDefault="009B7878" w:rsidP="007027B1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B78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D2B5A" w:rsidRPr="009B7878" w14:paraId="4EB35C41" w14:textId="77777777" w:rsidTr="00F51E06">
        <w:tc>
          <w:tcPr>
            <w:tcW w:w="691" w:type="pct"/>
            <w:vMerge w:val="restart"/>
            <w:vAlign w:val="center"/>
          </w:tcPr>
          <w:p w14:paraId="0367E4A1" w14:textId="77777777" w:rsidR="008D2B5A" w:rsidRPr="009B7878" w:rsidRDefault="008D2B5A" w:rsidP="00405DCC">
            <w:pPr>
              <w:rPr>
                <w:rFonts w:cs="Arial"/>
                <w:sz w:val="18"/>
                <w:szCs w:val="18"/>
              </w:rPr>
            </w:pPr>
            <w:r w:rsidRPr="009B7878">
              <w:rPr>
                <w:rFonts w:cs="Arial"/>
                <w:sz w:val="18"/>
                <w:szCs w:val="18"/>
              </w:rPr>
              <w:t>(Denominación)</w:t>
            </w:r>
          </w:p>
        </w:tc>
        <w:tc>
          <w:tcPr>
            <w:tcW w:w="433" w:type="pct"/>
            <w:vMerge w:val="restart"/>
            <w:vAlign w:val="center"/>
          </w:tcPr>
          <w:p w14:paraId="43BA9934" w14:textId="77777777" w:rsidR="008D2B5A" w:rsidRPr="009B7878" w:rsidRDefault="008D2B5A" w:rsidP="00405DC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9" w:type="pct"/>
          </w:tcPr>
          <w:p w14:paraId="689439E1" w14:textId="77777777" w:rsidR="008D2B5A" w:rsidRPr="009B7878" w:rsidRDefault="008D2B5A" w:rsidP="00405DCC">
            <w:pPr>
              <w:rPr>
                <w:rFonts w:cs="Arial"/>
                <w:sz w:val="18"/>
                <w:szCs w:val="18"/>
              </w:rPr>
            </w:pPr>
            <w:r w:rsidRPr="009B7878">
              <w:rPr>
                <w:rFonts w:cs="Arial"/>
                <w:sz w:val="18"/>
                <w:szCs w:val="18"/>
              </w:rPr>
              <w:t>RA1</w:t>
            </w:r>
          </w:p>
        </w:tc>
        <w:tc>
          <w:tcPr>
            <w:tcW w:w="2226" w:type="pct"/>
            <w:gridSpan w:val="2"/>
            <w:vAlign w:val="center"/>
          </w:tcPr>
          <w:p w14:paraId="197D4C59" w14:textId="77777777" w:rsidR="008D2B5A" w:rsidRPr="009B7878" w:rsidRDefault="008D2B5A" w:rsidP="00405DCC">
            <w:pPr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72298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  <w:gridSpan w:val="3"/>
                <w:vAlign w:val="center"/>
              </w:tcPr>
              <w:p w14:paraId="76E6C37A" w14:textId="77777777" w:rsidR="008D2B5A" w:rsidRPr="009B7878" w:rsidRDefault="008D2B5A" w:rsidP="00405DC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B78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44527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" w:type="pct"/>
                <w:vAlign w:val="center"/>
              </w:tcPr>
              <w:p w14:paraId="0DE614A9" w14:textId="77777777" w:rsidR="008D2B5A" w:rsidRPr="009B7878" w:rsidRDefault="008D2B5A" w:rsidP="00405DC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B78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D2B5A" w:rsidRPr="009B7878" w14:paraId="4F74D8DC" w14:textId="77777777" w:rsidTr="00F51E06">
        <w:tc>
          <w:tcPr>
            <w:tcW w:w="691" w:type="pct"/>
            <w:vMerge/>
          </w:tcPr>
          <w:p w14:paraId="51E700AE" w14:textId="77777777" w:rsidR="008D2B5A" w:rsidRPr="009B7878" w:rsidRDefault="008D2B5A" w:rsidP="00405DC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pct"/>
            <w:vMerge/>
            <w:vAlign w:val="center"/>
          </w:tcPr>
          <w:p w14:paraId="2611EF99" w14:textId="77777777" w:rsidR="008D2B5A" w:rsidRPr="009B7878" w:rsidRDefault="008D2B5A" w:rsidP="00405DC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9" w:type="pct"/>
          </w:tcPr>
          <w:p w14:paraId="19219900" w14:textId="77777777" w:rsidR="008D2B5A" w:rsidRPr="009B7878" w:rsidRDefault="008D2B5A" w:rsidP="00405DCC">
            <w:pPr>
              <w:rPr>
                <w:rFonts w:cs="Arial"/>
                <w:sz w:val="18"/>
                <w:szCs w:val="18"/>
              </w:rPr>
            </w:pPr>
            <w:r w:rsidRPr="009B7878">
              <w:rPr>
                <w:rFonts w:cs="Arial"/>
                <w:sz w:val="18"/>
                <w:szCs w:val="18"/>
              </w:rPr>
              <w:t>RA2</w:t>
            </w:r>
          </w:p>
        </w:tc>
        <w:tc>
          <w:tcPr>
            <w:tcW w:w="2226" w:type="pct"/>
            <w:gridSpan w:val="2"/>
            <w:vAlign w:val="center"/>
          </w:tcPr>
          <w:p w14:paraId="38F7555D" w14:textId="77777777" w:rsidR="008D2B5A" w:rsidRPr="009B7878" w:rsidRDefault="008D2B5A" w:rsidP="00405DCC">
            <w:pPr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300746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  <w:gridSpan w:val="3"/>
                <w:vAlign w:val="center"/>
              </w:tcPr>
              <w:p w14:paraId="0392ABC1" w14:textId="77777777" w:rsidR="008D2B5A" w:rsidRPr="009B7878" w:rsidRDefault="008D2B5A" w:rsidP="00405DC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B78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078021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" w:type="pct"/>
                <w:vAlign w:val="center"/>
              </w:tcPr>
              <w:p w14:paraId="2CD3ABDC" w14:textId="77777777" w:rsidR="008D2B5A" w:rsidRPr="009B7878" w:rsidRDefault="008D2B5A" w:rsidP="00405DC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B78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D2B5A" w:rsidRPr="009B7878" w14:paraId="08CB9FF0" w14:textId="77777777" w:rsidTr="00F51E06">
        <w:tc>
          <w:tcPr>
            <w:tcW w:w="691" w:type="pct"/>
            <w:vMerge/>
          </w:tcPr>
          <w:p w14:paraId="50B043C4" w14:textId="77777777" w:rsidR="008D2B5A" w:rsidRPr="009B7878" w:rsidRDefault="008D2B5A" w:rsidP="00405DC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pct"/>
            <w:vMerge/>
            <w:vAlign w:val="center"/>
          </w:tcPr>
          <w:p w14:paraId="152499DC" w14:textId="77777777" w:rsidR="008D2B5A" w:rsidRPr="009B7878" w:rsidRDefault="008D2B5A" w:rsidP="00405DC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9" w:type="pct"/>
          </w:tcPr>
          <w:p w14:paraId="382F56BA" w14:textId="77777777" w:rsidR="008D2B5A" w:rsidRPr="009B7878" w:rsidRDefault="008D2B5A" w:rsidP="00405DCC">
            <w:pPr>
              <w:rPr>
                <w:rFonts w:cs="Arial"/>
                <w:sz w:val="18"/>
                <w:szCs w:val="18"/>
              </w:rPr>
            </w:pPr>
            <w:r w:rsidRPr="009B7878">
              <w:rPr>
                <w:rFonts w:cs="Arial"/>
                <w:sz w:val="18"/>
                <w:szCs w:val="18"/>
              </w:rPr>
              <w:t>RA3</w:t>
            </w:r>
          </w:p>
        </w:tc>
        <w:tc>
          <w:tcPr>
            <w:tcW w:w="2226" w:type="pct"/>
            <w:gridSpan w:val="2"/>
            <w:vAlign w:val="center"/>
          </w:tcPr>
          <w:p w14:paraId="0B1EF431" w14:textId="77777777" w:rsidR="008D2B5A" w:rsidRPr="009B7878" w:rsidRDefault="008D2B5A" w:rsidP="00405DCC">
            <w:pPr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673924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  <w:gridSpan w:val="3"/>
                <w:vAlign w:val="center"/>
              </w:tcPr>
              <w:p w14:paraId="3D8AAE61" w14:textId="77777777" w:rsidR="008D2B5A" w:rsidRPr="009B7878" w:rsidRDefault="008D2B5A" w:rsidP="00405DC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B78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71224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" w:type="pct"/>
                <w:vAlign w:val="center"/>
              </w:tcPr>
              <w:p w14:paraId="0C508A05" w14:textId="77777777" w:rsidR="008D2B5A" w:rsidRPr="009B7878" w:rsidRDefault="008D2B5A" w:rsidP="00405DC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B78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D2B5A" w:rsidRPr="009B7878" w14:paraId="1F2DE688" w14:textId="77777777" w:rsidTr="00F51E06">
        <w:tc>
          <w:tcPr>
            <w:tcW w:w="691" w:type="pct"/>
            <w:vMerge/>
          </w:tcPr>
          <w:p w14:paraId="06C35D8F" w14:textId="77777777" w:rsidR="008D2B5A" w:rsidRPr="009B7878" w:rsidRDefault="008D2B5A" w:rsidP="00405DC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pct"/>
            <w:vMerge/>
            <w:vAlign w:val="center"/>
          </w:tcPr>
          <w:p w14:paraId="0FE8E03D" w14:textId="77777777" w:rsidR="008D2B5A" w:rsidRPr="009B7878" w:rsidRDefault="008D2B5A" w:rsidP="00405DC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9" w:type="pct"/>
          </w:tcPr>
          <w:p w14:paraId="73EF3ADB" w14:textId="77777777" w:rsidR="008D2B5A" w:rsidRPr="009B7878" w:rsidRDefault="008D2B5A" w:rsidP="00405DCC">
            <w:pPr>
              <w:rPr>
                <w:rFonts w:cs="Arial"/>
                <w:sz w:val="18"/>
                <w:szCs w:val="18"/>
              </w:rPr>
            </w:pPr>
            <w:r w:rsidRPr="009B7878">
              <w:rPr>
                <w:rFonts w:cs="Arial"/>
                <w:sz w:val="18"/>
                <w:szCs w:val="18"/>
              </w:rPr>
              <w:t>RA4</w:t>
            </w:r>
          </w:p>
        </w:tc>
        <w:tc>
          <w:tcPr>
            <w:tcW w:w="2226" w:type="pct"/>
            <w:gridSpan w:val="2"/>
            <w:vAlign w:val="center"/>
          </w:tcPr>
          <w:p w14:paraId="3BB1D454" w14:textId="77777777" w:rsidR="008D2B5A" w:rsidRPr="009B7878" w:rsidRDefault="008D2B5A" w:rsidP="00405DCC">
            <w:pPr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808290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  <w:gridSpan w:val="3"/>
                <w:vAlign w:val="center"/>
              </w:tcPr>
              <w:p w14:paraId="302B5C3B" w14:textId="77777777" w:rsidR="008D2B5A" w:rsidRPr="009B7878" w:rsidRDefault="008D2B5A" w:rsidP="00405DC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B78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368438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" w:type="pct"/>
                <w:vAlign w:val="center"/>
              </w:tcPr>
              <w:p w14:paraId="0A7E0261" w14:textId="77777777" w:rsidR="008D2B5A" w:rsidRPr="009B7878" w:rsidRDefault="008D2B5A" w:rsidP="00405DC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B78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D2B5A" w:rsidRPr="009B7878" w14:paraId="5B6465EB" w14:textId="77777777" w:rsidTr="00F51E06">
        <w:tc>
          <w:tcPr>
            <w:tcW w:w="691" w:type="pct"/>
            <w:vMerge w:val="restart"/>
            <w:vAlign w:val="center"/>
          </w:tcPr>
          <w:p w14:paraId="3EF1B816" w14:textId="77777777" w:rsidR="008D2B5A" w:rsidRPr="009B7878" w:rsidRDefault="008D2B5A" w:rsidP="00405DCC">
            <w:pPr>
              <w:rPr>
                <w:rFonts w:cs="Arial"/>
                <w:sz w:val="18"/>
                <w:szCs w:val="18"/>
              </w:rPr>
            </w:pPr>
            <w:r w:rsidRPr="009B7878">
              <w:rPr>
                <w:rFonts w:cs="Arial"/>
                <w:sz w:val="18"/>
                <w:szCs w:val="18"/>
              </w:rPr>
              <w:t>(Denominación)</w:t>
            </w:r>
          </w:p>
        </w:tc>
        <w:tc>
          <w:tcPr>
            <w:tcW w:w="433" w:type="pct"/>
            <w:vMerge w:val="restart"/>
            <w:vAlign w:val="center"/>
          </w:tcPr>
          <w:p w14:paraId="5A30052C" w14:textId="77777777" w:rsidR="008D2B5A" w:rsidRPr="009B7878" w:rsidRDefault="008D2B5A" w:rsidP="00405DC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9" w:type="pct"/>
          </w:tcPr>
          <w:p w14:paraId="7F435960" w14:textId="77777777" w:rsidR="008D2B5A" w:rsidRPr="009B7878" w:rsidRDefault="008D2B5A" w:rsidP="00405DCC">
            <w:pPr>
              <w:rPr>
                <w:rFonts w:cs="Arial"/>
                <w:sz w:val="18"/>
                <w:szCs w:val="18"/>
              </w:rPr>
            </w:pPr>
            <w:r w:rsidRPr="009B7878">
              <w:rPr>
                <w:rFonts w:cs="Arial"/>
                <w:sz w:val="18"/>
                <w:szCs w:val="18"/>
              </w:rPr>
              <w:t>RA1</w:t>
            </w:r>
          </w:p>
        </w:tc>
        <w:tc>
          <w:tcPr>
            <w:tcW w:w="2226" w:type="pct"/>
            <w:gridSpan w:val="2"/>
            <w:vAlign w:val="center"/>
          </w:tcPr>
          <w:p w14:paraId="55C8A365" w14:textId="77777777" w:rsidR="008D2B5A" w:rsidRPr="009B7878" w:rsidRDefault="008D2B5A" w:rsidP="00405DCC">
            <w:pPr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2077734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  <w:gridSpan w:val="3"/>
                <w:vAlign w:val="center"/>
              </w:tcPr>
              <w:p w14:paraId="0D314CB6" w14:textId="77777777" w:rsidR="008D2B5A" w:rsidRPr="009B7878" w:rsidRDefault="008D2B5A" w:rsidP="00405DC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B78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759364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" w:type="pct"/>
                <w:vAlign w:val="center"/>
              </w:tcPr>
              <w:p w14:paraId="37588EA0" w14:textId="77777777" w:rsidR="008D2B5A" w:rsidRPr="009B7878" w:rsidRDefault="008D2B5A" w:rsidP="00405DC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B78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D2B5A" w:rsidRPr="009B7878" w14:paraId="0B119DD3" w14:textId="77777777" w:rsidTr="00F51E06">
        <w:tc>
          <w:tcPr>
            <w:tcW w:w="691" w:type="pct"/>
            <w:vMerge/>
          </w:tcPr>
          <w:p w14:paraId="35A6C163" w14:textId="77777777" w:rsidR="008D2B5A" w:rsidRPr="009B7878" w:rsidRDefault="008D2B5A" w:rsidP="00405DC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pct"/>
            <w:vMerge/>
            <w:vAlign w:val="center"/>
          </w:tcPr>
          <w:p w14:paraId="5955C4B6" w14:textId="77777777" w:rsidR="008D2B5A" w:rsidRPr="009B7878" w:rsidRDefault="008D2B5A" w:rsidP="00405DC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9" w:type="pct"/>
          </w:tcPr>
          <w:p w14:paraId="4A685A7A" w14:textId="77777777" w:rsidR="008D2B5A" w:rsidRPr="009B7878" w:rsidRDefault="008D2B5A" w:rsidP="00405DCC">
            <w:pPr>
              <w:rPr>
                <w:rFonts w:cs="Arial"/>
                <w:sz w:val="18"/>
                <w:szCs w:val="18"/>
              </w:rPr>
            </w:pPr>
            <w:r w:rsidRPr="009B7878">
              <w:rPr>
                <w:rFonts w:cs="Arial"/>
                <w:sz w:val="18"/>
                <w:szCs w:val="18"/>
              </w:rPr>
              <w:t>RA2</w:t>
            </w:r>
          </w:p>
        </w:tc>
        <w:tc>
          <w:tcPr>
            <w:tcW w:w="2226" w:type="pct"/>
            <w:gridSpan w:val="2"/>
            <w:vAlign w:val="center"/>
          </w:tcPr>
          <w:p w14:paraId="2063C46D" w14:textId="77777777" w:rsidR="008D2B5A" w:rsidRPr="009B7878" w:rsidRDefault="008D2B5A" w:rsidP="00405DCC">
            <w:pPr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48512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  <w:gridSpan w:val="3"/>
                <w:vAlign w:val="center"/>
              </w:tcPr>
              <w:p w14:paraId="2E7355BA" w14:textId="77777777" w:rsidR="008D2B5A" w:rsidRPr="009B7878" w:rsidRDefault="008D2B5A" w:rsidP="00405DC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B78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38052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" w:type="pct"/>
                <w:vAlign w:val="center"/>
              </w:tcPr>
              <w:p w14:paraId="19AC8907" w14:textId="77777777" w:rsidR="008D2B5A" w:rsidRPr="009B7878" w:rsidRDefault="008D2B5A" w:rsidP="00405DC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B78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D2B5A" w:rsidRPr="009B7878" w14:paraId="0731375E" w14:textId="77777777" w:rsidTr="00F51E06">
        <w:tc>
          <w:tcPr>
            <w:tcW w:w="691" w:type="pct"/>
            <w:vMerge/>
          </w:tcPr>
          <w:p w14:paraId="3DE057AF" w14:textId="77777777" w:rsidR="008D2B5A" w:rsidRPr="009B7878" w:rsidRDefault="008D2B5A" w:rsidP="00405DC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pct"/>
            <w:vMerge/>
            <w:vAlign w:val="center"/>
          </w:tcPr>
          <w:p w14:paraId="6290989B" w14:textId="77777777" w:rsidR="008D2B5A" w:rsidRPr="009B7878" w:rsidRDefault="008D2B5A" w:rsidP="00405DC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9" w:type="pct"/>
          </w:tcPr>
          <w:p w14:paraId="603B6FD0" w14:textId="77777777" w:rsidR="008D2B5A" w:rsidRPr="009B7878" w:rsidRDefault="008D2B5A" w:rsidP="00405DCC">
            <w:pPr>
              <w:rPr>
                <w:rFonts w:cs="Arial"/>
                <w:sz w:val="18"/>
                <w:szCs w:val="18"/>
              </w:rPr>
            </w:pPr>
            <w:r w:rsidRPr="009B7878">
              <w:rPr>
                <w:rFonts w:cs="Arial"/>
                <w:sz w:val="18"/>
                <w:szCs w:val="18"/>
              </w:rPr>
              <w:t>RA3</w:t>
            </w:r>
          </w:p>
        </w:tc>
        <w:tc>
          <w:tcPr>
            <w:tcW w:w="2226" w:type="pct"/>
            <w:gridSpan w:val="2"/>
            <w:vAlign w:val="center"/>
          </w:tcPr>
          <w:p w14:paraId="633D61EA" w14:textId="77777777" w:rsidR="008D2B5A" w:rsidRPr="009B7878" w:rsidRDefault="008D2B5A" w:rsidP="00405DCC">
            <w:pPr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070469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  <w:gridSpan w:val="3"/>
                <w:vAlign w:val="center"/>
              </w:tcPr>
              <w:p w14:paraId="44E248AA" w14:textId="77777777" w:rsidR="008D2B5A" w:rsidRPr="009B7878" w:rsidRDefault="008D2B5A" w:rsidP="00405DC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B78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824114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" w:type="pct"/>
                <w:vAlign w:val="center"/>
              </w:tcPr>
              <w:p w14:paraId="380A88DC" w14:textId="77777777" w:rsidR="008D2B5A" w:rsidRPr="009B7878" w:rsidRDefault="008D2B5A" w:rsidP="00405DC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B78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D2B5A" w:rsidRPr="009B7878" w14:paraId="5C5779DC" w14:textId="77777777" w:rsidTr="00F51E06">
        <w:tc>
          <w:tcPr>
            <w:tcW w:w="691" w:type="pct"/>
            <w:vMerge/>
          </w:tcPr>
          <w:p w14:paraId="0625C3A7" w14:textId="77777777" w:rsidR="008D2B5A" w:rsidRPr="009B7878" w:rsidRDefault="008D2B5A" w:rsidP="00405DC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pct"/>
            <w:vMerge/>
            <w:vAlign w:val="center"/>
          </w:tcPr>
          <w:p w14:paraId="71CFA17A" w14:textId="77777777" w:rsidR="008D2B5A" w:rsidRPr="009B7878" w:rsidRDefault="008D2B5A" w:rsidP="00405DC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9" w:type="pct"/>
          </w:tcPr>
          <w:p w14:paraId="4572ADEC" w14:textId="77777777" w:rsidR="008D2B5A" w:rsidRPr="009B7878" w:rsidRDefault="008D2B5A" w:rsidP="00405DCC">
            <w:pPr>
              <w:rPr>
                <w:rFonts w:cs="Arial"/>
                <w:sz w:val="18"/>
                <w:szCs w:val="18"/>
              </w:rPr>
            </w:pPr>
            <w:r w:rsidRPr="009B7878">
              <w:rPr>
                <w:rFonts w:cs="Arial"/>
                <w:sz w:val="18"/>
                <w:szCs w:val="18"/>
              </w:rPr>
              <w:t>RA4</w:t>
            </w:r>
          </w:p>
        </w:tc>
        <w:tc>
          <w:tcPr>
            <w:tcW w:w="2226" w:type="pct"/>
            <w:gridSpan w:val="2"/>
            <w:vAlign w:val="center"/>
          </w:tcPr>
          <w:p w14:paraId="5B870016" w14:textId="77777777" w:rsidR="008D2B5A" w:rsidRPr="009B7878" w:rsidRDefault="008D2B5A" w:rsidP="00405DCC">
            <w:pPr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23151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  <w:gridSpan w:val="3"/>
                <w:vAlign w:val="center"/>
              </w:tcPr>
              <w:p w14:paraId="651B4586" w14:textId="77777777" w:rsidR="008D2B5A" w:rsidRPr="009B7878" w:rsidRDefault="008D2B5A" w:rsidP="00405DC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B78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334298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" w:type="pct"/>
                <w:vAlign w:val="center"/>
              </w:tcPr>
              <w:p w14:paraId="62471758" w14:textId="77777777" w:rsidR="008D2B5A" w:rsidRPr="009B7878" w:rsidRDefault="008D2B5A" w:rsidP="00405DC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B78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22EAE688" w14:textId="77777777" w:rsidR="008D2B5A" w:rsidRDefault="008D2B5A" w:rsidP="006F5575">
      <w:pPr>
        <w:spacing w:after="0" w:line="240" w:lineRule="auto"/>
        <w:rPr>
          <w:rFonts w:ascii="Calibri" w:hAnsi="Calibri" w:cs="Calibri"/>
        </w:rPr>
      </w:pPr>
    </w:p>
    <w:p w14:paraId="289AC1AE" w14:textId="77777777" w:rsidR="008D2B5A" w:rsidRDefault="008D2B5A" w:rsidP="006F5575">
      <w:pPr>
        <w:spacing w:after="0" w:line="240" w:lineRule="auto"/>
        <w:rPr>
          <w:rFonts w:ascii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792"/>
        <w:gridCol w:w="8535"/>
      </w:tblGrid>
      <w:tr w:rsidR="008D2B5A" w14:paraId="5D294B61" w14:textId="77777777" w:rsidTr="00666EED"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14:paraId="5404F49F" w14:textId="77777777" w:rsidR="008D2B5A" w:rsidRPr="008D2B5A" w:rsidRDefault="008D2B5A" w:rsidP="008D2B5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8D2B5A">
              <w:rPr>
                <w:rFonts w:ascii="Calibri" w:hAnsi="Calibri" w:cs="Calibri"/>
                <w:b/>
                <w:bCs/>
              </w:rPr>
              <w:t>MOTIVACIÓN DE LOS RA NO SUPERADOS</w:t>
            </w:r>
          </w:p>
        </w:tc>
      </w:tr>
      <w:tr w:rsidR="008D2B5A" w:rsidRPr="008D2B5A" w14:paraId="0C0DE758" w14:textId="77777777" w:rsidTr="008D2B5A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143DBD5B" w14:textId="77777777" w:rsidR="008D2B5A" w:rsidRPr="008D2B5A" w:rsidRDefault="008D2B5A" w:rsidP="008D2B5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2B5A">
              <w:rPr>
                <w:rFonts w:ascii="Calibri" w:hAnsi="Calibri" w:cs="Calibri"/>
                <w:b/>
                <w:bCs/>
                <w:sz w:val="20"/>
                <w:szCs w:val="20"/>
              </w:rPr>
              <w:t>COD. MODULO</w:t>
            </w:r>
          </w:p>
        </w:tc>
        <w:tc>
          <w:tcPr>
            <w:tcW w:w="792" w:type="dxa"/>
            <w:shd w:val="clear" w:color="auto" w:fill="F2F2F2" w:themeFill="background1" w:themeFillShade="F2"/>
            <w:vAlign w:val="center"/>
          </w:tcPr>
          <w:p w14:paraId="1F95FBDD" w14:textId="77777777" w:rsidR="008D2B5A" w:rsidRPr="008D2B5A" w:rsidRDefault="008D2B5A" w:rsidP="008D2B5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2B5A">
              <w:rPr>
                <w:rFonts w:ascii="Calibri" w:hAnsi="Calibri" w:cs="Calibri"/>
                <w:b/>
                <w:bCs/>
                <w:sz w:val="20"/>
                <w:szCs w:val="20"/>
              </w:rPr>
              <w:t>NÚM</w:t>
            </w:r>
          </w:p>
          <w:p w14:paraId="57EC22C7" w14:textId="77777777" w:rsidR="008D2B5A" w:rsidRPr="008D2B5A" w:rsidRDefault="008D2B5A" w:rsidP="008D2B5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2B5A">
              <w:rPr>
                <w:rFonts w:ascii="Calibri" w:hAnsi="Calibri" w:cs="Calibri"/>
                <w:b/>
                <w:bCs/>
                <w:sz w:val="20"/>
                <w:szCs w:val="20"/>
              </w:rPr>
              <w:t>RA</w:t>
            </w:r>
          </w:p>
        </w:tc>
        <w:tc>
          <w:tcPr>
            <w:tcW w:w="8535" w:type="dxa"/>
            <w:shd w:val="clear" w:color="auto" w:fill="F2F2F2" w:themeFill="background1" w:themeFillShade="F2"/>
            <w:vAlign w:val="center"/>
          </w:tcPr>
          <w:p w14:paraId="18FF0FCD" w14:textId="77777777" w:rsidR="008D2B5A" w:rsidRPr="008D2B5A" w:rsidRDefault="008D2B5A" w:rsidP="008D2B5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2B5A">
              <w:rPr>
                <w:rFonts w:ascii="Calibri" w:hAnsi="Calibri" w:cs="Calibri"/>
                <w:b/>
                <w:bCs/>
                <w:sz w:val="20"/>
                <w:szCs w:val="20"/>
              </w:rPr>
              <w:t>DESCRIPCIÓN DE LA MOTIVACIÓN DE LOS RA QUE NO HAN SIDO SUPERADOS EN LA FFE</w:t>
            </w:r>
          </w:p>
        </w:tc>
      </w:tr>
      <w:tr w:rsidR="008D2B5A" w14:paraId="1299516A" w14:textId="77777777" w:rsidTr="008D2B5A">
        <w:tc>
          <w:tcPr>
            <w:tcW w:w="1129" w:type="dxa"/>
          </w:tcPr>
          <w:p w14:paraId="0C70D378" w14:textId="77777777" w:rsidR="008D2B5A" w:rsidRDefault="008D2B5A" w:rsidP="008D2B5A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792" w:type="dxa"/>
          </w:tcPr>
          <w:p w14:paraId="5F6D546B" w14:textId="77777777" w:rsidR="008D2B5A" w:rsidRDefault="008D2B5A" w:rsidP="008D2B5A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8535" w:type="dxa"/>
          </w:tcPr>
          <w:p w14:paraId="004C850F" w14:textId="77777777" w:rsidR="008D2B5A" w:rsidRDefault="008D2B5A" w:rsidP="008D2B5A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8D2B5A" w14:paraId="683F152E" w14:textId="77777777" w:rsidTr="008D2B5A">
        <w:tc>
          <w:tcPr>
            <w:tcW w:w="1129" w:type="dxa"/>
          </w:tcPr>
          <w:p w14:paraId="1ED5157F" w14:textId="77777777" w:rsidR="008D2B5A" w:rsidRDefault="008D2B5A" w:rsidP="008D2B5A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792" w:type="dxa"/>
          </w:tcPr>
          <w:p w14:paraId="6FA65DA4" w14:textId="77777777" w:rsidR="008D2B5A" w:rsidRDefault="008D2B5A" w:rsidP="008D2B5A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8535" w:type="dxa"/>
          </w:tcPr>
          <w:p w14:paraId="5C634AF2" w14:textId="77777777" w:rsidR="008D2B5A" w:rsidRDefault="008D2B5A" w:rsidP="008D2B5A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8D2B5A" w14:paraId="6CFA5DF2" w14:textId="77777777" w:rsidTr="008D2B5A">
        <w:tc>
          <w:tcPr>
            <w:tcW w:w="1129" w:type="dxa"/>
          </w:tcPr>
          <w:p w14:paraId="571C7BCC" w14:textId="77777777" w:rsidR="008D2B5A" w:rsidRDefault="008D2B5A" w:rsidP="008D2B5A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792" w:type="dxa"/>
          </w:tcPr>
          <w:p w14:paraId="7AC62523" w14:textId="77777777" w:rsidR="008D2B5A" w:rsidRDefault="008D2B5A" w:rsidP="008D2B5A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8535" w:type="dxa"/>
          </w:tcPr>
          <w:p w14:paraId="1E8B9C5D" w14:textId="77777777" w:rsidR="008D2B5A" w:rsidRDefault="008D2B5A" w:rsidP="008D2B5A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8D2B5A" w14:paraId="1024B181" w14:textId="77777777" w:rsidTr="008D2B5A">
        <w:tc>
          <w:tcPr>
            <w:tcW w:w="1129" w:type="dxa"/>
          </w:tcPr>
          <w:p w14:paraId="5BF2F5AA" w14:textId="77777777" w:rsidR="008D2B5A" w:rsidRDefault="008D2B5A" w:rsidP="008D2B5A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792" w:type="dxa"/>
          </w:tcPr>
          <w:p w14:paraId="12C75234" w14:textId="77777777" w:rsidR="008D2B5A" w:rsidRDefault="008D2B5A" w:rsidP="008D2B5A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8535" w:type="dxa"/>
          </w:tcPr>
          <w:p w14:paraId="03A94765" w14:textId="77777777" w:rsidR="008D2B5A" w:rsidRDefault="008D2B5A" w:rsidP="008D2B5A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8D2B5A" w14:paraId="72EB963E" w14:textId="77777777" w:rsidTr="008D2B5A">
        <w:tc>
          <w:tcPr>
            <w:tcW w:w="1129" w:type="dxa"/>
          </w:tcPr>
          <w:p w14:paraId="6ABA6419" w14:textId="77777777" w:rsidR="008D2B5A" w:rsidRDefault="008D2B5A" w:rsidP="008D2B5A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792" w:type="dxa"/>
          </w:tcPr>
          <w:p w14:paraId="0B9F02CE" w14:textId="77777777" w:rsidR="008D2B5A" w:rsidRDefault="008D2B5A" w:rsidP="008D2B5A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8535" w:type="dxa"/>
          </w:tcPr>
          <w:p w14:paraId="6E3B45A4" w14:textId="77777777" w:rsidR="008D2B5A" w:rsidRDefault="008D2B5A" w:rsidP="008D2B5A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8D2B5A" w14:paraId="6AB1D27C" w14:textId="77777777" w:rsidTr="008D2B5A">
        <w:tc>
          <w:tcPr>
            <w:tcW w:w="1129" w:type="dxa"/>
          </w:tcPr>
          <w:p w14:paraId="52EFB77E" w14:textId="77777777" w:rsidR="008D2B5A" w:rsidRDefault="008D2B5A" w:rsidP="008D2B5A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792" w:type="dxa"/>
          </w:tcPr>
          <w:p w14:paraId="515F3710" w14:textId="77777777" w:rsidR="008D2B5A" w:rsidRDefault="008D2B5A" w:rsidP="008D2B5A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8535" w:type="dxa"/>
          </w:tcPr>
          <w:p w14:paraId="4CD035EE" w14:textId="77777777" w:rsidR="008D2B5A" w:rsidRDefault="008D2B5A" w:rsidP="008D2B5A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8D2B5A" w14:paraId="588C6E81" w14:textId="77777777" w:rsidTr="008D2B5A">
        <w:tc>
          <w:tcPr>
            <w:tcW w:w="1129" w:type="dxa"/>
          </w:tcPr>
          <w:p w14:paraId="42E4D5E2" w14:textId="77777777" w:rsidR="008D2B5A" w:rsidRDefault="008D2B5A" w:rsidP="008D2B5A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792" w:type="dxa"/>
          </w:tcPr>
          <w:p w14:paraId="5FEE1C16" w14:textId="77777777" w:rsidR="008D2B5A" w:rsidRDefault="008D2B5A" w:rsidP="008D2B5A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8535" w:type="dxa"/>
          </w:tcPr>
          <w:p w14:paraId="4CB861CA" w14:textId="77777777" w:rsidR="008D2B5A" w:rsidRDefault="008D2B5A" w:rsidP="008D2B5A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8D2B5A" w14:paraId="30F3CE46" w14:textId="77777777" w:rsidTr="008D2B5A">
        <w:tc>
          <w:tcPr>
            <w:tcW w:w="1129" w:type="dxa"/>
          </w:tcPr>
          <w:p w14:paraId="1E7828D3" w14:textId="77777777" w:rsidR="008D2B5A" w:rsidRDefault="008D2B5A" w:rsidP="008D2B5A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792" w:type="dxa"/>
          </w:tcPr>
          <w:p w14:paraId="02C2F7F4" w14:textId="77777777" w:rsidR="008D2B5A" w:rsidRDefault="008D2B5A" w:rsidP="008D2B5A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8535" w:type="dxa"/>
          </w:tcPr>
          <w:p w14:paraId="0CAF0231" w14:textId="77777777" w:rsidR="008D2B5A" w:rsidRDefault="008D2B5A" w:rsidP="008D2B5A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8D2B5A" w14:paraId="6D605466" w14:textId="77777777" w:rsidTr="008D2B5A">
        <w:tc>
          <w:tcPr>
            <w:tcW w:w="1129" w:type="dxa"/>
          </w:tcPr>
          <w:p w14:paraId="143D0DF1" w14:textId="77777777" w:rsidR="008D2B5A" w:rsidRDefault="008D2B5A" w:rsidP="008D2B5A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792" w:type="dxa"/>
          </w:tcPr>
          <w:p w14:paraId="054C9BD3" w14:textId="77777777" w:rsidR="008D2B5A" w:rsidRDefault="008D2B5A" w:rsidP="008D2B5A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8535" w:type="dxa"/>
          </w:tcPr>
          <w:p w14:paraId="6702B17F" w14:textId="77777777" w:rsidR="008D2B5A" w:rsidRDefault="008D2B5A" w:rsidP="008D2B5A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2392CDEF" w14:textId="77777777" w:rsidR="008D2B5A" w:rsidRDefault="008D2B5A" w:rsidP="006F5575">
      <w:pPr>
        <w:spacing w:after="0" w:line="240" w:lineRule="auto"/>
        <w:rPr>
          <w:rFonts w:ascii="Calibri" w:hAnsi="Calibri" w:cs="Calibri"/>
        </w:rPr>
      </w:pPr>
    </w:p>
    <w:p w14:paraId="51F30D7C" w14:textId="77777777" w:rsidR="008D2B5A" w:rsidRDefault="008D2B5A" w:rsidP="006F5575">
      <w:pPr>
        <w:spacing w:after="0" w:line="240" w:lineRule="auto"/>
        <w:rPr>
          <w:rFonts w:ascii="Calibri" w:hAnsi="Calibri" w:cs="Calibri"/>
        </w:rPr>
      </w:pPr>
    </w:p>
    <w:p w14:paraId="745928B5" w14:textId="77777777" w:rsidR="008D2B5A" w:rsidRDefault="008D2B5A" w:rsidP="006F5575">
      <w:pPr>
        <w:spacing w:after="0" w:line="240" w:lineRule="auto"/>
        <w:rPr>
          <w:rFonts w:ascii="Calibri" w:hAnsi="Calibri" w:cs="Calibri"/>
        </w:rPr>
      </w:pPr>
    </w:p>
    <w:p w14:paraId="1B7B9FB7" w14:textId="77777777" w:rsidR="008D2B5A" w:rsidRDefault="008D2B5A" w:rsidP="006F5575">
      <w:pPr>
        <w:spacing w:after="0" w:line="240" w:lineRule="auto"/>
        <w:rPr>
          <w:rFonts w:ascii="Calibri" w:hAnsi="Calibri" w:cs="Calibri"/>
        </w:rPr>
      </w:pPr>
    </w:p>
    <w:p w14:paraId="70AB01F9" w14:textId="77777777" w:rsidR="008D2B5A" w:rsidRDefault="008D2B5A" w:rsidP="006F5575">
      <w:pPr>
        <w:spacing w:after="0" w:line="240" w:lineRule="auto"/>
        <w:rPr>
          <w:rFonts w:ascii="Calibri" w:hAnsi="Calibri" w:cs="Calibri"/>
        </w:rPr>
      </w:pPr>
    </w:p>
    <w:p w14:paraId="6B77AD22" w14:textId="77777777" w:rsidR="008D2B5A" w:rsidRDefault="008D2B5A" w:rsidP="006F5575">
      <w:pPr>
        <w:spacing w:after="0" w:line="240" w:lineRule="auto"/>
        <w:rPr>
          <w:rFonts w:ascii="Calibri" w:hAnsi="Calibri" w:cs="Calibri"/>
        </w:rPr>
      </w:pPr>
    </w:p>
    <w:p w14:paraId="6939DEF8" w14:textId="77777777" w:rsidR="008D2B5A" w:rsidRDefault="008D2B5A" w:rsidP="006F5575">
      <w:pPr>
        <w:spacing w:after="0" w:line="240" w:lineRule="auto"/>
        <w:rPr>
          <w:rFonts w:ascii="Calibri" w:hAnsi="Calibri" w:cs="Calibri"/>
        </w:rPr>
      </w:pPr>
    </w:p>
    <w:p w14:paraId="6C2BC667" w14:textId="77777777" w:rsidR="008D2B5A" w:rsidRDefault="008D2B5A" w:rsidP="006F5575">
      <w:pPr>
        <w:spacing w:after="0" w:line="240" w:lineRule="auto"/>
        <w:rPr>
          <w:rFonts w:ascii="Calibri" w:hAnsi="Calibri" w:cs="Calibri"/>
        </w:rPr>
      </w:pPr>
    </w:p>
    <w:p w14:paraId="6667565A" w14:textId="77777777" w:rsidR="008D2B5A" w:rsidRDefault="008D2B5A" w:rsidP="006F5575">
      <w:pPr>
        <w:spacing w:after="0" w:line="240" w:lineRule="auto"/>
        <w:rPr>
          <w:rFonts w:ascii="Calibri" w:hAnsi="Calibri" w:cs="Calibri"/>
        </w:rPr>
      </w:pPr>
    </w:p>
    <w:p w14:paraId="25689B21" w14:textId="77777777" w:rsidR="008D2B5A" w:rsidRDefault="008D2B5A" w:rsidP="006F5575">
      <w:pPr>
        <w:spacing w:after="0" w:line="240" w:lineRule="auto"/>
        <w:rPr>
          <w:rFonts w:ascii="Calibri" w:hAnsi="Calibri" w:cs="Calibri"/>
        </w:rPr>
      </w:pPr>
    </w:p>
    <w:tbl>
      <w:tblPr>
        <w:tblStyle w:val="Tablaconcuadrcul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1409"/>
        <w:gridCol w:w="1522"/>
        <w:gridCol w:w="1336"/>
        <w:gridCol w:w="3344"/>
      </w:tblGrid>
      <w:tr w:rsidR="00B11A17" w:rsidRPr="00116BCC" w14:paraId="5205B7D1" w14:textId="77777777" w:rsidTr="00B11A17">
        <w:tc>
          <w:tcPr>
            <w:tcW w:w="5000" w:type="pct"/>
            <w:gridSpan w:val="5"/>
            <w:shd w:val="clear" w:color="auto" w:fill="A6A6A6" w:themeFill="background1" w:themeFillShade="A6"/>
          </w:tcPr>
          <w:p w14:paraId="39141210" w14:textId="77777777" w:rsidR="00B11A17" w:rsidRPr="00116BCC" w:rsidRDefault="00B11A17" w:rsidP="00B11A17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0560F">
              <w:rPr>
                <w:b/>
                <w:bCs/>
                <w:sz w:val="20"/>
                <w:szCs w:val="20"/>
              </w:rPr>
              <w:lastRenderedPageBreak/>
              <w:t>VALORACIÓN CUALITATIVA DE LA ESTANCIA FORMATIVA Y DE SUS COMPETENCIAS PROFESIONALES Y PARA LA EMPLEABILIDAD</w:t>
            </w:r>
          </w:p>
        </w:tc>
      </w:tr>
      <w:tr w:rsidR="009B7878" w:rsidRPr="00116BCC" w14:paraId="4CB6A4BD" w14:textId="77777777" w:rsidTr="008D2B5A">
        <w:tc>
          <w:tcPr>
            <w:tcW w:w="1354" w:type="pct"/>
            <w:shd w:val="clear" w:color="auto" w:fill="F2F2F2" w:themeFill="background1" w:themeFillShade="F2"/>
          </w:tcPr>
          <w:p w14:paraId="4069BC1F" w14:textId="77777777" w:rsidR="009B7878" w:rsidRPr="00116BCC" w:rsidRDefault="009B7878" w:rsidP="007027B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75" w:type="pct"/>
            <w:shd w:val="clear" w:color="auto" w:fill="F2F2F2" w:themeFill="background1" w:themeFillShade="F2"/>
            <w:vAlign w:val="center"/>
          </w:tcPr>
          <w:p w14:paraId="3362BA05" w14:textId="77777777" w:rsidR="009B7878" w:rsidRPr="009B7878" w:rsidRDefault="009B7878" w:rsidP="007027B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B7878">
              <w:rPr>
                <w:rFonts w:cs="Arial"/>
                <w:b/>
                <w:bCs/>
                <w:sz w:val="18"/>
                <w:szCs w:val="18"/>
              </w:rPr>
              <w:t>EXCEPCIONAL</w:t>
            </w:r>
          </w:p>
        </w:tc>
        <w:tc>
          <w:tcPr>
            <w:tcW w:w="729" w:type="pct"/>
            <w:shd w:val="clear" w:color="auto" w:fill="F2F2F2" w:themeFill="background1" w:themeFillShade="F2"/>
            <w:vAlign w:val="center"/>
          </w:tcPr>
          <w:p w14:paraId="6D87139A" w14:textId="77777777" w:rsidR="009B7878" w:rsidRPr="009B7878" w:rsidRDefault="009B7878" w:rsidP="007027B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B7878">
              <w:rPr>
                <w:rFonts w:cs="Arial"/>
                <w:b/>
                <w:bCs/>
                <w:sz w:val="18"/>
                <w:szCs w:val="18"/>
              </w:rPr>
              <w:t>SATISFACTORIO</w:t>
            </w:r>
          </w:p>
        </w:tc>
        <w:tc>
          <w:tcPr>
            <w:tcW w:w="640" w:type="pct"/>
            <w:shd w:val="clear" w:color="auto" w:fill="F2F2F2" w:themeFill="background1" w:themeFillShade="F2"/>
            <w:vAlign w:val="center"/>
          </w:tcPr>
          <w:p w14:paraId="7207E737" w14:textId="77777777" w:rsidR="009B7878" w:rsidRPr="009B7878" w:rsidRDefault="009B7878" w:rsidP="007027B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B7878">
              <w:rPr>
                <w:rFonts w:cs="Arial"/>
                <w:b/>
                <w:bCs/>
                <w:sz w:val="18"/>
                <w:szCs w:val="18"/>
              </w:rPr>
              <w:t>EN DESARROLLO</w:t>
            </w:r>
          </w:p>
        </w:tc>
        <w:tc>
          <w:tcPr>
            <w:tcW w:w="1601" w:type="pct"/>
            <w:shd w:val="clear" w:color="auto" w:fill="F2F2F2" w:themeFill="background1" w:themeFillShade="F2"/>
            <w:vAlign w:val="center"/>
          </w:tcPr>
          <w:p w14:paraId="343E14F4" w14:textId="77777777" w:rsidR="009B7878" w:rsidRPr="009B7878" w:rsidRDefault="009B7878" w:rsidP="007027B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B7878">
              <w:rPr>
                <w:rFonts w:cs="Arial"/>
                <w:b/>
                <w:bCs/>
                <w:sz w:val="18"/>
                <w:szCs w:val="18"/>
              </w:rPr>
              <w:t>OBSERVACIONES</w:t>
            </w:r>
          </w:p>
        </w:tc>
      </w:tr>
      <w:tr w:rsidR="009B7878" w:rsidRPr="00116BCC" w14:paraId="4597EC41" w14:textId="77777777" w:rsidTr="008D2B5A">
        <w:tc>
          <w:tcPr>
            <w:tcW w:w="1354" w:type="pct"/>
            <w:vAlign w:val="center"/>
          </w:tcPr>
          <w:p w14:paraId="15DAC72C" w14:textId="77777777" w:rsidR="009B7878" w:rsidRPr="009B7878" w:rsidRDefault="009B7878" w:rsidP="009B393A">
            <w:pPr>
              <w:jc w:val="center"/>
              <w:rPr>
                <w:rFonts w:cs="Arial"/>
                <w:sz w:val="18"/>
                <w:szCs w:val="18"/>
              </w:rPr>
            </w:pPr>
            <w:r w:rsidRPr="009B7878">
              <w:rPr>
                <w:rFonts w:cs="Arial"/>
                <w:sz w:val="18"/>
                <w:szCs w:val="18"/>
              </w:rPr>
              <w:t>DESEMPEÑO GENERAL</w:t>
            </w:r>
          </w:p>
        </w:tc>
        <w:sdt>
          <w:sdtPr>
            <w:rPr>
              <w:rFonts w:cs="Arial"/>
              <w:sz w:val="20"/>
              <w:szCs w:val="20"/>
            </w:rPr>
            <w:id w:val="1746370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pct"/>
                <w:vAlign w:val="center"/>
              </w:tcPr>
              <w:p w14:paraId="051794AA" w14:textId="77777777" w:rsidR="009B7878" w:rsidRPr="00116BCC" w:rsidRDefault="009B7878" w:rsidP="009B393A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16BCC">
                  <w:rPr>
                    <w:rFonts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990939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pct"/>
                <w:vAlign w:val="center"/>
              </w:tcPr>
              <w:p w14:paraId="74AF01A4" w14:textId="77777777" w:rsidR="009B7878" w:rsidRPr="00116BCC" w:rsidRDefault="009B7878" w:rsidP="009B393A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16BCC">
                  <w:rPr>
                    <w:rFonts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712619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  <w:vAlign w:val="center"/>
              </w:tcPr>
              <w:p w14:paraId="78DEE025" w14:textId="77777777" w:rsidR="009B7878" w:rsidRPr="00116BCC" w:rsidRDefault="009B7878" w:rsidP="009B393A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16BCC">
                  <w:rPr>
                    <w:rFonts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01" w:type="pct"/>
            <w:vAlign w:val="center"/>
          </w:tcPr>
          <w:p w14:paraId="1949D71E" w14:textId="77777777" w:rsidR="009B7878" w:rsidRDefault="009B7878" w:rsidP="009B393A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0CE4E20" w14:textId="77777777" w:rsidR="00490756" w:rsidRPr="00116BCC" w:rsidRDefault="00490756" w:rsidP="009B39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B7878" w:rsidRPr="00116BCC" w14:paraId="2DC2E081" w14:textId="77777777" w:rsidTr="009B7878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704F5027" w14:textId="77777777" w:rsidR="009B7878" w:rsidRPr="009B7878" w:rsidRDefault="009B7878" w:rsidP="007027B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B7878">
              <w:rPr>
                <w:rFonts w:cs="Arial"/>
                <w:b/>
                <w:bCs/>
                <w:sz w:val="18"/>
                <w:szCs w:val="18"/>
              </w:rPr>
              <w:t>COMPETENCIAS PROFESIONALES</w:t>
            </w:r>
          </w:p>
        </w:tc>
      </w:tr>
      <w:tr w:rsidR="009B7878" w:rsidRPr="00116BCC" w14:paraId="53DE2195" w14:textId="77777777" w:rsidTr="008D2B5A">
        <w:tc>
          <w:tcPr>
            <w:tcW w:w="1354" w:type="pct"/>
            <w:vAlign w:val="center"/>
          </w:tcPr>
          <w:p w14:paraId="282B83EA" w14:textId="77777777" w:rsidR="009B7878" w:rsidRPr="009B7878" w:rsidRDefault="009B7878" w:rsidP="009B393A">
            <w:pPr>
              <w:jc w:val="center"/>
              <w:rPr>
                <w:rFonts w:cs="Arial"/>
                <w:sz w:val="18"/>
                <w:szCs w:val="18"/>
              </w:rPr>
            </w:pPr>
            <w:r w:rsidRPr="009B7878">
              <w:rPr>
                <w:rFonts w:cs="Arial"/>
                <w:sz w:val="18"/>
                <w:szCs w:val="18"/>
              </w:rPr>
              <w:t>CONOCIMIENTOS TÉCNICOS</w:t>
            </w:r>
          </w:p>
        </w:tc>
        <w:sdt>
          <w:sdtPr>
            <w:rPr>
              <w:rFonts w:cs="Arial"/>
              <w:sz w:val="20"/>
              <w:szCs w:val="20"/>
            </w:rPr>
            <w:id w:val="-518466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pct"/>
                <w:vAlign w:val="center"/>
              </w:tcPr>
              <w:p w14:paraId="287073B0" w14:textId="77777777" w:rsidR="009B7878" w:rsidRPr="00116BCC" w:rsidRDefault="009B7878" w:rsidP="009B393A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16BCC">
                  <w:rPr>
                    <w:rFonts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67468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pct"/>
                <w:vAlign w:val="center"/>
              </w:tcPr>
              <w:p w14:paraId="7D12EBF1" w14:textId="77777777" w:rsidR="009B7878" w:rsidRPr="00116BCC" w:rsidRDefault="009B7878" w:rsidP="009B393A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16BCC">
                  <w:rPr>
                    <w:rFonts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314537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  <w:vAlign w:val="center"/>
              </w:tcPr>
              <w:p w14:paraId="59F287EB" w14:textId="77777777" w:rsidR="009B7878" w:rsidRPr="00116BCC" w:rsidRDefault="009B7878" w:rsidP="009B393A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16BCC">
                  <w:rPr>
                    <w:rFonts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01" w:type="pct"/>
            <w:vAlign w:val="center"/>
          </w:tcPr>
          <w:p w14:paraId="48551684" w14:textId="77777777" w:rsidR="009B7878" w:rsidRDefault="009B7878" w:rsidP="009B393A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34D9F1F" w14:textId="77777777" w:rsidR="00490756" w:rsidRPr="00116BCC" w:rsidRDefault="00490756" w:rsidP="009B39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B7878" w:rsidRPr="00116BCC" w14:paraId="4B732008" w14:textId="77777777" w:rsidTr="008D2B5A">
        <w:tc>
          <w:tcPr>
            <w:tcW w:w="1354" w:type="pct"/>
            <w:vAlign w:val="center"/>
          </w:tcPr>
          <w:p w14:paraId="0BBB2940" w14:textId="77777777" w:rsidR="009B7878" w:rsidRPr="009B7878" w:rsidRDefault="009B7878" w:rsidP="009B393A">
            <w:pPr>
              <w:jc w:val="center"/>
              <w:rPr>
                <w:rFonts w:cs="Arial"/>
                <w:sz w:val="18"/>
                <w:szCs w:val="18"/>
              </w:rPr>
            </w:pPr>
            <w:r w:rsidRPr="009B7878">
              <w:rPr>
                <w:rFonts w:cs="Arial"/>
                <w:sz w:val="18"/>
                <w:szCs w:val="18"/>
              </w:rPr>
              <w:t>CAPACIDAD DE RESOLUCIÓN DE PROBLEMAS</w:t>
            </w:r>
          </w:p>
        </w:tc>
        <w:sdt>
          <w:sdtPr>
            <w:rPr>
              <w:rFonts w:cs="Arial"/>
              <w:sz w:val="20"/>
              <w:szCs w:val="20"/>
            </w:rPr>
            <w:id w:val="-1210563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pct"/>
                <w:vAlign w:val="center"/>
              </w:tcPr>
              <w:p w14:paraId="262A37BF" w14:textId="77777777" w:rsidR="009B7878" w:rsidRPr="00116BCC" w:rsidRDefault="009B7878" w:rsidP="009B393A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16BCC">
                  <w:rPr>
                    <w:rFonts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727592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pct"/>
                <w:vAlign w:val="center"/>
              </w:tcPr>
              <w:p w14:paraId="3CA95668" w14:textId="77777777" w:rsidR="009B7878" w:rsidRPr="00116BCC" w:rsidRDefault="009B7878" w:rsidP="009B393A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16BCC">
                  <w:rPr>
                    <w:rFonts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21811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  <w:vAlign w:val="center"/>
              </w:tcPr>
              <w:p w14:paraId="47649A37" w14:textId="77777777" w:rsidR="009B7878" w:rsidRPr="00116BCC" w:rsidRDefault="009B7878" w:rsidP="009B393A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16BCC">
                  <w:rPr>
                    <w:rFonts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01" w:type="pct"/>
            <w:vAlign w:val="center"/>
          </w:tcPr>
          <w:p w14:paraId="797CFFED" w14:textId="77777777" w:rsidR="009B7878" w:rsidRPr="00116BCC" w:rsidRDefault="009B7878" w:rsidP="009B39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B7878" w:rsidRPr="00116BCC" w14:paraId="143C247E" w14:textId="77777777" w:rsidTr="008D2B5A">
        <w:tc>
          <w:tcPr>
            <w:tcW w:w="1354" w:type="pct"/>
            <w:vAlign w:val="center"/>
          </w:tcPr>
          <w:p w14:paraId="1AA0B357" w14:textId="77777777" w:rsidR="009B7878" w:rsidRPr="009B7878" w:rsidRDefault="009B7878" w:rsidP="009B393A">
            <w:pPr>
              <w:jc w:val="center"/>
              <w:rPr>
                <w:rFonts w:cs="Arial"/>
                <w:sz w:val="18"/>
                <w:szCs w:val="18"/>
              </w:rPr>
            </w:pPr>
            <w:r w:rsidRPr="009B7878">
              <w:rPr>
                <w:rFonts w:cs="Arial"/>
                <w:sz w:val="18"/>
                <w:szCs w:val="18"/>
              </w:rPr>
              <w:t>TRABAJO EN EQUIPO</w:t>
            </w:r>
          </w:p>
        </w:tc>
        <w:sdt>
          <w:sdtPr>
            <w:rPr>
              <w:rFonts w:cs="Arial"/>
              <w:sz w:val="20"/>
              <w:szCs w:val="20"/>
            </w:rPr>
            <w:id w:val="942114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pct"/>
                <w:vAlign w:val="center"/>
              </w:tcPr>
              <w:p w14:paraId="220CE1AE" w14:textId="77777777" w:rsidR="009B7878" w:rsidRPr="00116BCC" w:rsidRDefault="009B7878" w:rsidP="009B393A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16BCC">
                  <w:rPr>
                    <w:rFonts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97378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pct"/>
                <w:vAlign w:val="center"/>
              </w:tcPr>
              <w:p w14:paraId="633A9837" w14:textId="77777777" w:rsidR="009B7878" w:rsidRPr="00116BCC" w:rsidRDefault="009B7878" w:rsidP="009B393A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16BCC">
                  <w:rPr>
                    <w:rFonts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887794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  <w:vAlign w:val="center"/>
              </w:tcPr>
              <w:p w14:paraId="59EE652C" w14:textId="77777777" w:rsidR="009B7878" w:rsidRPr="00116BCC" w:rsidRDefault="009B7878" w:rsidP="009B393A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16BCC">
                  <w:rPr>
                    <w:rFonts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01" w:type="pct"/>
            <w:vAlign w:val="center"/>
          </w:tcPr>
          <w:p w14:paraId="29AC381B" w14:textId="77777777" w:rsidR="009B7878" w:rsidRDefault="009B7878" w:rsidP="009B393A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EF12598" w14:textId="77777777" w:rsidR="00490756" w:rsidRPr="00116BCC" w:rsidRDefault="00490756" w:rsidP="009B39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B7878" w:rsidRPr="00116BCC" w14:paraId="0A46DE9D" w14:textId="77777777" w:rsidTr="008D2B5A">
        <w:tc>
          <w:tcPr>
            <w:tcW w:w="1354" w:type="pct"/>
            <w:vAlign w:val="center"/>
          </w:tcPr>
          <w:p w14:paraId="6250BB4E" w14:textId="77777777" w:rsidR="009B7878" w:rsidRPr="009B7878" w:rsidRDefault="009B7878" w:rsidP="009B393A">
            <w:pPr>
              <w:jc w:val="center"/>
              <w:rPr>
                <w:rFonts w:cs="Arial"/>
                <w:sz w:val="18"/>
                <w:szCs w:val="18"/>
              </w:rPr>
            </w:pPr>
            <w:r w:rsidRPr="009B7878">
              <w:rPr>
                <w:rFonts w:cs="Arial"/>
                <w:sz w:val="18"/>
                <w:szCs w:val="18"/>
              </w:rPr>
              <w:t>COMUNICACIÓN</w:t>
            </w:r>
          </w:p>
        </w:tc>
        <w:sdt>
          <w:sdtPr>
            <w:rPr>
              <w:rFonts w:cs="Arial"/>
              <w:sz w:val="20"/>
              <w:szCs w:val="20"/>
            </w:rPr>
            <w:id w:val="211362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pct"/>
                <w:vAlign w:val="center"/>
              </w:tcPr>
              <w:p w14:paraId="4E2E8EC1" w14:textId="77777777" w:rsidR="009B7878" w:rsidRPr="00116BCC" w:rsidRDefault="009B7878" w:rsidP="009B393A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16BCC">
                  <w:rPr>
                    <w:rFonts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20510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pct"/>
                <w:vAlign w:val="center"/>
              </w:tcPr>
              <w:p w14:paraId="6B275FC5" w14:textId="77777777" w:rsidR="009B7878" w:rsidRPr="00116BCC" w:rsidRDefault="009B7878" w:rsidP="009B393A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16BCC">
                  <w:rPr>
                    <w:rFonts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90310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  <w:vAlign w:val="center"/>
              </w:tcPr>
              <w:p w14:paraId="60920AB7" w14:textId="77777777" w:rsidR="009B7878" w:rsidRPr="00116BCC" w:rsidRDefault="009B7878" w:rsidP="009B393A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16BCC">
                  <w:rPr>
                    <w:rFonts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01" w:type="pct"/>
            <w:vAlign w:val="center"/>
          </w:tcPr>
          <w:p w14:paraId="5DB1FBF3" w14:textId="77777777" w:rsidR="009B7878" w:rsidRDefault="009B7878" w:rsidP="009B393A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01B8195" w14:textId="77777777" w:rsidR="00490756" w:rsidRPr="00116BCC" w:rsidRDefault="00490756" w:rsidP="009B39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B7878" w:rsidRPr="00116BCC" w14:paraId="5EE86252" w14:textId="77777777" w:rsidTr="0010560F"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5BD6EA53" w14:textId="77777777" w:rsidR="009B7878" w:rsidRPr="009B7878" w:rsidRDefault="009B7878" w:rsidP="007027B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B7878">
              <w:rPr>
                <w:rFonts w:cs="Arial"/>
                <w:b/>
                <w:bCs/>
                <w:sz w:val="18"/>
                <w:szCs w:val="18"/>
              </w:rPr>
              <w:t>COMPETENCIAS PARA LA EMPLEABILIDAD</w:t>
            </w:r>
          </w:p>
        </w:tc>
      </w:tr>
      <w:tr w:rsidR="009B7878" w:rsidRPr="00116BCC" w14:paraId="5FB11653" w14:textId="77777777" w:rsidTr="008D2B5A">
        <w:tc>
          <w:tcPr>
            <w:tcW w:w="1354" w:type="pct"/>
            <w:vAlign w:val="center"/>
          </w:tcPr>
          <w:p w14:paraId="1410BA69" w14:textId="77777777" w:rsidR="009B7878" w:rsidRPr="009B7878" w:rsidRDefault="009B7878" w:rsidP="009B393A">
            <w:pPr>
              <w:jc w:val="center"/>
              <w:rPr>
                <w:rFonts w:cs="Arial"/>
                <w:sz w:val="18"/>
                <w:szCs w:val="18"/>
              </w:rPr>
            </w:pPr>
            <w:r w:rsidRPr="009B7878">
              <w:rPr>
                <w:rFonts w:cs="Arial"/>
                <w:sz w:val="18"/>
                <w:szCs w:val="18"/>
              </w:rPr>
              <w:t>ADAPTABILIDAD/FLEXIBILIDAD</w:t>
            </w:r>
          </w:p>
        </w:tc>
        <w:sdt>
          <w:sdtPr>
            <w:rPr>
              <w:rFonts w:cs="Arial"/>
              <w:sz w:val="20"/>
              <w:szCs w:val="20"/>
            </w:rPr>
            <w:id w:val="1274667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pct"/>
                <w:vAlign w:val="center"/>
              </w:tcPr>
              <w:p w14:paraId="60CC00B8" w14:textId="77777777" w:rsidR="009B7878" w:rsidRPr="00116BCC" w:rsidRDefault="009B7878" w:rsidP="009B393A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16BCC">
                  <w:rPr>
                    <w:rFonts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37389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pct"/>
                <w:vAlign w:val="center"/>
              </w:tcPr>
              <w:p w14:paraId="0D4483FD" w14:textId="77777777" w:rsidR="009B7878" w:rsidRPr="00116BCC" w:rsidRDefault="009B7878" w:rsidP="009B393A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16BCC">
                  <w:rPr>
                    <w:rFonts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159204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  <w:vAlign w:val="center"/>
              </w:tcPr>
              <w:p w14:paraId="18883F07" w14:textId="77777777" w:rsidR="009B7878" w:rsidRPr="00116BCC" w:rsidRDefault="009B7878" w:rsidP="009B393A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16BCC">
                  <w:rPr>
                    <w:rFonts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01" w:type="pct"/>
            <w:vAlign w:val="center"/>
          </w:tcPr>
          <w:p w14:paraId="3DE6B946" w14:textId="77777777" w:rsidR="009B7878" w:rsidRDefault="009B7878" w:rsidP="009B393A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75E8214" w14:textId="77777777" w:rsidR="00490756" w:rsidRPr="00116BCC" w:rsidRDefault="00490756" w:rsidP="009B39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B7878" w:rsidRPr="00116BCC" w14:paraId="73B69D91" w14:textId="77777777" w:rsidTr="008D2B5A">
        <w:tc>
          <w:tcPr>
            <w:tcW w:w="1354" w:type="pct"/>
            <w:vAlign w:val="center"/>
          </w:tcPr>
          <w:p w14:paraId="27B25EEC" w14:textId="77777777" w:rsidR="009B7878" w:rsidRPr="009B7878" w:rsidRDefault="009B7878" w:rsidP="009B393A">
            <w:pPr>
              <w:jc w:val="center"/>
              <w:rPr>
                <w:rFonts w:cs="Arial"/>
                <w:sz w:val="18"/>
                <w:szCs w:val="18"/>
              </w:rPr>
            </w:pPr>
            <w:r w:rsidRPr="009B7878">
              <w:rPr>
                <w:rFonts w:cs="Arial"/>
                <w:sz w:val="18"/>
                <w:szCs w:val="18"/>
              </w:rPr>
              <w:t>INICIATIVA Y PROACTIVIDAD</w:t>
            </w:r>
          </w:p>
        </w:tc>
        <w:sdt>
          <w:sdtPr>
            <w:rPr>
              <w:rFonts w:cs="Arial"/>
              <w:sz w:val="20"/>
              <w:szCs w:val="20"/>
            </w:rPr>
            <w:id w:val="-341708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pct"/>
                <w:vAlign w:val="center"/>
              </w:tcPr>
              <w:p w14:paraId="00F04560" w14:textId="77777777" w:rsidR="009B7878" w:rsidRPr="00116BCC" w:rsidRDefault="009B7878" w:rsidP="009B393A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16BCC">
                  <w:rPr>
                    <w:rFonts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663269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pct"/>
                <w:vAlign w:val="center"/>
              </w:tcPr>
              <w:p w14:paraId="1CA22BD9" w14:textId="77777777" w:rsidR="009B7878" w:rsidRPr="00116BCC" w:rsidRDefault="009B7878" w:rsidP="009B393A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16BCC">
                  <w:rPr>
                    <w:rFonts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71550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  <w:vAlign w:val="center"/>
              </w:tcPr>
              <w:p w14:paraId="1478F19D" w14:textId="77777777" w:rsidR="009B7878" w:rsidRPr="00116BCC" w:rsidRDefault="009B7878" w:rsidP="009B393A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16BCC">
                  <w:rPr>
                    <w:rFonts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01" w:type="pct"/>
            <w:vAlign w:val="center"/>
          </w:tcPr>
          <w:p w14:paraId="7ED9C17A" w14:textId="77777777" w:rsidR="009B7878" w:rsidRDefault="009B7878" w:rsidP="009B393A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2E058AD" w14:textId="77777777" w:rsidR="00490756" w:rsidRPr="00116BCC" w:rsidRDefault="00490756" w:rsidP="009B39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B7878" w:rsidRPr="00116BCC" w14:paraId="4D56B17F" w14:textId="77777777" w:rsidTr="008D2B5A">
        <w:tc>
          <w:tcPr>
            <w:tcW w:w="1354" w:type="pct"/>
            <w:vAlign w:val="center"/>
          </w:tcPr>
          <w:p w14:paraId="3FC7B0C6" w14:textId="77777777" w:rsidR="009B7878" w:rsidRPr="009B7878" w:rsidRDefault="009B7878" w:rsidP="009B393A">
            <w:pPr>
              <w:jc w:val="center"/>
              <w:rPr>
                <w:rFonts w:cs="Arial"/>
                <w:sz w:val="18"/>
                <w:szCs w:val="18"/>
              </w:rPr>
            </w:pPr>
            <w:r w:rsidRPr="009B7878">
              <w:rPr>
                <w:rFonts w:cs="Arial"/>
                <w:sz w:val="18"/>
                <w:szCs w:val="18"/>
              </w:rPr>
              <w:t>RESPONSABILIDAD</w:t>
            </w:r>
          </w:p>
        </w:tc>
        <w:sdt>
          <w:sdtPr>
            <w:rPr>
              <w:rFonts w:cs="Arial"/>
              <w:sz w:val="20"/>
              <w:szCs w:val="20"/>
            </w:rPr>
            <w:id w:val="-2014829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pct"/>
                <w:vAlign w:val="center"/>
              </w:tcPr>
              <w:p w14:paraId="6AD57877" w14:textId="77777777" w:rsidR="009B7878" w:rsidRPr="00116BCC" w:rsidRDefault="009B7878" w:rsidP="009B393A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16BCC">
                  <w:rPr>
                    <w:rFonts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735436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pct"/>
                <w:vAlign w:val="center"/>
              </w:tcPr>
              <w:p w14:paraId="1A7B5396" w14:textId="77777777" w:rsidR="009B7878" w:rsidRPr="00116BCC" w:rsidRDefault="009B7878" w:rsidP="009B393A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16BCC">
                  <w:rPr>
                    <w:rFonts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06825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  <w:vAlign w:val="center"/>
              </w:tcPr>
              <w:p w14:paraId="084259C4" w14:textId="77777777" w:rsidR="009B7878" w:rsidRPr="00116BCC" w:rsidRDefault="009B7878" w:rsidP="009B393A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16BCC">
                  <w:rPr>
                    <w:rFonts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01" w:type="pct"/>
            <w:vAlign w:val="center"/>
          </w:tcPr>
          <w:p w14:paraId="747A777C" w14:textId="77777777" w:rsidR="009B7878" w:rsidRDefault="009B7878" w:rsidP="009B393A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946D499" w14:textId="77777777" w:rsidR="00490756" w:rsidRPr="00116BCC" w:rsidRDefault="00490756" w:rsidP="009B39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B7878" w:rsidRPr="00116BCC" w14:paraId="7E876409" w14:textId="77777777" w:rsidTr="008D2B5A">
        <w:tc>
          <w:tcPr>
            <w:tcW w:w="1354" w:type="pct"/>
            <w:vAlign w:val="center"/>
          </w:tcPr>
          <w:p w14:paraId="11E42CA8" w14:textId="77777777" w:rsidR="009B7878" w:rsidRPr="009B7878" w:rsidRDefault="009B7878" w:rsidP="009B393A">
            <w:pPr>
              <w:jc w:val="center"/>
              <w:rPr>
                <w:rFonts w:cs="Arial"/>
                <w:sz w:val="18"/>
                <w:szCs w:val="18"/>
              </w:rPr>
            </w:pPr>
            <w:r w:rsidRPr="009B7878">
              <w:rPr>
                <w:rFonts w:cs="Arial"/>
                <w:sz w:val="18"/>
                <w:szCs w:val="18"/>
              </w:rPr>
              <w:t>CAPACIDAD DE APRENDIZAJE</w:t>
            </w:r>
          </w:p>
        </w:tc>
        <w:sdt>
          <w:sdtPr>
            <w:rPr>
              <w:rFonts w:cs="Arial"/>
              <w:sz w:val="20"/>
              <w:szCs w:val="20"/>
            </w:rPr>
            <w:id w:val="748615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pct"/>
                <w:vAlign w:val="center"/>
              </w:tcPr>
              <w:p w14:paraId="7991E280" w14:textId="77777777" w:rsidR="009B7878" w:rsidRPr="00116BCC" w:rsidRDefault="009B7878" w:rsidP="009B393A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16BCC">
                  <w:rPr>
                    <w:rFonts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344015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pct"/>
                <w:vAlign w:val="center"/>
              </w:tcPr>
              <w:p w14:paraId="6CAB2E8D" w14:textId="77777777" w:rsidR="009B7878" w:rsidRPr="00116BCC" w:rsidRDefault="009B7878" w:rsidP="009B393A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16BCC">
                  <w:rPr>
                    <w:rFonts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703094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  <w:vAlign w:val="center"/>
              </w:tcPr>
              <w:p w14:paraId="7E25C058" w14:textId="77777777" w:rsidR="009B7878" w:rsidRPr="00116BCC" w:rsidRDefault="009B7878" w:rsidP="009B393A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16BCC">
                  <w:rPr>
                    <w:rFonts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01" w:type="pct"/>
            <w:vAlign w:val="center"/>
          </w:tcPr>
          <w:p w14:paraId="0950EA2E" w14:textId="77777777" w:rsidR="009B7878" w:rsidRDefault="009B7878" w:rsidP="009B393A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034A415" w14:textId="77777777" w:rsidR="00490756" w:rsidRPr="00116BCC" w:rsidRDefault="00490756" w:rsidP="009B39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B15A622" w14:textId="77777777" w:rsidR="009B7878" w:rsidRDefault="009B7878" w:rsidP="006F5575">
      <w:pPr>
        <w:spacing w:after="0" w:line="240" w:lineRule="auto"/>
        <w:rPr>
          <w:rFonts w:ascii="Calibri" w:hAnsi="Calibri" w:cs="Calibri"/>
        </w:rPr>
      </w:pPr>
    </w:p>
    <w:tbl>
      <w:tblPr>
        <w:tblStyle w:val="Tablaconcuadrcula"/>
        <w:tblpPr w:leftFromText="141" w:rightFromText="141" w:vertAnchor="text" w:horzAnchor="margin" w:tblpY="1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E319EF" w:rsidRPr="00207BA7" w14:paraId="23CE2DD5" w14:textId="77777777" w:rsidTr="00E319EF">
        <w:tc>
          <w:tcPr>
            <w:tcW w:w="5000" w:type="pct"/>
            <w:vAlign w:val="center"/>
          </w:tcPr>
          <w:p w14:paraId="789327C3" w14:textId="77777777" w:rsidR="00E319EF" w:rsidRDefault="00E319EF" w:rsidP="00E319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6953A2" w14:textId="77777777" w:rsidR="00E319EF" w:rsidRDefault="00E319EF" w:rsidP="00E319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BA47FE" w14:textId="77777777" w:rsidR="00E319EF" w:rsidRDefault="00E319EF" w:rsidP="00E319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68A275" w14:textId="77777777" w:rsidR="00E319EF" w:rsidRDefault="00E319EF" w:rsidP="00E319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2B69" w14:textId="77777777" w:rsidR="00E319EF" w:rsidRDefault="00E319EF" w:rsidP="00E319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E72ADF" w14:textId="77777777" w:rsidR="00E319EF" w:rsidRDefault="00E319EF" w:rsidP="00E319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646AAE" w14:textId="77777777" w:rsidR="00E319EF" w:rsidRDefault="00E319EF" w:rsidP="00E319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5D5B80" w14:textId="77777777" w:rsidR="00E319EF" w:rsidRPr="009B7878" w:rsidRDefault="00E319EF" w:rsidP="00E319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7878">
              <w:rPr>
                <w:rFonts w:ascii="Arial" w:hAnsi="Arial" w:cs="Arial"/>
                <w:sz w:val="18"/>
                <w:szCs w:val="18"/>
              </w:rPr>
              <w:t>Fdo.: Tutor/a dual de la empresa u organismo equiparado</w:t>
            </w:r>
          </w:p>
          <w:p w14:paraId="3A8BE49D" w14:textId="77777777" w:rsidR="00E319EF" w:rsidRPr="009B7878" w:rsidRDefault="00E319EF" w:rsidP="007027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C11334" w14:textId="77777777" w:rsidR="004178C3" w:rsidRPr="00820AC8" w:rsidRDefault="004178C3" w:rsidP="009B7878">
      <w:pPr>
        <w:rPr>
          <w:rFonts w:ascii="Calibri" w:hAnsi="Calibri" w:cs="Calibri"/>
        </w:rPr>
      </w:pPr>
    </w:p>
    <w:sectPr w:rsidR="004178C3" w:rsidRPr="00820AC8" w:rsidSect="009B7878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4D118" w14:textId="77777777" w:rsidR="00A90C41" w:rsidRDefault="00A90C41">
      <w:pPr>
        <w:spacing w:after="0" w:line="240" w:lineRule="auto"/>
      </w:pPr>
      <w:r>
        <w:separator/>
      </w:r>
    </w:p>
  </w:endnote>
  <w:endnote w:type="continuationSeparator" w:id="0">
    <w:p w14:paraId="38065097" w14:textId="77777777" w:rsidR="00A90C41" w:rsidRDefault="00A90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9331" w14:textId="77777777" w:rsidR="006F5575" w:rsidRDefault="006F5575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  <w:szCs w:val="24"/>
      </w:rPr>
    </w:pPr>
    <w:r>
      <w:rPr>
        <w:noProof/>
        <w:color w:val="0A1D30" w:themeColor="text2" w:themeShade="BF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621C5D3" wp14:editId="48AEEDC5">
              <wp:simplePos x="0" y="0"/>
              <wp:positionH relativeFrom="column">
                <wp:posOffset>9169603</wp:posOffset>
              </wp:positionH>
              <wp:positionV relativeFrom="paragraph">
                <wp:posOffset>-13437</wp:posOffset>
              </wp:positionV>
              <wp:extent cx="1052830" cy="292608"/>
              <wp:effectExtent l="0" t="0" r="13970" b="12700"/>
              <wp:wrapNone/>
              <wp:docPr id="532174200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2830" cy="29260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8ADAC8" id="Rectángulo 3" o:spid="_x0000_s1026" style="position:absolute;margin-left:722pt;margin-top:-1.05pt;width:82.9pt;height:23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" fillcolor="#bfbfbf [2412]" strokecolor="#d8d8d8 [2732]" strokeweight="1pt"/>
          </w:pict>
        </mc:Fallback>
      </mc:AlternateContent>
    </w:r>
    <w:r>
      <w:rPr>
        <w:noProof/>
        <w:color w:val="0A1D30" w:themeColor="text2" w:themeShade="BF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E4684B" wp14:editId="4A81FB42">
              <wp:simplePos x="0" y="0"/>
              <wp:positionH relativeFrom="column">
                <wp:posOffset>9169603</wp:posOffset>
              </wp:positionH>
              <wp:positionV relativeFrom="paragraph">
                <wp:posOffset>-13437</wp:posOffset>
              </wp:positionV>
              <wp:extent cx="1053389" cy="241402"/>
              <wp:effectExtent l="0" t="0" r="4445" b="6350"/>
              <wp:wrapNone/>
              <wp:docPr id="1232181718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3389" cy="2414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371683" id="Rectángulo 2" o:spid="_x0000_s1026" style="position:absolute;margin-left:722pt;margin-top:-1.05pt;width:82.95pt;height:1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" filled="f" stroked="f"/>
          </w:pict>
        </mc:Fallback>
      </mc:AlternateConten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PAGE 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</w:rPr>
      <w:t>1</w:t>
    </w:r>
    <w:r>
      <w:rPr>
        <w:color w:val="0A1D30" w:themeColor="text2" w:themeShade="BF"/>
        <w:sz w:val="24"/>
        <w:szCs w:val="24"/>
      </w:rPr>
      <w:fldChar w:fldCharType="end"/>
    </w:r>
    <w:r>
      <w:rPr>
        <w:color w:val="0A1D30" w:themeColor="text2" w:themeShade="BF"/>
        <w:sz w:val="24"/>
        <w:szCs w:val="24"/>
      </w:rPr>
      <w:t xml:space="preserve"> |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NUMPAGES  \* Arabic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</w:rPr>
      <w:t>1</w:t>
    </w:r>
    <w:r>
      <w:rPr>
        <w:color w:val="0A1D30" w:themeColor="text2" w:themeShade="BF"/>
        <w:sz w:val="24"/>
        <w:szCs w:val="24"/>
      </w:rPr>
      <w:fldChar w:fldCharType="end"/>
    </w:r>
  </w:p>
  <w:p w14:paraId="2E52A228" w14:textId="77777777" w:rsidR="006F5575" w:rsidRDefault="006F55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DD0EB" w14:textId="77777777" w:rsidR="00A90C41" w:rsidRDefault="00A90C41">
      <w:pPr>
        <w:spacing w:after="0" w:line="240" w:lineRule="auto"/>
      </w:pPr>
      <w:r>
        <w:separator/>
      </w:r>
    </w:p>
  </w:footnote>
  <w:footnote w:type="continuationSeparator" w:id="0">
    <w:p w14:paraId="2CCAD72D" w14:textId="77777777" w:rsidR="00A90C41" w:rsidRDefault="00A90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FB7F" w14:textId="77777777" w:rsidR="006F5575" w:rsidRDefault="0010560F" w:rsidP="00A741FB">
    <w:pPr>
      <w:pStyle w:val="Encabezado"/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6712208D" wp14:editId="3D77C087">
          <wp:simplePos x="0" y="0"/>
          <wp:positionH relativeFrom="column">
            <wp:posOffset>82181</wp:posOffset>
          </wp:positionH>
          <wp:positionV relativeFrom="paragraph">
            <wp:posOffset>134679</wp:posOffset>
          </wp:positionV>
          <wp:extent cx="2084070" cy="760730"/>
          <wp:effectExtent l="0" t="0" r="0" b="1270"/>
          <wp:wrapSquare wrapText="bothSides"/>
          <wp:docPr id="1373178312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547420" name="Imagen 3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760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EFFF97" w14:textId="77777777" w:rsidR="006F5575" w:rsidRDefault="006F5575" w:rsidP="00A741FB">
    <w:pPr>
      <w:pStyle w:val="Encabezado"/>
      <w:jc w:val="center"/>
      <w:rPr>
        <w:b/>
        <w:bCs/>
        <w:sz w:val="28"/>
        <w:szCs w:val="28"/>
      </w:rPr>
    </w:pPr>
  </w:p>
  <w:p w14:paraId="212D367F" w14:textId="77777777" w:rsidR="0010560F" w:rsidRDefault="0010560F" w:rsidP="00B023C4">
    <w:pPr>
      <w:pStyle w:val="Encabezado"/>
      <w:jc w:val="center"/>
      <w:rPr>
        <w:b/>
        <w:bCs/>
        <w:sz w:val="28"/>
        <w:szCs w:val="28"/>
      </w:rPr>
    </w:pPr>
  </w:p>
  <w:p w14:paraId="5E907C87" w14:textId="77777777" w:rsidR="0010560F" w:rsidRDefault="0010560F" w:rsidP="0010560F">
    <w:pPr>
      <w:pStyle w:val="Encabezado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41"/>
    <w:rsid w:val="00000FBB"/>
    <w:rsid w:val="000713B1"/>
    <w:rsid w:val="000D3DC7"/>
    <w:rsid w:val="0010560F"/>
    <w:rsid w:val="00141BE1"/>
    <w:rsid w:val="00156172"/>
    <w:rsid w:val="00196C0F"/>
    <w:rsid w:val="00197B1C"/>
    <w:rsid w:val="001A1A15"/>
    <w:rsid w:val="001B38B4"/>
    <w:rsid w:val="001C25D2"/>
    <w:rsid w:val="001D0788"/>
    <w:rsid w:val="00212FDE"/>
    <w:rsid w:val="002D0CBE"/>
    <w:rsid w:val="00354336"/>
    <w:rsid w:val="004178C3"/>
    <w:rsid w:val="004354E4"/>
    <w:rsid w:val="00444C5B"/>
    <w:rsid w:val="0046185D"/>
    <w:rsid w:val="00481833"/>
    <w:rsid w:val="00481D52"/>
    <w:rsid w:val="00490756"/>
    <w:rsid w:val="00496899"/>
    <w:rsid w:val="005342BF"/>
    <w:rsid w:val="00580F97"/>
    <w:rsid w:val="00593BD3"/>
    <w:rsid w:val="00605077"/>
    <w:rsid w:val="00660470"/>
    <w:rsid w:val="00676E87"/>
    <w:rsid w:val="006C2FBD"/>
    <w:rsid w:val="006F5575"/>
    <w:rsid w:val="006F7612"/>
    <w:rsid w:val="00713609"/>
    <w:rsid w:val="007604BA"/>
    <w:rsid w:val="00792394"/>
    <w:rsid w:val="007A37EE"/>
    <w:rsid w:val="007E0649"/>
    <w:rsid w:val="007E2FC6"/>
    <w:rsid w:val="007F6F15"/>
    <w:rsid w:val="00806ED7"/>
    <w:rsid w:val="00820AC8"/>
    <w:rsid w:val="00821E7E"/>
    <w:rsid w:val="00822D02"/>
    <w:rsid w:val="00845342"/>
    <w:rsid w:val="008619CB"/>
    <w:rsid w:val="0088015D"/>
    <w:rsid w:val="008D2B5A"/>
    <w:rsid w:val="00903003"/>
    <w:rsid w:val="00930DE0"/>
    <w:rsid w:val="00952DAD"/>
    <w:rsid w:val="009568CE"/>
    <w:rsid w:val="00957226"/>
    <w:rsid w:val="00960B33"/>
    <w:rsid w:val="009B393A"/>
    <w:rsid w:val="009B7878"/>
    <w:rsid w:val="009C0A55"/>
    <w:rsid w:val="009C4072"/>
    <w:rsid w:val="00A2113E"/>
    <w:rsid w:val="00A65895"/>
    <w:rsid w:val="00A7682A"/>
    <w:rsid w:val="00A85BA3"/>
    <w:rsid w:val="00A90C41"/>
    <w:rsid w:val="00AC4A69"/>
    <w:rsid w:val="00AD748A"/>
    <w:rsid w:val="00B023C4"/>
    <w:rsid w:val="00B11A17"/>
    <w:rsid w:val="00B125CE"/>
    <w:rsid w:val="00B66395"/>
    <w:rsid w:val="00BC45B6"/>
    <w:rsid w:val="00C104D7"/>
    <w:rsid w:val="00C6418F"/>
    <w:rsid w:val="00C74F39"/>
    <w:rsid w:val="00CB77E7"/>
    <w:rsid w:val="00D73210"/>
    <w:rsid w:val="00D76FB1"/>
    <w:rsid w:val="00DA436B"/>
    <w:rsid w:val="00DB0C49"/>
    <w:rsid w:val="00E0018E"/>
    <w:rsid w:val="00E319EF"/>
    <w:rsid w:val="00E67B70"/>
    <w:rsid w:val="00E704EC"/>
    <w:rsid w:val="00EC213E"/>
    <w:rsid w:val="00EC4A2B"/>
    <w:rsid w:val="00EC744D"/>
    <w:rsid w:val="00EF44B7"/>
    <w:rsid w:val="00F51E06"/>
    <w:rsid w:val="00FD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9E9"/>
  <w15:chartTrackingRefBased/>
  <w15:docId w15:val="{503BB517-80E0-461E-ADFB-E5A4C7FC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575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6F55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55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557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557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557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557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557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557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557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5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5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5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55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55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55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55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55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55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5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5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557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5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557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F55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5575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6F55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5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55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557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F557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F5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5575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6F5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557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mitacastillayleon.jcyl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ecciondatos.dgfpre.educacion@jcyl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duca.jcyl.es/fp/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ISTEMA%20DE%20GESTI&#211;N\01-%20NORMATIVA\Nueva%20FP\Normativa%20Auton&#243;mica\Anexos%20Orden%20Formaci&#243;n%20en%20Empresa\A4-%20Informe%20valorativ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F4936-6CDA-4B41-A1C9-B1B6133A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A4- Informe valorativo.dotx</Template>
  <TotalTime>1</TotalTime>
  <Pages>3</Pages>
  <Words>514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Redondo Gómez</dc:creator>
  <cp:keywords/>
  <dc:description/>
  <cp:lastModifiedBy>Juan Antonio Redondo Gómez</cp:lastModifiedBy>
  <cp:revision>1</cp:revision>
  <cp:lastPrinted>2025-02-10T08:26:00Z</cp:lastPrinted>
  <dcterms:created xsi:type="dcterms:W3CDTF">2025-03-03T16:20:00Z</dcterms:created>
  <dcterms:modified xsi:type="dcterms:W3CDTF">2025-03-03T16:21:00Z</dcterms:modified>
</cp:coreProperties>
</file>