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2E4B" w14:textId="77777777" w:rsidR="003E504E" w:rsidRDefault="003E504E" w:rsidP="00BA0469">
      <w:pPr>
        <w:ind w:right="-568"/>
        <w:jc w:val="both"/>
        <w:rPr>
          <w:b/>
          <w:bCs/>
          <w:sz w:val="20"/>
          <w:szCs w:val="20"/>
          <w:u w:val="single"/>
        </w:rPr>
      </w:pPr>
    </w:p>
    <w:p w14:paraId="4C20E117" w14:textId="77777777" w:rsidR="00D17252" w:rsidRDefault="00D17252" w:rsidP="00BA0469">
      <w:pPr>
        <w:ind w:right="-568"/>
        <w:jc w:val="both"/>
        <w:rPr>
          <w:i/>
          <w:iCs/>
          <w:sz w:val="16"/>
          <w:szCs w:val="16"/>
        </w:rPr>
      </w:pPr>
      <w:r w:rsidRPr="00D5330B">
        <w:rPr>
          <w:i/>
          <w:iCs/>
          <w:sz w:val="16"/>
          <w:szCs w:val="16"/>
        </w:rPr>
        <w:t xml:space="preserve">En base a lo dispuesto en el en el artículo </w:t>
      </w:r>
      <w:r w:rsidR="00372006">
        <w:rPr>
          <w:i/>
          <w:iCs/>
          <w:sz w:val="16"/>
          <w:szCs w:val="16"/>
        </w:rPr>
        <w:t>15</w:t>
      </w:r>
      <w:r w:rsidR="00FE298B">
        <w:rPr>
          <w:i/>
          <w:iCs/>
          <w:sz w:val="16"/>
          <w:szCs w:val="16"/>
        </w:rPr>
        <w:t>7</w:t>
      </w:r>
      <w:r w:rsidR="00372006">
        <w:rPr>
          <w:i/>
          <w:iCs/>
          <w:sz w:val="16"/>
          <w:szCs w:val="16"/>
        </w:rPr>
        <w:t>.</w:t>
      </w:r>
      <w:r w:rsidR="00FE298B">
        <w:rPr>
          <w:i/>
          <w:iCs/>
          <w:sz w:val="16"/>
          <w:szCs w:val="16"/>
        </w:rPr>
        <w:t>3</w:t>
      </w:r>
      <w:r w:rsidRPr="00D5330B">
        <w:rPr>
          <w:i/>
          <w:iCs/>
          <w:sz w:val="16"/>
          <w:szCs w:val="16"/>
        </w:rPr>
        <w:t xml:space="preserve"> del Real Decreto 659/2023, 18 de julio,</w:t>
      </w:r>
      <w:r w:rsidR="00477C79" w:rsidRPr="00D5330B">
        <w:rPr>
          <w:i/>
          <w:iCs/>
          <w:sz w:val="16"/>
          <w:szCs w:val="16"/>
        </w:rPr>
        <w:t xml:space="preserve"> por el que se desarrolla la ordenación del sistema de formación profesional, en </w:t>
      </w:r>
      <w:r w:rsidR="00477C79" w:rsidRPr="005E768B">
        <w:rPr>
          <w:i/>
          <w:iCs/>
          <w:color w:val="000000" w:themeColor="text1"/>
          <w:sz w:val="16"/>
          <w:szCs w:val="16"/>
        </w:rPr>
        <w:t>relación con el art.</w:t>
      </w:r>
      <w:r w:rsidR="005E768B">
        <w:rPr>
          <w:i/>
          <w:iCs/>
          <w:color w:val="000000" w:themeColor="text1"/>
          <w:sz w:val="16"/>
          <w:szCs w:val="16"/>
        </w:rPr>
        <w:t>12</w:t>
      </w:r>
      <w:r w:rsidR="00D2226D" w:rsidRPr="005E768B">
        <w:rPr>
          <w:i/>
          <w:iCs/>
          <w:color w:val="000000" w:themeColor="text1"/>
          <w:sz w:val="16"/>
          <w:szCs w:val="16"/>
        </w:rPr>
        <w:t>.</w:t>
      </w:r>
      <w:r w:rsidR="005E768B">
        <w:rPr>
          <w:i/>
          <w:iCs/>
          <w:color w:val="000000" w:themeColor="text1"/>
          <w:sz w:val="16"/>
          <w:szCs w:val="16"/>
        </w:rPr>
        <w:t>3</w:t>
      </w:r>
      <w:r w:rsidR="003322AB" w:rsidRPr="005E768B">
        <w:rPr>
          <w:i/>
          <w:iCs/>
          <w:color w:val="000000" w:themeColor="text1"/>
          <w:sz w:val="16"/>
          <w:szCs w:val="16"/>
        </w:rPr>
        <w:t xml:space="preserve"> de</w:t>
      </w:r>
      <w:r w:rsidR="00477C79" w:rsidRPr="005E768B">
        <w:rPr>
          <w:i/>
          <w:iCs/>
          <w:color w:val="000000" w:themeColor="text1"/>
          <w:sz w:val="16"/>
          <w:szCs w:val="16"/>
        </w:rPr>
        <w:t xml:space="preserve"> l</w:t>
      </w:r>
      <w:r w:rsidR="00372006" w:rsidRPr="005E768B">
        <w:rPr>
          <w:i/>
          <w:iCs/>
          <w:color w:val="000000" w:themeColor="text1"/>
          <w:sz w:val="16"/>
          <w:szCs w:val="16"/>
        </w:rPr>
        <w:t xml:space="preserve">a </w:t>
      </w:r>
      <w:r w:rsidR="00AA5591" w:rsidRPr="00AA5591">
        <w:rPr>
          <w:i/>
          <w:iCs/>
          <w:color w:val="000000" w:themeColor="text1"/>
          <w:sz w:val="16"/>
          <w:szCs w:val="16"/>
        </w:rPr>
        <w:t xml:space="preserve">Orden EDU/173/2025, de 20 de febrero, </w:t>
      </w:r>
      <w:r w:rsidR="00477C79" w:rsidRPr="005E768B">
        <w:rPr>
          <w:i/>
          <w:iCs/>
          <w:color w:val="000000" w:themeColor="text1"/>
          <w:sz w:val="16"/>
          <w:szCs w:val="16"/>
        </w:rPr>
        <w:t>por la q</w:t>
      </w:r>
      <w:r w:rsidR="00477C79" w:rsidRPr="00D5330B">
        <w:rPr>
          <w:i/>
          <w:iCs/>
          <w:sz w:val="16"/>
          <w:szCs w:val="16"/>
        </w:rPr>
        <w:t xml:space="preserve">ue se desarrolla la formación en empresa u organismos equiparado para las ofertas de formación profesional de los grados D y E del Sistema de Formación Profesional en la Comunidad de Castilla y </w:t>
      </w:r>
      <w:r w:rsidR="00B03123">
        <w:rPr>
          <w:i/>
          <w:iCs/>
          <w:sz w:val="16"/>
          <w:szCs w:val="16"/>
        </w:rPr>
        <w:t>L</w:t>
      </w:r>
      <w:r w:rsidR="00477C79" w:rsidRPr="00D5330B">
        <w:rPr>
          <w:i/>
          <w:iCs/>
          <w:sz w:val="16"/>
          <w:szCs w:val="16"/>
        </w:rPr>
        <w:t>eón.</w:t>
      </w:r>
    </w:p>
    <w:p w14:paraId="24681423" w14:textId="77777777" w:rsidR="00C10C66" w:rsidRPr="00D5330B" w:rsidRDefault="00C10C66" w:rsidP="002378B5">
      <w:pPr>
        <w:ind w:right="-568"/>
        <w:jc w:val="both"/>
        <w:rPr>
          <w:i/>
          <w:iCs/>
          <w:sz w:val="16"/>
          <w:szCs w:val="16"/>
        </w:rPr>
      </w:pPr>
    </w:p>
    <w:tbl>
      <w:tblPr>
        <w:tblStyle w:val="Tablaconcuadrcula"/>
        <w:tblW w:w="5340" w:type="pct"/>
        <w:tblInd w:w="-5" w:type="dxa"/>
        <w:tblLook w:val="04A0" w:firstRow="1" w:lastRow="0" w:firstColumn="1" w:lastColumn="0" w:noHBand="0" w:noVBand="1"/>
      </w:tblPr>
      <w:tblGrid>
        <w:gridCol w:w="2120"/>
        <w:gridCol w:w="6"/>
        <w:gridCol w:w="3971"/>
        <w:gridCol w:w="458"/>
        <w:gridCol w:w="606"/>
        <w:gridCol w:w="1911"/>
      </w:tblGrid>
      <w:tr w:rsidR="003322AB" w14:paraId="74C4132A" w14:textId="77777777" w:rsidTr="00FE298B">
        <w:tc>
          <w:tcPr>
            <w:tcW w:w="5000" w:type="pct"/>
            <w:gridSpan w:val="6"/>
            <w:shd w:val="clear" w:color="auto" w:fill="D9D9D9" w:themeFill="background1" w:themeFillShade="D9"/>
          </w:tcPr>
          <w:p w14:paraId="47D941F4" w14:textId="77777777" w:rsidR="003322AB" w:rsidRPr="003322AB" w:rsidRDefault="003322AB" w:rsidP="003322AB">
            <w:pPr>
              <w:jc w:val="center"/>
              <w:rPr>
                <w:b/>
                <w:bCs/>
                <w:sz w:val="20"/>
                <w:szCs w:val="20"/>
              </w:rPr>
            </w:pPr>
            <w:r w:rsidRPr="003322AB">
              <w:rPr>
                <w:b/>
                <w:bCs/>
                <w:sz w:val="20"/>
                <w:szCs w:val="20"/>
              </w:rPr>
              <w:t>DATOS IDENTIFICAT</w:t>
            </w:r>
            <w:r w:rsidR="00034EB8">
              <w:rPr>
                <w:b/>
                <w:bCs/>
                <w:sz w:val="20"/>
                <w:szCs w:val="20"/>
              </w:rPr>
              <w:t>I</w:t>
            </w:r>
            <w:r w:rsidRPr="003322AB">
              <w:rPr>
                <w:b/>
                <w:bCs/>
                <w:sz w:val="20"/>
                <w:szCs w:val="20"/>
              </w:rPr>
              <w:t>VOS DEL CENTRO EDUCATIVO</w:t>
            </w:r>
          </w:p>
        </w:tc>
      </w:tr>
      <w:tr w:rsidR="00477C79" w14:paraId="34C11860" w14:textId="77777777" w:rsidTr="0060629C">
        <w:tc>
          <w:tcPr>
            <w:tcW w:w="1169" w:type="pct"/>
            <w:shd w:val="clear" w:color="auto" w:fill="F2F2F2" w:themeFill="background1" w:themeFillShade="F2"/>
            <w:vAlign w:val="center"/>
          </w:tcPr>
          <w:p w14:paraId="2120372F" w14:textId="77777777" w:rsidR="00477C79" w:rsidRPr="00034EB8" w:rsidRDefault="001F515A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NOMBRE CENTRO</w:t>
            </w:r>
          </w:p>
        </w:tc>
        <w:tc>
          <w:tcPr>
            <w:tcW w:w="3831" w:type="pct"/>
            <w:gridSpan w:val="5"/>
            <w:vAlign w:val="center"/>
          </w:tcPr>
          <w:p w14:paraId="6BF1C28A" w14:textId="77777777" w:rsidR="00477C79" w:rsidRDefault="00477C79" w:rsidP="00977BAF">
            <w:pPr>
              <w:rPr>
                <w:sz w:val="24"/>
                <w:szCs w:val="24"/>
              </w:rPr>
            </w:pPr>
          </w:p>
        </w:tc>
      </w:tr>
      <w:tr w:rsidR="00446B92" w14:paraId="7AFA4C11" w14:textId="77777777" w:rsidTr="0060629C">
        <w:tc>
          <w:tcPr>
            <w:tcW w:w="1169" w:type="pct"/>
            <w:shd w:val="clear" w:color="auto" w:fill="F2F2F2" w:themeFill="background1" w:themeFillShade="F2"/>
            <w:vAlign w:val="center"/>
          </w:tcPr>
          <w:p w14:paraId="6ED0F89C" w14:textId="77777777" w:rsidR="00446B92" w:rsidRPr="00034EB8" w:rsidRDefault="001F515A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CÓDIGO CENTRO</w:t>
            </w:r>
          </w:p>
        </w:tc>
        <w:tc>
          <w:tcPr>
            <w:tcW w:w="2192" w:type="pct"/>
            <w:gridSpan w:val="2"/>
            <w:vAlign w:val="center"/>
          </w:tcPr>
          <w:p w14:paraId="61DE5B6D" w14:textId="77777777" w:rsidR="00446B92" w:rsidRDefault="00446B92" w:rsidP="00977BAF">
            <w:pPr>
              <w:rPr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2A664E06" w14:textId="77777777" w:rsidR="00446B92" w:rsidRDefault="00446B92" w:rsidP="00977BAF">
            <w:pPr>
              <w:rPr>
                <w:sz w:val="24"/>
                <w:szCs w:val="24"/>
              </w:rPr>
            </w:pPr>
            <w:r w:rsidRPr="00034EB8">
              <w:rPr>
                <w:sz w:val="16"/>
                <w:szCs w:val="16"/>
              </w:rPr>
              <w:t>CIF</w:t>
            </w:r>
          </w:p>
        </w:tc>
        <w:tc>
          <w:tcPr>
            <w:tcW w:w="1387" w:type="pct"/>
            <w:gridSpan w:val="2"/>
            <w:vAlign w:val="center"/>
          </w:tcPr>
          <w:p w14:paraId="31CC0576" w14:textId="77777777" w:rsidR="00446B92" w:rsidRDefault="00446B92" w:rsidP="00977BAF">
            <w:pPr>
              <w:rPr>
                <w:sz w:val="24"/>
                <w:szCs w:val="24"/>
              </w:rPr>
            </w:pPr>
          </w:p>
        </w:tc>
      </w:tr>
      <w:tr w:rsidR="00FE298B" w:rsidRPr="00273F70" w14:paraId="499B54E3" w14:textId="77777777" w:rsidTr="00FE298B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F451DF6" w14:textId="77777777" w:rsidR="00FE298B" w:rsidRPr="00273F70" w:rsidRDefault="00FE298B" w:rsidP="002F7A0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IDENTIFICATIVOS DEL ALUMNO/A</w:t>
            </w:r>
          </w:p>
        </w:tc>
      </w:tr>
      <w:tr w:rsidR="00FE298B" w14:paraId="33244B9E" w14:textId="77777777" w:rsidTr="0060629C">
        <w:tc>
          <w:tcPr>
            <w:tcW w:w="1172" w:type="pct"/>
            <w:gridSpan w:val="2"/>
            <w:shd w:val="clear" w:color="auto" w:fill="F2F2F2" w:themeFill="background1" w:themeFillShade="F2"/>
            <w:vAlign w:val="center"/>
          </w:tcPr>
          <w:p w14:paraId="67145F4E" w14:textId="77777777" w:rsidR="00FE298B" w:rsidRPr="00FE298B" w:rsidRDefault="00FE298B" w:rsidP="00977BAF">
            <w:pPr>
              <w:rPr>
                <w:sz w:val="16"/>
                <w:szCs w:val="16"/>
              </w:rPr>
            </w:pPr>
            <w:r w:rsidRPr="00FE298B">
              <w:rPr>
                <w:sz w:val="16"/>
                <w:szCs w:val="16"/>
              </w:rPr>
              <w:t>NOMBRE Y APELLIDOS</w:t>
            </w:r>
          </w:p>
        </w:tc>
        <w:tc>
          <w:tcPr>
            <w:tcW w:w="2189" w:type="pct"/>
            <w:vAlign w:val="center"/>
          </w:tcPr>
          <w:p w14:paraId="1399212F" w14:textId="77777777" w:rsidR="00FE298B" w:rsidRPr="00FE298B" w:rsidRDefault="00FE298B" w:rsidP="00977BAF">
            <w:pPr>
              <w:rPr>
                <w:sz w:val="16"/>
                <w:szCs w:val="16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49AC67D" w14:textId="77777777" w:rsidR="00FE298B" w:rsidRPr="00FE298B" w:rsidRDefault="00FE298B" w:rsidP="00977BAF">
            <w:pPr>
              <w:rPr>
                <w:sz w:val="16"/>
                <w:szCs w:val="16"/>
              </w:rPr>
            </w:pPr>
            <w:r w:rsidRPr="00FE298B">
              <w:rPr>
                <w:sz w:val="16"/>
                <w:szCs w:val="16"/>
              </w:rPr>
              <w:t>DNI/NIF/NIE</w:t>
            </w:r>
          </w:p>
        </w:tc>
        <w:tc>
          <w:tcPr>
            <w:tcW w:w="1053" w:type="pct"/>
            <w:vAlign w:val="center"/>
          </w:tcPr>
          <w:p w14:paraId="70BD8F03" w14:textId="77777777" w:rsidR="00FE298B" w:rsidRDefault="00FE298B" w:rsidP="00977BAF">
            <w:pPr>
              <w:rPr>
                <w:sz w:val="24"/>
                <w:szCs w:val="24"/>
              </w:rPr>
            </w:pPr>
          </w:p>
        </w:tc>
      </w:tr>
    </w:tbl>
    <w:p w14:paraId="1275CB09" w14:textId="77777777" w:rsidR="00B3588F" w:rsidRDefault="00B3588F"/>
    <w:p w14:paraId="4BFADB8E" w14:textId="77777777" w:rsidR="00C10C66" w:rsidRDefault="00C10C66"/>
    <w:tbl>
      <w:tblPr>
        <w:tblStyle w:val="Tablaconcuadrcula"/>
        <w:tblW w:w="5350" w:type="pct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568"/>
        <w:gridCol w:w="2133"/>
        <w:gridCol w:w="990"/>
        <w:gridCol w:w="439"/>
        <w:gridCol w:w="1133"/>
        <w:gridCol w:w="424"/>
        <w:gridCol w:w="990"/>
        <w:gridCol w:w="413"/>
        <w:gridCol w:w="716"/>
        <w:gridCol w:w="413"/>
      </w:tblGrid>
      <w:tr w:rsidR="003322AB" w:rsidRPr="00832D37" w14:paraId="48B4CFC5" w14:textId="77777777" w:rsidTr="00633F94">
        <w:trPr>
          <w:trHeight w:val="313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71C5B4C5" w14:textId="77777777" w:rsidR="003322AB" w:rsidRPr="00F51B6B" w:rsidRDefault="00F51B6B" w:rsidP="00F51B6B">
            <w:pPr>
              <w:jc w:val="center"/>
              <w:rPr>
                <w:sz w:val="18"/>
                <w:szCs w:val="18"/>
              </w:rPr>
            </w:pPr>
            <w:r w:rsidRPr="00F51B6B">
              <w:rPr>
                <w:b/>
                <w:bCs/>
                <w:sz w:val="20"/>
                <w:szCs w:val="20"/>
              </w:rPr>
              <w:t>SITUACIÓN INICIAL DEL P</w:t>
            </w:r>
            <w:r w:rsidR="00FE298B" w:rsidRPr="00F51B6B">
              <w:rPr>
                <w:b/>
                <w:bCs/>
                <w:sz w:val="20"/>
                <w:szCs w:val="20"/>
              </w:rPr>
              <w:t>LAN FORMATIVO</w:t>
            </w:r>
          </w:p>
        </w:tc>
      </w:tr>
      <w:tr w:rsidR="00633F94" w:rsidRPr="00832D37" w14:paraId="0945FE17" w14:textId="77777777" w:rsidTr="00633F94">
        <w:trPr>
          <w:trHeight w:val="313"/>
        </w:trPr>
        <w:tc>
          <w:tcPr>
            <w:tcW w:w="1956" w:type="pct"/>
            <w:gridSpan w:val="3"/>
            <w:shd w:val="clear" w:color="auto" w:fill="F2F2F2" w:themeFill="background1" w:themeFillShade="F2"/>
            <w:vAlign w:val="center"/>
          </w:tcPr>
          <w:p w14:paraId="5B93891D" w14:textId="77777777" w:rsidR="003322AB" w:rsidRPr="00034EB8" w:rsidRDefault="001F515A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C</w:t>
            </w:r>
            <w:r w:rsidR="00034EB8" w:rsidRPr="00034EB8">
              <w:rPr>
                <w:sz w:val="16"/>
                <w:szCs w:val="16"/>
              </w:rPr>
              <w:t>ICLO FORMATIVO</w:t>
            </w:r>
            <w:r w:rsidRPr="00034EB8">
              <w:rPr>
                <w:sz w:val="16"/>
                <w:szCs w:val="16"/>
              </w:rPr>
              <w:t xml:space="preserve"> </w:t>
            </w:r>
            <w:r w:rsidR="00034EB8" w:rsidRPr="00034EB8">
              <w:rPr>
                <w:sz w:val="16"/>
                <w:szCs w:val="16"/>
              </w:rPr>
              <w:t>/ CURSO ESPECIALIZACION</w:t>
            </w:r>
          </w:p>
        </w:tc>
        <w:tc>
          <w:tcPr>
            <w:tcW w:w="3044" w:type="pct"/>
            <w:gridSpan w:val="8"/>
            <w:vAlign w:val="center"/>
          </w:tcPr>
          <w:p w14:paraId="4600017D" w14:textId="77777777" w:rsidR="003322AB" w:rsidRPr="00832D37" w:rsidRDefault="003322AB" w:rsidP="00977BAF">
            <w:pPr>
              <w:rPr>
                <w:sz w:val="18"/>
                <w:szCs w:val="18"/>
              </w:rPr>
            </w:pPr>
          </w:p>
        </w:tc>
      </w:tr>
      <w:tr w:rsidR="00633F94" w:rsidRPr="00832D37" w14:paraId="562BC140" w14:textId="77777777" w:rsidTr="00633F94">
        <w:trPr>
          <w:trHeight w:val="312"/>
        </w:trPr>
        <w:tc>
          <w:tcPr>
            <w:tcW w:w="1956" w:type="pct"/>
            <w:gridSpan w:val="3"/>
            <w:shd w:val="clear" w:color="auto" w:fill="F2F2F2" w:themeFill="background1" w:themeFillShade="F2"/>
            <w:vAlign w:val="center"/>
          </w:tcPr>
          <w:p w14:paraId="5D317E7D" w14:textId="77777777" w:rsidR="00EA5EEF" w:rsidRPr="00034EB8" w:rsidRDefault="001F515A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 xml:space="preserve">CÓDIGO </w:t>
            </w:r>
            <w:r w:rsidR="00977BAF">
              <w:rPr>
                <w:sz w:val="16"/>
                <w:szCs w:val="16"/>
              </w:rPr>
              <w:t xml:space="preserve">DEL </w:t>
            </w:r>
            <w:r w:rsidRPr="00034EB8">
              <w:rPr>
                <w:sz w:val="16"/>
                <w:szCs w:val="16"/>
              </w:rPr>
              <w:t>CF/CE</w:t>
            </w:r>
          </w:p>
        </w:tc>
        <w:tc>
          <w:tcPr>
            <w:tcW w:w="788" w:type="pct"/>
            <w:gridSpan w:val="2"/>
            <w:vAlign w:val="center"/>
          </w:tcPr>
          <w:p w14:paraId="4ECE5BD9" w14:textId="77777777" w:rsidR="00EA5EEF" w:rsidRPr="00034EB8" w:rsidRDefault="00EA5EEF" w:rsidP="00977BAF">
            <w:pPr>
              <w:rPr>
                <w:sz w:val="16"/>
                <w:szCs w:val="16"/>
              </w:rPr>
            </w:pPr>
          </w:p>
        </w:tc>
        <w:tc>
          <w:tcPr>
            <w:tcW w:w="2256" w:type="pct"/>
            <w:gridSpan w:val="6"/>
            <w:vAlign w:val="center"/>
          </w:tcPr>
          <w:p w14:paraId="5DA676E3" w14:textId="77777777" w:rsidR="00EA5EEF" w:rsidRPr="00034EB8" w:rsidRDefault="00EA5EEF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 xml:space="preserve">GENERAL 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5505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E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34EB8">
              <w:rPr>
                <w:sz w:val="16"/>
                <w:szCs w:val="16"/>
              </w:rPr>
              <w:t xml:space="preserve"> </w:t>
            </w:r>
            <w:r w:rsidR="003322AB" w:rsidRPr="00034EB8">
              <w:rPr>
                <w:sz w:val="16"/>
                <w:szCs w:val="16"/>
              </w:rPr>
              <w:t xml:space="preserve">     </w:t>
            </w:r>
            <w:r w:rsidRPr="00034EB8">
              <w:rPr>
                <w:sz w:val="16"/>
                <w:szCs w:val="16"/>
              </w:rPr>
              <w:t xml:space="preserve"> INTENSIVO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6775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E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33F94" w:rsidRPr="00832D37" w14:paraId="6534CC56" w14:textId="77777777" w:rsidTr="00633F94"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67A18578" w14:textId="77777777" w:rsidR="00DF6905" w:rsidRPr="00034EB8" w:rsidRDefault="00230B46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N.º TOTAL</w:t>
            </w:r>
          </w:p>
          <w:p w14:paraId="3A8A48E7" w14:textId="77777777" w:rsidR="00230B46" w:rsidRPr="00034EB8" w:rsidRDefault="00832D37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H</w:t>
            </w:r>
            <w:r w:rsidR="00230B46" w:rsidRPr="00034EB8">
              <w:rPr>
                <w:sz w:val="16"/>
                <w:szCs w:val="16"/>
              </w:rPr>
              <w:t>ORAS</w:t>
            </w:r>
          </w:p>
        </w:tc>
        <w:tc>
          <w:tcPr>
            <w:tcW w:w="313" w:type="pct"/>
            <w:vAlign w:val="center"/>
          </w:tcPr>
          <w:p w14:paraId="661B8681" w14:textId="77777777" w:rsidR="00230B46" w:rsidRPr="00034EB8" w:rsidRDefault="00230B46" w:rsidP="00977BAF">
            <w:pPr>
              <w:rPr>
                <w:sz w:val="16"/>
                <w:szCs w:val="16"/>
              </w:rPr>
            </w:pPr>
          </w:p>
        </w:tc>
        <w:tc>
          <w:tcPr>
            <w:tcW w:w="1176" w:type="pct"/>
            <w:shd w:val="clear" w:color="auto" w:fill="F2F2F2" w:themeFill="background1" w:themeFillShade="F2"/>
            <w:vAlign w:val="center"/>
          </w:tcPr>
          <w:p w14:paraId="4903F2BB" w14:textId="77777777" w:rsidR="00230B46" w:rsidRPr="00034EB8" w:rsidRDefault="00230B46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DISTRIBUCIÓN DEL INTERVALO DE FORMACIÓN</w:t>
            </w:r>
          </w:p>
        </w:tc>
        <w:tc>
          <w:tcPr>
            <w:tcW w:w="546" w:type="pct"/>
            <w:vAlign w:val="center"/>
          </w:tcPr>
          <w:p w14:paraId="3783D10B" w14:textId="77777777" w:rsidR="00230B46" w:rsidRPr="00034EB8" w:rsidRDefault="00230B46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SEMANAL</w:t>
            </w:r>
          </w:p>
        </w:tc>
        <w:sdt>
          <w:sdtPr>
            <w:rPr>
              <w:sz w:val="16"/>
              <w:szCs w:val="16"/>
            </w:rPr>
            <w:id w:val="-155931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vAlign w:val="center"/>
              </w:tcPr>
              <w:p w14:paraId="56F7560E" w14:textId="77777777" w:rsidR="00230B46" w:rsidRPr="00034EB8" w:rsidRDefault="00633F94" w:rsidP="00977BAF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25" w:type="pct"/>
            <w:vAlign w:val="center"/>
          </w:tcPr>
          <w:p w14:paraId="69AD46BA" w14:textId="77777777" w:rsidR="00230B46" w:rsidRPr="00034EB8" w:rsidRDefault="00230B46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QUINCENAL</w:t>
            </w:r>
          </w:p>
        </w:tc>
        <w:sdt>
          <w:sdtPr>
            <w:rPr>
              <w:sz w:val="16"/>
              <w:szCs w:val="16"/>
            </w:rPr>
            <w:id w:val="-8770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vAlign w:val="center"/>
              </w:tcPr>
              <w:p w14:paraId="377F4023" w14:textId="77777777" w:rsidR="00230B46" w:rsidRPr="00034EB8" w:rsidRDefault="00230B46" w:rsidP="00977BAF">
                <w:pPr>
                  <w:rPr>
                    <w:sz w:val="16"/>
                    <w:szCs w:val="16"/>
                  </w:rPr>
                </w:pPr>
                <w:r w:rsidRPr="00034EB8">
                  <w:rPr>
                    <w:rFonts w:eastAsia="MS Gothic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6" w:type="pct"/>
            <w:vAlign w:val="center"/>
          </w:tcPr>
          <w:p w14:paraId="27CC4E24" w14:textId="77777777" w:rsidR="00230B46" w:rsidRPr="00034EB8" w:rsidRDefault="00230B46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MENSUAL</w:t>
            </w:r>
          </w:p>
        </w:tc>
        <w:sdt>
          <w:sdtPr>
            <w:rPr>
              <w:sz w:val="16"/>
              <w:szCs w:val="16"/>
            </w:rPr>
            <w:id w:val="-17557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vAlign w:val="center"/>
              </w:tcPr>
              <w:p w14:paraId="63DE833B" w14:textId="77777777" w:rsidR="00230B46" w:rsidRPr="00034EB8" w:rsidRDefault="00230B46" w:rsidP="00977BAF">
                <w:pPr>
                  <w:rPr>
                    <w:sz w:val="16"/>
                    <w:szCs w:val="16"/>
                  </w:rPr>
                </w:pPr>
                <w:r w:rsidRPr="00034EB8">
                  <w:rPr>
                    <w:rFonts w:eastAsia="MS Gothic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95" w:type="pct"/>
            <w:vAlign w:val="center"/>
          </w:tcPr>
          <w:p w14:paraId="6A5D6B90" w14:textId="77777777" w:rsidR="00230B46" w:rsidRPr="00034EB8" w:rsidRDefault="00230B46" w:rsidP="00977BAF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OTROS</w:t>
            </w:r>
          </w:p>
        </w:tc>
        <w:sdt>
          <w:sdtPr>
            <w:rPr>
              <w:sz w:val="18"/>
              <w:szCs w:val="18"/>
            </w:rPr>
            <w:id w:val="180996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" w:type="pct"/>
                <w:vAlign w:val="center"/>
              </w:tcPr>
              <w:p w14:paraId="1CF45A31" w14:textId="77777777" w:rsidR="00230B46" w:rsidRPr="00832D37" w:rsidRDefault="00832D37" w:rsidP="00977BAF">
                <w:pPr>
                  <w:rPr>
                    <w:sz w:val="18"/>
                    <w:szCs w:val="18"/>
                  </w:rPr>
                </w:pPr>
                <w:r w:rsidRPr="00832D37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33F94" w:rsidRPr="00832D37" w14:paraId="633A5CFC" w14:textId="77777777" w:rsidTr="00633F94">
        <w:tc>
          <w:tcPr>
            <w:tcW w:w="1956" w:type="pct"/>
            <w:gridSpan w:val="3"/>
            <w:shd w:val="clear" w:color="auto" w:fill="F2F2F2" w:themeFill="background1" w:themeFillShade="F2"/>
            <w:vAlign w:val="center"/>
          </w:tcPr>
          <w:p w14:paraId="358FE479" w14:textId="77777777" w:rsidR="00C834FF" w:rsidRDefault="00C834FF" w:rsidP="00F51B6B">
            <w:pPr>
              <w:rPr>
                <w:sz w:val="16"/>
                <w:szCs w:val="16"/>
              </w:rPr>
            </w:pPr>
          </w:p>
          <w:p w14:paraId="6C3CB8A4" w14:textId="77777777" w:rsidR="00F51B6B" w:rsidRDefault="00F51B6B" w:rsidP="00F51B6B">
            <w:pPr>
              <w:rPr>
                <w:sz w:val="16"/>
                <w:szCs w:val="16"/>
              </w:rPr>
            </w:pPr>
            <w:r w:rsidRPr="00F51B6B">
              <w:rPr>
                <w:sz w:val="16"/>
                <w:szCs w:val="16"/>
              </w:rPr>
              <w:t>FORMACIÓN COMPLEMENTARIA</w:t>
            </w:r>
          </w:p>
          <w:p w14:paraId="70845EBE" w14:textId="77777777" w:rsidR="00C834FF" w:rsidRDefault="00C834FF" w:rsidP="00F51B6B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shd w:val="clear" w:color="auto" w:fill="FFFFFF" w:themeFill="background1"/>
            <w:vAlign w:val="center"/>
          </w:tcPr>
          <w:p w14:paraId="21337FE8" w14:textId="77777777" w:rsidR="00F51B6B" w:rsidRDefault="00E64359" w:rsidP="003322A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9154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F9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51B6B">
              <w:rPr>
                <w:sz w:val="18"/>
                <w:szCs w:val="18"/>
              </w:rPr>
              <w:t xml:space="preserve"> SI      </w:t>
            </w:r>
            <w:sdt>
              <w:sdtPr>
                <w:rPr>
                  <w:sz w:val="16"/>
                  <w:szCs w:val="16"/>
                </w:rPr>
                <w:id w:val="-272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B6B" w:rsidRPr="00034EB8">
                  <w:rPr>
                    <w:rFonts w:eastAsia="MS Gothic"/>
                    <w:sz w:val="16"/>
                    <w:szCs w:val="16"/>
                  </w:rPr>
                  <w:t>☐</w:t>
                </w:r>
              </w:sdtContent>
            </w:sdt>
            <w:r w:rsidR="00F51B6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256" w:type="pct"/>
            <w:gridSpan w:val="6"/>
            <w:shd w:val="clear" w:color="auto" w:fill="FFFFFF" w:themeFill="background1"/>
            <w:vAlign w:val="center"/>
          </w:tcPr>
          <w:p w14:paraId="4FBEBBE0" w14:textId="77777777" w:rsidR="00F51B6B" w:rsidRDefault="00F51B6B" w:rsidP="003322A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0E1CDE" w14:textId="77777777" w:rsidR="00B3588F" w:rsidRDefault="00B3588F"/>
    <w:p w14:paraId="25764B04" w14:textId="77777777" w:rsidR="00C10C66" w:rsidRDefault="00C10C66"/>
    <w:tbl>
      <w:tblPr>
        <w:tblStyle w:val="Tablaconcuadrcula"/>
        <w:tblW w:w="5350" w:type="pct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9"/>
        <w:gridCol w:w="2134"/>
        <w:gridCol w:w="990"/>
        <w:gridCol w:w="439"/>
        <w:gridCol w:w="1133"/>
        <w:gridCol w:w="424"/>
        <w:gridCol w:w="990"/>
        <w:gridCol w:w="413"/>
        <w:gridCol w:w="716"/>
        <w:gridCol w:w="408"/>
      </w:tblGrid>
      <w:tr w:rsidR="00633F94" w:rsidRPr="00832D37" w14:paraId="1CE33741" w14:textId="77777777" w:rsidTr="00353ED7">
        <w:trPr>
          <w:trHeight w:val="313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46288E2D" w14:textId="77777777" w:rsidR="00633F94" w:rsidRPr="00F51B6B" w:rsidRDefault="00633F94" w:rsidP="00353ED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PROPUESTA DE MODIFICACIÓN </w:t>
            </w:r>
            <w:r w:rsidRPr="00F51B6B">
              <w:rPr>
                <w:b/>
                <w:bCs/>
                <w:sz w:val="20"/>
                <w:szCs w:val="20"/>
              </w:rPr>
              <w:t>DEL PLAN FORMATIVO</w:t>
            </w:r>
          </w:p>
        </w:tc>
      </w:tr>
      <w:tr w:rsidR="00633F94" w:rsidRPr="00832D37" w14:paraId="43548B13" w14:textId="77777777" w:rsidTr="00C10C66">
        <w:trPr>
          <w:trHeight w:val="313"/>
        </w:trPr>
        <w:tc>
          <w:tcPr>
            <w:tcW w:w="1959" w:type="pct"/>
            <w:gridSpan w:val="3"/>
            <w:shd w:val="clear" w:color="auto" w:fill="F2F2F2" w:themeFill="background1" w:themeFillShade="F2"/>
            <w:vAlign w:val="center"/>
          </w:tcPr>
          <w:p w14:paraId="53CB8976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CICLO FORMATIVO / CURSO ESPECIALIZACION</w:t>
            </w:r>
          </w:p>
        </w:tc>
        <w:tc>
          <w:tcPr>
            <w:tcW w:w="3041" w:type="pct"/>
            <w:gridSpan w:val="8"/>
            <w:vAlign w:val="center"/>
          </w:tcPr>
          <w:p w14:paraId="42654D55" w14:textId="77777777" w:rsidR="00633F94" w:rsidRPr="00832D37" w:rsidRDefault="00633F94" w:rsidP="00353ED7">
            <w:pPr>
              <w:rPr>
                <w:sz w:val="18"/>
                <w:szCs w:val="18"/>
              </w:rPr>
            </w:pPr>
          </w:p>
        </w:tc>
      </w:tr>
      <w:tr w:rsidR="00633F94" w:rsidRPr="00832D37" w14:paraId="163C830B" w14:textId="77777777" w:rsidTr="00C10C66">
        <w:trPr>
          <w:trHeight w:val="312"/>
        </w:trPr>
        <w:tc>
          <w:tcPr>
            <w:tcW w:w="1959" w:type="pct"/>
            <w:gridSpan w:val="3"/>
            <w:shd w:val="clear" w:color="auto" w:fill="F2F2F2" w:themeFill="background1" w:themeFillShade="F2"/>
            <w:vAlign w:val="center"/>
          </w:tcPr>
          <w:p w14:paraId="1D681F89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 xml:space="preserve">CÓDIGO </w:t>
            </w:r>
            <w:r>
              <w:rPr>
                <w:sz w:val="16"/>
                <w:szCs w:val="16"/>
              </w:rPr>
              <w:t xml:space="preserve">DEL </w:t>
            </w:r>
            <w:r w:rsidRPr="00034EB8">
              <w:rPr>
                <w:sz w:val="16"/>
                <w:szCs w:val="16"/>
              </w:rPr>
              <w:t>CF/CE</w:t>
            </w:r>
          </w:p>
        </w:tc>
        <w:tc>
          <w:tcPr>
            <w:tcW w:w="788" w:type="pct"/>
            <w:gridSpan w:val="2"/>
            <w:vAlign w:val="center"/>
          </w:tcPr>
          <w:p w14:paraId="3E8E971F" w14:textId="77777777" w:rsidR="00633F94" w:rsidRPr="00034EB8" w:rsidRDefault="00633F94" w:rsidP="00353ED7">
            <w:pPr>
              <w:rPr>
                <w:sz w:val="16"/>
                <w:szCs w:val="16"/>
              </w:rPr>
            </w:pPr>
          </w:p>
        </w:tc>
        <w:tc>
          <w:tcPr>
            <w:tcW w:w="2253" w:type="pct"/>
            <w:gridSpan w:val="6"/>
            <w:vAlign w:val="center"/>
          </w:tcPr>
          <w:p w14:paraId="7F485D9E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 xml:space="preserve">GENERAL 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204358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E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34EB8">
              <w:rPr>
                <w:sz w:val="16"/>
                <w:szCs w:val="16"/>
              </w:rPr>
              <w:t xml:space="preserve">       INTENSIVO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2089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EB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33F94" w:rsidRPr="00832D37" w14:paraId="26C21F09" w14:textId="77777777" w:rsidTr="00C10C66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2A7BEE3A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N.º TOTAL</w:t>
            </w:r>
          </w:p>
          <w:p w14:paraId="6F6EE782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HORAS</w:t>
            </w:r>
          </w:p>
        </w:tc>
        <w:tc>
          <w:tcPr>
            <w:tcW w:w="313" w:type="pct"/>
            <w:vAlign w:val="center"/>
          </w:tcPr>
          <w:p w14:paraId="0CB44829" w14:textId="77777777" w:rsidR="00633F94" w:rsidRPr="00034EB8" w:rsidRDefault="00633F94" w:rsidP="00353ED7">
            <w:pPr>
              <w:rPr>
                <w:sz w:val="16"/>
                <w:szCs w:val="16"/>
              </w:rPr>
            </w:pPr>
          </w:p>
        </w:tc>
        <w:tc>
          <w:tcPr>
            <w:tcW w:w="1177" w:type="pct"/>
            <w:shd w:val="clear" w:color="auto" w:fill="F2F2F2" w:themeFill="background1" w:themeFillShade="F2"/>
            <w:vAlign w:val="center"/>
          </w:tcPr>
          <w:p w14:paraId="7B410FF4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DISTRIBUCIÓN DEL INTERVALO DE FORMACIÓN</w:t>
            </w:r>
          </w:p>
        </w:tc>
        <w:tc>
          <w:tcPr>
            <w:tcW w:w="546" w:type="pct"/>
            <w:vAlign w:val="center"/>
          </w:tcPr>
          <w:p w14:paraId="0A0DF34A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SEMANAL</w:t>
            </w:r>
          </w:p>
        </w:tc>
        <w:sdt>
          <w:sdtPr>
            <w:rPr>
              <w:sz w:val="16"/>
              <w:szCs w:val="16"/>
            </w:rPr>
            <w:id w:val="37072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vAlign w:val="center"/>
              </w:tcPr>
              <w:p w14:paraId="543B03DF" w14:textId="77777777" w:rsidR="00633F94" w:rsidRPr="00034EB8" w:rsidRDefault="00633F94" w:rsidP="00353ED7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25" w:type="pct"/>
            <w:vAlign w:val="center"/>
          </w:tcPr>
          <w:p w14:paraId="77105F5F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QUINCENAL</w:t>
            </w:r>
          </w:p>
        </w:tc>
        <w:sdt>
          <w:sdtPr>
            <w:rPr>
              <w:sz w:val="16"/>
              <w:szCs w:val="16"/>
            </w:rPr>
            <w:id w:val="35940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" w:type="pct"/>
                <w:vAlign w:val="center"/>
              </w:tcPr>
              <w:p w14:paraId="4A27A5CA" w14:textId="77777777" w:rsidR="00633F94" w:rsidRPr="00034EB8" w:rsidRDefault="00633F94" w:rsidP="00353ED7">
                <w:pPr>
                  <w:rPr>
                    <w:sz w:val="16"/>
                    <w:szCs w:val="16"/>
                  </w:rPr>
                </w:pPr>
                <w:r w:rsidRPr="00034EB8">
                  <w:rPr>
                    <w:rFonts w:eastAsia="MS Gothic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6" w:type="pct"/>
            <w:vAlign w:val="center"/>
          </w:tcPr>
          <w:p w14:paraId="6E100DF9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MENSUAL</w:t>
            </w:r>
          </w:p>
        </w:tc>
        <w:sdt>
          <w:sdtPr>
            <w:rPr>
              <w:sz w:val="16"/>
              <w:szCs w:val="16"/>
            </w:rPr>
            <w:id w:val="-194630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vAlign w:val="center"/>
              </w:tcPr>
              <w:p w14:paraId="78F4F041" w14:textId="77777777" w:rsidR="00633F94" w:rsidRPr="00034EB8" w:rsidRDefault="00633F94" w:rsidP="00353ED7">
                <w:pPr>
                  <w:rPr>
                    <w:sz w:val="16"/>
                    <w:szCs w:val="16"/>
                  </w:rPr>
                </w:pPr>
                <w:r w:rsidRPr="00034EB8">
                  <w:rPr>
                    <w:rFonts w:eastAsia="MS Gothic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95" w:type="pct"/>
            <w:vAlign w:val="center"/>
          </w:tcPr>
          <w:p w14:paraId="67B1F5E8" w14:textId="77777777" w:rsidR="00633F94" w:rsidRPr="00034EB8" w:rsidRDefault="00633F94" w:rsidP="00353ED7">
            <w:pPr>
              <w:rPr>
                <w:sz w:val="16"/>
                <w:szCs w:val="16"/>
              </w:rPr>
            </w:pPr>
            <w:r w:rsidRPr="00034EB8">
              <w:rPr>
                <w:sz w:val="16"/>
                <w:szCs w:val="16"/>
              </w:rPr>
              <w:t>OTROS</w:t>
            </w:r>
          </w:p>
        </w:tc>
        <w:sdt>
          <w:sdtPr>
            <w:rPr>
              <w:sz w:val="18"/>
              <w:szCs w:val="18"/>
            </w:rPr>
            <w:id w:val="104679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vAlign w:val="center"/>
              </w:tcPr>
              <w:p w14:paraId="3133AEB5" w14:textId="77777777" w:rsidR="00633F94" w:rsidRPr="00832D37" w:rsidRDefault="00633F94" w:rsidP="00353ED7">
                <w:pPr>
                  <w:rPr>
                    <w:sz w:val="18"/>
                    <w:szCs w:val="18"/>
                  </w:rPr>
                </w:pPr>
                <w:r w:rsidRPr="00832D37">
                  <w:rPr>
                    <w:rFonts w:eastAsia="MS Gothic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33F94" w:rsidRPr="00832D37" w14:paraId="0952B6F7" w14:textId="77777777" w:rsidTr="00C10C66">
        <w:tc>
          <w:tcPr>
            <w:tcW w:w="1959" w:type="pct"/>
            <w:gridSpan w:val="3"/>
            <w:shd w:val="clear" w:color="auto" w:fill="F2F2F2" w:themeFill="background1" w:themeFillShade="F2"/>
            <w:vAlign w:val="center"/>
          </w:tcPr>
          <w:p w14:paraId="002D687A" w14:textId="77777777" w:rsidR="00C834FF" w:rsidRDefault="00C834FF" w:rsidP="00353ED7">
            <w:pPr>
              <w:rPr>
                <w:sz w:val="16"/>
                <w:szCs w:val="16"/>
              </w:rPr>
            </w:pPr>
          </w:p>
          <w:p w14:paraId="690DB961" w14:textId="77777777" w:rsidR="00633F94" w:rsidRDefault="00633F94" w:rsidP="00353ED7">
            <w:pPr>
              <w:rPr>
                <w:sz w:val="16"/>
                <w:szCs w:val="16"/>
              </w:rPr>
            </w:pPr>
            <w:r w:rsidRPr="00F51B6B">
              <w:rPr>
                <w:sz w:val="16"/>
                <w:szCs w:val="16"/>
              </w:rPr>
              <w:t>FORMACIÓN COMPLEMENTARIA</w:t>
            </w:r>
          </w:p>
          <w:p w14:paraId="4E8DACC2" w14:textId="77777777" w:rsidR="00C834FF" w:rsidRDefault="00C834FF" w:rsidP="00353ED7">
            <w:pPr>
              <w:rPr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shd w:val="clear" w:color="auto" w:fill="FFFFFF" w:themeFill="background1"/>
            <w:vAlign w:val="center"/>
          </w:tcPr>
          <w:p w14:paraId="2C2973A2" w14:textId="77777777" w:rsidR="00633F94" w:rsidRDefault="00E64359" w:rsidP="00353ED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7636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F9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3F94">
              <w:rPr>
                <w:sz w:val="18"/>
                <w:szCs w:val="18"/>
              </w:rPr>
              <w:t xml:space="preserve"> SI      </w:t>
            </w:r>
            <w:sdt>
              <w:sdtPr>
                <w:rPr>
                  <w:sz w:val="16"/>
                  <w:szCs w:val="16"/>
                </w:rPr>
                <w:id w:val="203145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F94" w:rsidRPr="00034EB8">
                  <w:rPr>
                    <w:rFonts w:eastAsia="MS Gothic"/>
                    <w:sz w:val="16"/>
                    <w:szCs w:val="16"/>
                  </w:rPr>
                  <w:t>☐</w:t>
                </w:r>
              </w:sdtContent>
            </w:sdt>
            <w:r w:rsidR="00633F94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253" w:type="pct"/>
            <w:gridSpan w:val="6"/>
            <w:shd w:val="clear" w:color="auto" w:fill="FFFFFF" w:themeFill="background1"/>
            <w:vAlign w:val="center"/>
          </w:tcPr>
          <w:p w14:paraId="4D45C992" w14:textId="77777777" w:rsidR="00633F94" w:rsidRDefault="00633F94" w:rsidP="00353ED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41DBCD" w14:textId="77777777" w:rsidR="00633F94" w:rsidRDefault="00633F94"/>
    <w:p w14:paraId="0A9A188C" w14:textId="77777777" w:rsidR="00FE298B" w:rsidRDefault="00FE298B"/>
    <w:p w14:paraId="54AC7ADD" w14:textId="77777777" w:rsidR="00C10C66" w:rsidRDefault="00C10C66"/>
    <w:tbl>
      <w:tblPr>
        <w:tblStyle w:val="Tablaconcuadrcula"/>
        <w:tblW w:w="5349" w:type="pct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E298B" w:rsidRPr="00832D37" w14:paraId="2845BA71" w14:textId="77777777" w:rsidTr="006E7F18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7F25F7A" w14:textId="77777777" w:rsidR="00FE298B" w:rsidRPr="006E7F18" w:rsidRDefault="00FE298B" w:rsidP="006E7F18">
            <w:pPr>
              <w:rPr>
                <w:sz w:val="18"/>
                <w:szCs w:val="18"/>
              </w:rPr>
            </w:pPr>
            <w:r w:rsidRPr="006E7F18">
              <w:rPr>
                <w:b/>
                <w:bCs/>
                <w:sz w:val="20"/>
                <w:szCs w:val="20"/>
              </w:rPr>
              <w:lastRenderedPageBreak/>
              <w:t>JUSTIFICACIÓN</w:t>
            </w:r>
          </w:p>
        </w:tc>
      </w:tr>
      <w:tr w:rsidR="00FE298B" w:rsidRPr="00832D37" w14:paraId="60522905" w14:textId="77777777" w:rsidTr="00B3588F">
        <w:tc>
          <w:tcPr>
            <w:tcW w:w="5000" w:type="pct"/>
            <w:shd w:val="clear" w:color="auto" w:fill="FFFFFF" w:themeFill="background1"/>
            <w:vAlign w:val="center"/>
          </w:tcPr>
          <w:p w14:paraId="160E42EA" w14:textId="77777777" w:rsidR="00FE298B" w:rsidRDefault="00FE298B" w:rsidP="0003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MOTIVOS DE LA MODIFICACIÓN:</w:t>
            </w:r>
          </w:p>
          <w:p w14:paraId="3C29D7E3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2C4BE0E1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75FEE12A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4E1108C2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7E89E818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0B99D6F6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27D840C2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2E391E75" w14:textId="77777777" w:rsidR="006E7F18" w:rsidRDefault="006E7F18" w:rsidP="00034EB8">
            <w:pPr>
              <w:rPr>
                <w:sz w:val="18"/>
                <w:szCs w:val="18"/>
              </w:rPr>
            </w:pPr>
          </w:p>
        </w:tc>
      </w:tr>
      <w:tr w:rsidR="00FE298B" w:rsidRPr="00832D37" w14:paraId="47FB58B0" w14:textId="77777777" w:rsidTr="00B3588F">
        <w:tc>
          <w:tcPr>
            <w:tcW w:w="5000" w:type="pct"/>
            <w:shd w:val="clear" w:color="auto" w:fill="FFFFFF" w:themeFill="background1"/>
            <w:vAlign w:val="center"/>
          </w:tcPr>
          <w:p w14:paraId="4AFC9FB3" w14:textId="77777777" w:rsidR="006E7F18" w:rsidRDefault="006E7F18" w:rsidP="0003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IMPACTO EN EL DESARROLLO DE LA FORMACIÓN DEL ALUMNADO:</w:t>
            </w:r>
          </w:p>
          <w:p w14:paraId="58876BAB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5E3A7090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02FD1E4E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43804F95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2C79D848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596B01C5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792FC492" w14:textId="77777777" w:rsidR="006E7F18" w:rsidRDefault="006E7F18" w:rsidP="00034EB8">
            <w:pPr>
              <w:rPr>
                <w:sz w:val="18"/>
                <w:szCs w:val="18"/>
              </w:rPr>
            </w:pPr>
          </w:p>
          <w:p w14:paraId="3895055B" w14:textId="77777777" w:rsidR="006E7F18" w:rsidRDefault="006E7F18" w:rsidP="00034EB8">
            <w:pPr>
              <w:rPr>
                <w:sz w:val="18"/>
                <w:szCs w:val="18"/>
              </w:rPr>
            </w:pPr>
          </w:p>
        </w:tc>
      </w:tr>
    </w:tbl>
    <w:p w14:paraId="10862F9B" w14:textId="77777777" w:rsidR="00D647A1" w:rsidRDefault="00D647A1" w:rsidP="00832D37">
      <w:pPr>
        <w:jc w:val="center"/>
        <w:rPr>
          <w:sz w:val="20"/>
          <w:szCs w:val="20"/>
        </w:rPr>
      </w:pPr>
    </w:p>
    <w:p w14:paraId="06DD14B8" w14:textId="77777777" w:rsidR="006E7F18" w:rsidRDefault="006E7F18" w:rsidP="00832D37">
      <w:pPr>
        <w:jc w:val="center"/>
        <w:rPr>
          <w:sz w:val="20"/>
          <w:szCs w:val="20"/>
        </w:rPr>
      </w:pPr>
    </w:p>
    <w:p w14:paraId="6A708E4A" w14:textId="77777777" w:rsidR="00E615FC" w:rsidRPr="003322AB" w:rsidRDefault="00D5330B" w:rsidP="00832D37">
      <w:pPr>
        <w:jc w:val="center"/>
        <w:rPr>
          <w:sz w:val="20"/>
          <w:szCs w:val="20"/>
        </w:rPr>
      </w:pPr>
      <w:r w:rsidRPr="003322AB">
        <w:rPr>
          <w:sz w:val="20"/>
          <w:szCs w:val="20"/>
        </w:rPr>
        <w:t>En……………………………………….a….de………………………………de…..</w:t>
      </w:r>
    </w:p>
    <w:p w14:paraId="7B0F969A" w14:textId="77777777" w:rsidR="00D5330B" w:rsidRDefault="00D5330B" w:rsidP="00832D37">
      <w:pPr>
        <w:jc w:val="center"/>
        <w:rPr>
          <w:sz w:val="20"/>
          <w:szCs w:val="20"/>
        </w:rPr>
      </w:pPr>
      <w:r w:rsidRPr="003322AB">
        <w:rPr>
          <w:sz w:val="20"/>
          <w:szCs w:val="20"/>
        </w:rPr>
        <w:t>Fdo:………………………………………………….</w:t>
      </w:r>
    </w:p>
    <w:p w14:paraId="20119D77" w14:textId="77777777" w:rsidR="006E7F18" w:rsidRPr="003322AB" w:rsidRDefault="006E7F18" w:rsidP="00832D37">
      <w:pPr>
        <w:jc w:val="center"/>
        <w:rPr>
          <w:sz w:val="20"/>
          <w:szCs w:val="20"/>
        </w:rPr>
      </w:pPr>
    </w:p>
    <w:p w14:paraId="5ED29A19" w14:textId="77777777" w:rsidR="00D5330B" w:rsidRDefault="00D5330B" w:rsidP="00832D37">
      <w:pPr>
        <w:jc w:val="center"/>
        <w:rPr>
          <w:sz w:val="20"/>
          <w:szCs w:val="20"/>
        </w:rPr>
      </w:pPr>
      <w:r w:rsidRPr="003322AB">
        <w:rPr>
          <w:sz w:val="20"/>
          <w:szCs w:val="20"/>
        </w:rPr>
        <w:t>Director/a Centro Educativo</w:t>
      </w:r>
    </w:p>
    <w:p w14:paraId="506E8FF1" w14:textId="77777777" w:rsidR="00D647A1" w:rsidRDefault="00D647A1" w:rsidP="003322AB">
      <w:pPr>
        <w:rPr>
          <w:b/>
          <w:bCs/>
          <w:sz w:val="20"/>
          <w:szCs w:val="20"/>
        </w:rPr>
      </w:pPr>
    </w:p>
    <w:p w14:paraId="3C94E8BE" w14:textId="77777777" w:rsidR="006E7F18" w:rsidRDefault="006E7F18" w:rsidP="003322AB">
      <w:pPr>
        <w:rPr>
          <w:b/>
          <w:bCs/>
          <w:sz w:val="20"/>
          <w:szCs w:val="20"/>
        </w:rPr>
      </w:pPr>
    </w:p>
    <w:p w14:paraId="37B192D9" w14:textId="77777777" w:rsidR="006E7F18" w:rsidRDefault="006E7F18" w:rsidP="003322AB">
      <w:pPr>
        <w:rPr>
          <w:b/>
          <w:bCs/>
          <w:sz w:val="20"/>
          <w:szCs w:val="20"/>
        </w:rPr>
      </w:pPr>
    </w:p>
    <w:p w14:paraId="325B4FCC" w14:textId="77777777" w:rsidR="006E7F18" w:rsidRDefault="006E7F18" w:rsidP="003322AB">
      <w:pPr>
        <w:rPr>
          <w:b/>
          <w:bCs/>
          <w:sz w:val="20"/>
          <w:szCs w:val="20"/>
        </w:rPr>
      </w:pPr>
    </w:p>
    <w:p w14:paraId="74110B17" w14:textId="77777777" w:rsidR="0060629C" w:rsidRDefault="0060629C" w:rsidP="003322AB">
      <w:pPr>
        <w:rPr>
          <w:b/>
          <w:bCs/>
          <w:sz w:val="20"/>
          <w:szCs w:val="20"/>
        </w:rPr>
      </w:pPr>
    </w:p>
    <w:p w14:paraId="4CE36438" w14:textId="77777777" w:rsidR="0060629C" w:rsidRDefault="0060629C" w:rsidP="003322AB">
      <w:pPr>
        <w:rPr>
          <w:b/>
          <w:bCs/>
          <w:sz w:val="20"/>
          <w:szCs w:val="20"/>
        </w:rPr>
      </w:pPr>
    </w:p>
    <w:p w14:paraId="4A88A3B7" w14:textId="77777777" w:rsidR="0060629C" w:rsidRDefault="0060629C" w:rsidP="003322AB">
      <w:pPr>
        <w:rPr>
          <w:b/>
          <w:bCs/>
          <w:sz w:val="20"/>
          <w:szCs w:val="20"/>
        </w:rPr>
      </w:pPr>
    </w:p>
    <w:p w14:paraId="76FD887B" w14:textId="77777777" w:rsidR="00BA0469" w:rsidRDefault="00BA0469" w:rsidP="003322AB">
      <w:pPr>
        <w:rPr>
          <w:b/>
          <w:bCs/>
          <w:sz w:val="20"/>
          <w:szCs w:val="20"/>
        </w:rPr>
      </w:pPr>
    </w:p>
    <w:p w14:paraId="7769D130" w14:textId="77777777" w:rsidR="0060629C" w:rsidRDefault="0060629C" w:rsidP="003322AB">
      <w:pPr>
        <w:rPr>
          <w:b/>
          <w:bCs/>
          <w:sz w:val="20"/>
          <w:szCs w:val="20"/>
        </w:rPr>
      </w:pPr>
    </w:p>
    <w:p w14:paraId="318B1E0B" w14:textId="77777777" w:rsidR="00D5330B" w:rsidRDefault="00D5330B" w:rsidP="003322AB">
      <w:pPr>
        <w:rPr>
          <w:b/>
          <w:bCs/>
          <w:sz w:val="20"/>
          <w:szCs w:val="20"/>
        </w:rPr>
      </w:pPr>
      <w:r w:rsidRPr="003322AB">
        <w:rPr>
          <w:b/>
          <w:bCs/>
          <w:sz w:val="20"/>
          <w:szCs w:val="20"/>
        </w:rPr>
        <w:t>DIRECCIÓN PROVINCIAL DE EDUCACIÓN DE……</w:t>
      </w:r>
      <w:r w:rsidR="00832D37" w:rsidRPr="003322AB">
        <w:rPr>
          <w:b/>
          <w:bCs/>
          <w:sz w:val="20"/>
          <w:szCs w:val="20"/>
        </w:rPr>
        <w:t>…….</w:t>
      </w:r>
    </w:p>
    <w:sectPr w:rsidR="00D5330B" w:rsidSect="00C10C66">
      <w:headerReference w:type="default" r:id="rId6"/>
      <w:footerReference w:type="default" r:id="rId7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87EF" w14:textId="77777777" w:rsidR="00E64359" w:rsidRDefault="00E64359" w:rsidP="00D5330B">
      <w:pPr>
        <w:spacing w:after="0" w:line="240" w:lineRule="auto"/>
      </w:pPr>
      <w:r>
        <w:separator/>
      </w:r>
    </w:p>
  </w:endnote>
  <w:endnote w:type="continuationSeparator" w:id="0">
    <w:p w14:paraId="038FE81C" w14:textId="77777777" w:rsidR="00E64359" w:rsidRDefault="00E64359" w:rsidP="00D53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0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8081"/>
    </w:tblGrid>
    <w:tr w:rsidR="00C10C66" w:rsidRPr="00255034" w14:paraId="055E77E8" w14:textId="77777777" w:rsidTr="00BA351E">
      <w:tc>
        <w:tcPr>
          <w:tcW w:w="5000" w:type="pct"/>
          <w:gridSpan w:val="2"/>
          <w:shd w:val="clear" w:color="auto" w:fill="D9D9D9"/>
          <w:vAlign w:val="center"/>
        </w:tcPr>
        <w:p w14:paraId="7EBBCAC2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INFORMACIÓN BÁSICA SOBRE PROTECCIÓN DE DATOS</w:t>
          </w:r>
        </w:p>
      </w:tc>
    </w:tr>
    <w:tr w:rsidR="00C10C66" w:rsidRPr="00255034" w14:paraId="79F5BF7F" w14:textId="77777777" w:rsidTr="00BA351E">
      <w:tc>
        <w:tcPr>
          <w:tcW w:w="682" w:type="pct"/>
          <w:shd w:val="clear" w:color="auto" w:fill="D9D9D9"/>
          <w:vAlign w:val="center"/>
        </w:tcPr>
        <w:p w14:paraId="142AA37A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Responsable</w:t>
          </w:r>
        </w:p>
      </w:tc>
      <w:tc>
        <w:tcPr>
          <w:tcW w:w="4318" w:type="pct"/>
          <w:shd w:val="clear" w:color="auto" w:fill="auto"/>
        </w:tcPr>
        <w:p w14:paraId="42CE2888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Dirección General de Formación Profesional y Régimen Especial</w:t>
          </w:r>
        </w:p>
      </w:tc>
    </w:tr>
    <w:tr w:rsidR="00C10C66" w:rsidRPr="00255034" w14:paraId="748899B0" w14:textId="77777777" w:rsidTr="00BA351E">
      <w:tc>
        <w:tcPr>
          <w:tcW w:w="682" w:type="pct"/>
          <w:shd w:val="clear" w:color="auto" w:fill="D9D9D9"/>
          <w:vAlign w:val="center"/>
        </w:tcPr>
        <w:p w14:paraId="63C06006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Dirección</w:t>
          </w:r>
        </w:p>
      </w:tc>
      <w:tc>
        <w:tcPr>
          <w:tcW w:w="4318" w:type="pct"/>
          <w:shd w:val="clear" w:color="auto" w:fill="auto"/>
        </w:tcPr>
        <w:p w14:paraId="6630ADCE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Avda. del Real Valladolid s/n. 47014 </w:t>
          </w:r>
        </w:p>
      </w:tc>
    </w:tr>
    <w:tr w:rsidR="00C10C66" w:rsidRPr="00255034" w14:paraId="5D26A18B" w14:textId="77777777" w:rsidTr="00BA351E">
      <w:tc>
        <w:tcPr>
          <w:tcW w:w="682" w:type="pct"/>
          <w:shd w:val="clear" w:color="auto" w:fill="D9D9D9"/>
          <w:vAlign w:val="center"/>
        </w:tcPr>
        <w:p w14:paraId="377CFDAF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Email</w:t>
          </w:r>
        </w:p>
      </w:tc>
      <w:tc>
        <w:tcPr>
          <w:tcW w:w="4318" w:type="pct"/>
          <w:shd w:val="clear" w:color="auto" w:fill="auto"/>
        </w:tcPr>
        <w:p w14:paraId="511CE915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hyperlink r:id="rId1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protecciondatos.dgfpre.educacion@jcyl.es</w:t>
            </w:r>
          </w:hyperlink>
        </w:p>
      </w:tc>
    </w:tr>
    <w:tr w:rsidR="00C10C66" w:rsidRPr="00255034" w14:paraId="06B3FA0A" w14:textId="77777777" w:rsidTr="00BA351E">
      <w:tc>
        <w:tcPr>
          <w:tcW w:w="682" w:type="pct"/>
          <w:shd w:val="clear" w:color="auto" w:fill="D9D9D9"/>
          <w:vAlign w:val="center"/>
        </w:tcPr>
        <w:p w14:paraId="2E104650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Finalidad</w:t>
          </w:r>
        </w:p>
      </w:tc>
      <w:tc>
        <w:tcPr>
          <w:tcW w:w="4318" w:type="pct"/>
          <w:shd w:val="clear" w:color="auto" w:fill="auto"/>
        </w:tcPr>
        <w:p w14:paraId="4166255B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La realización de la Fase de Formación en empresa u organismo equiparado</w:t>
          </w:r>
        </w:p>
      </w:tc>
    </w:tr>
    <w:tr w:rsidR="00C10C66" w:rsidRPr="00255034" w14:paraId="7C6951F0" w14:textId="77777777" w:rsidTr="00BA351E">
      <w:tc>
        <w:tcPr>
          <w:tcW w:w="682" w:type="pct"/>
          <w:shd w:val="clear" w:color="auto" w:fill="D9D9D9"/>
          <w:vAlign w:val="center"/>
        </w:tcPr>
        <w:p w14:paraId="418C0D47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Legitimación</w:t>
          </w:r>
        </w:p>
      </w:tc>
      <w:tc>
        <w:tcPr>
          <w:tcW w:w="4318" w:type="pct"/>
          <w:shd w:val="clear" w:color="auto" w:fill="auto"/>
        </w:tcPr>
        <w:p w14:paraId="34E626C0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Cumplimiento de una misión realizada en interés público o en el ejercicio de poderes públicos</w:t>
          </w:r>
        </w:p>
      </w:tc>
    </w:tr>
    <w:tr w:rsidR="00C10C66" w:rsidRPr="00255034" w14:paraId="48529CAD" w14:textId="77777777" w:rsidTr="00BA351E">
      <w:tc>
        <w:tcPr>
          <w:tcW w:w="682" w:type="pct"/>
          <w:shd w:val="clear" w:color="auto" w:fill="D9D9D9"/>
          <w:vAlign w:val="center"/>
        </w:tcPr>
        <w:p w14:paraId="6F795B3F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Destinatarios</w:t>
          </w:r>
        </w:p>
      </w:tc>
      <w:tc>
        <w:tcPr>
          <w:tcW w:w="4318" w:type="pct"/>
          <w:shd w:val="clear" w:color="auto" w:fill="auto"/>
        </w:tcPr>
        <w:p w14:paraId="1DAE71DB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No se cederán datos a terceros, salvo obligación legal.</w:t>
          </w:r>
        </w:p>
      </w:tc>
    </w:tr>
    <w:tr w:rsidR="00C10C66" w:rsidRPr="00255034" w14:paraId="5FA09A91" w14:textId="77777777" w:rsidTr="00BA351E">
      <w:tc>
        <w:tcPr>
          <w:tcW w:w="682" w:type="pct"/>
          <w:shd w:val="clear" w:color="auto" w:fill="D9D9D9"/>
          <w:vAlign w:val="center"/>
        </w:tcPr>
        <w:p w14:paraId="24516294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Derechos</w:t>
          </w:r>
        </w:p>
      </w:tc>
      <w:tc>
        <w:tcPr>
          <w:tcW w:w="4318" w:type="pct"/>
          <w:shd w:val="clear" w:color="auto" w:fill="auto"/>
        </w:tcPr>
        <w:p w14:paraId="613F976A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>Acceder, rectificar y suprimir los datos, así como otros derechos recogidos en la información adicional.</w:t>
          </w:r>
        </w:p>
      </w:tc>
    </w:tr>
    <w:tr w:rsidR="00C10C66" w:rsidRPr="00255034" w14:paraId="22BA310F" w14:textId="77777777" w:rsidTr="00BA351E">
      <w:tc>
        <w:tcPr>
          <w:tcW w:w="682" w:type="pct"/>
          <w:shd w:val="clear" w:color="auto" w:fill="D9D9D9"/>
          <w:vAlign w:val="center"/>
        </w:tcPr>
        <w:p w14:paraId="2F569D72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b/>
              <w:kern w:val="0"/>
              <w:sz w:val="16"/>
              <w:szCs w:val="16"/>
              <w:lang w:val="es-ES_tradnl"/>
              <w14:ligatures w14:val="none"/>
            </w:rPr>
            <w:t>Información adicional</w:t>
          </w:r>
        </w:p>
      </w:tc>
      <w:tc>
        <w:tcPr>
          <w:tcW w:w="4318" w:type="pct"/>
          <w:shd w:val="clear" w:color="auto" w:fill="auto"/>
        </w:tcPr>
        <w:p w14:paraId="28E2E00E" w14:textId="77777777" w:rsidR="00C10C66" w:rsidRPr="00255034" w:rsidRDefault="00C10C66" w:rsidP="00C10C66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Calibri" w:hAnsi="Calibri" w:cs="Times New Roman"/>
              <w:kern w:val="0"/>
              <w:sz w:val="16"/>
              <w:szCs w:val="16"/>
              <w:lang w:val="es-ES_tradnl"/>
              <w14:ligatures w14:val="none"/>
            </w:rPr>
          </w:pPr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Puede consultar la información adicional y detallada sobre protección de datos en la Sede Electrónica </w:t>
          </w:r>
          <w:hyperlink r:id="rId2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https://www.tramitacastillayleon.jcyl.es</w:t>
            </w:r>
          </w:hyperlink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  y en el Portal de Educación </w:t>
          </w:r>
          <w:hyperlink r:id="rId3" w:history="1">
            <w:r w:rsidRPr="00255034">
              <w:rPr>
                <w:rFonts w:ascii="Arial" w:eastAsia="Calibri" w:hAnsi="Arial" w:cs="Arial"/>
                <w:color w:val="0563C1"/>
                <w:kern w:val="0"/>
                <w:sz w:val="16"/>
                <w:szCs w:val="16"/>
                <w:u w:val="single"/>
                <w:lang w:val="es-ES_tradnl"/>
                <w14:ligatures w14:val="none"/>
              </w:rPr>
              <w:t>http://www.educa.jcyl.es/fp/es</w:t>
            </w:r>
          </w:hyperlink>
          <w:r w:rsidRPr="00255034">
            <w:rPr>
              <w:rFonts w:ascii="Arial" w:eastAsia="Calibri" w:hAnsi="Arial" w:cs="Arial"/>
              <w:kern w:val="0"/>
              <w:sz w:val="16"/>
              <w:szCs w:val="16"/>
              <w:lang w:val="es-ES_tradnl"/>
              <w14:ligatures w14:val="none"/>
            </w:rPr>
            <w:t xml:space="preserve">. </w:t>
          </w:r>
        </w:p>
      </w:tc>
    </w:tr>
  </w:tbl>
  <w:p w14:paraId="5BF8DA39" w14:textId="77777777" w:rsidR="006E7F18" w:rsidRDefault="006E7F18" w:rsidP="006E7F18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noProof/>
        <w:color w:val="0A1D30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A2CC9B" wp14:editId="7E9026DA">
              <wp:simplePos x="0" y="0"/>
              <wp:positionH relativeFrom="column">
                <wp:posOffset>9169603</wp:posOffset>
              </wp:positionH>
              <wp:positionV relativeFrom="paragraph">
                <wp:posOffset>-13437</wp:posOffset>
              </wp:positionV>
              <wp:extent cx="1052830" cy="292608"/>
              <wp:effectExtent l="0" t="0" r="13970" b="12700"/>
              <wp:wrapNone/>
              <wp:docPr id="532174200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2830" cy="2926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B4DBD" id="Rectángulo 3" o:spid="_x0000_s1026" style="position:absolute;margin-left:722pt;margin-top:-1.05pt;width:82.9pt;height:23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" fillcolor="#bfbfbf [2412]" strokecolor="#d8d8d8 [2732]" strokeweight="1pt"/>
          </w:pict>
        </mc:Fallback>
      </mc:AlternateContent>
    </w:r>
    <w:r>
      <w:rPr>
        <w:noProof/>
        <w:color w:val="0A1D30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F8382" wp14:editId="68D51E6A">
              <wp:simplePos x="0" y="0"/>
              <wp:positionH relativeFrom="column">
                <wp:posOffset>9169603</wp:posOffset>
              </wp:positionH>
              <wp:positionV relativeFrom="paragraph">
                <wp:posOffset>-13437</wp:posOffset>
              </wp:positionV>
              <wp:extent cx="1053389" cy="241402"/>
              <wp:effectExtent l="0" t="0" r="4445" b="6350"/>
              <wp:wrapNone/>
              <wp:docPr id="123218171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3389" cy="24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1C60738" id="Rectángulo 2" o:spid="_x0000_s1026" style="position:absolute;margin-left:722pt;margin-top:-1.05pt;width:82.95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" filled="f" stroked="f"/>
          </w:pict>
        </mc:Fallback>
      </mc:AlternateConten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3</w:t>
    </w:r>
    <w:r>
      <w:rPr>
        <w:color w:val="0A1D30" w:themeColor="text2" w:themeShade="BF"/>
        <w:sz w:val="24"/>
        <w:szCs w:val="24"/>
      </w:rPr>
      <w:fldChar w:fldCharType="end"/>
    </w:r>
  </w:p>
  <w:p w14:paraId="74D8AB60" w14:textId="77777777" w:rsidR="006E7F18" w:rsidRDefault="006E7F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4063" w14:textId="77777777" w:rsidR="00E64359" w:rsidRDefault="00E64359" w:rsidP="00D5330B">
      <w:pPr>
        <w:spacing w:after="0" w:line="240" w:lineRule="auto"/>
      </w:pPr>
      <w:r>
        <w:separator/>
      </w:r>
    </w:p>
  </w:footnote>
  <w:footnote w:type="continuationSeparator" w:id="0">
    <w:p w14:paraId="6101E3D6" w14:textId="77777777" w:rsidR="00E64359" w:rsidRDefault="00E64359" w:rsidP="00D53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8C88" w14:textId="77777777" w:rsidR="009440D5" w:rsidRPr="00F51B6B" w:rsidRDefault="009440D5" w:rsidP="00034EB8">
    <w:pPr>
      <w:ind w:right="-568"/>
      <w:rPr>
        <w:b/>
        <w:bCs/>
        <w:sz w:val="24"/>
        <w:szCs w:val="24"/>
      </w:rPr>
    </w:pPr>
    <w:r w:rsidRPr="00F51B6B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48A4B5" wp14:editId="13E36B94">
          <wp:simplePos x="0" y="0"/>
          <wp:positionH relativeFrom="column">
            <wp:posOffset>-739344</wp:posOffset>
          </wp:positionH>
          <wp:positionV relativeFrom="paragraph">
            <wp:posOffset>78021</wp:posOffset>
          </wp:positionV>
          <wp:extent cx="2084070" cy="760730"/>
          <wp:effectExtent l="0" t="0" r="0" b="1270"/>
          <wp:wrapSquare wrapText="bothSides"/>
          <wp:docPr id="1080243394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47420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0FB86" w14:textId="77777777" w:rsidR="009440D5" w:rsidRDefault="009440D5" w:rsidP="00D21DDC">
    <w:pPr>
      <w:rPr>
        <w:b/>
        <w:bCs/>
        <w:sz w:val="28"/>
        <w:szCs w:val="28"/>
      </w:rPr>
    </w:pPr>
  </w:p>
  <w:p w14:paraId="47FE0D69" w14:textId="77777777" w:rsidR="00C834FF" w:rsidRDefault="00F51B6B" w:rsidP="00C834FF">
    <w:pPr>
      <w:ind w:firstLine="708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</w:t>
    </w:r>
  </w:p>
  <w:p w14:paraId="785544CA" w14:textId="77777777" w:rsidR="00D2226D" w:rsidRPr="00C834FF" w:rsidRDefault="00F51B6B" w:rsidP="00C834FF">
    <w:pPr>
      <w:jc w:val="center"/>
      <w:rPr>
        <w:b/>
        <w:bCs/>
        <w:sz w:val="24"/>
        <w:szCs w:val="24"/>
      </w:rPr>
    </w:pPr>
    <w:r w:rsidRPr="00F51B6B">
      <w:rPr>
        <w:b/>
        <w:bCs/>
        <w:sz w:val="24"/>
        <w:szCs w:val="24"/>
      </w:rPr>
      <w:t>ANEXO VII</w:t>
    </w:r>
    <w:r w:rsidR="00BA351E">
      <w:rPr>
        <w:b/>
        <w:bCs/>
        <w:sz w:val="24"/>
        <w:szCs w:val="24"/>
      </w:rPr>
      <w:t>I</w:t>
    </w:r>
  </w:p>
  <w:p w14:paraId="7A3CFCCE" w14:textId="77777777" w:rsidR="00D5330B" w:rsidRPr="00D2226D" w:rsidRDefault="00D647A1" w:rsidP="002378B5">
    <w:pPr>
      <w:jc w:val="center"/>
      <w:rPr>
        <w:b/>
        <w:bCs/>
        <w:sz w:val="24"/>
        <w:szCs w:val="24"/>
      </w:rPr>
    </w:pPr>
    <w:r w:rsidRPr="00D2226D">
      <w:rPr>
        <w:b/>
        <w:bCs/>
        <w:sz w:val="24"/>
        <w:szCs w:val="24"/>
      </w:rPr>
      <w:t xml:space="preserve">SOLICITUD DE AUTORIZACIÓN PARA </w:t>
    </w:r>
    <w:r w:rsidR="00FE298B">
      <w:rPr>
        <w:b/>
        <w:bCs/>
        <w:sz w:val="24"/>
        <w:szCs w:val="24"/>
      </w:rPr>
      <w:t>LA MODIFICACIÓN DEL PLAN FORMATIVO INDIVIDUALIZADO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59"/>
    <w:rsid w:val="00034EB8"/>
    <w:rsid w:val="000530F9"/>
    <w:rsid w:val="000713B1"/>
    <w:rsid w:val="000B6B99"/>
    <w:rsid w:val="000E61A0"/>
    <w:rsid w:val="001072C3"/>
    <w:rsid w:val="00144C82"/>
    <w:rsid w:val="001A6EA9"/>
    <w:rsid w:val="001F515A"/>
    <w:rsid w:val="00230B46"/>
    <w:rsid w:val="00232880"/>
    <w:rsid w:val="002378B5"/>
    <w:rsid w:val="0026713C"/>
    <w:rsid w:val="00275DCE"/>
    <w:rsid w:val="002B1C97"/>
    <w:rsid w:val="002D342D"/>
    <w:rsid w:val="002D53A6"/>
    <w:rsid w:val="002E3EE4"/>
    <w:rsid w:val="002E7127"/>
    <w:rsid w:val="003322AB"/>
    <w:rsid w:val="00370A1B"/>
    <w:rsid w:val="00372006"/>
    <w:rsid w:val="003D34E2"/>
    <w:rsid w:val="003E504E"/>
    <w:rsid w:val="0041528A"/>
    <w:rsid w:val="00432861"/>
    <w:rsid w:val="004437A3"/>
    <w:rsid w:val="00446B92"/>
    <w:rsid w:val="00477C79"/>
    <w:rsid w:val="00480032"/>
    <w:rsid w:val="00490C75"/>
    <w:rsid w:val="004A7CC4"/>
    <w:rsid w:val="004E2259"/>
    <w:rsid w:val="004F4F1E"/>
    <w:rsid w:val="005E768B"/>
    <w:rsid w:val="005F337C"/>
    <w:rsid w:val="005F7EA5"/>
    <w:rsid w:val="0060629C"/>
    <w:rsid w:val="00633F94"/>
    <w:rsid w:val="006E7F18"/>
    <w:rsid w:val="00744086"/>
    <w:rsid w:val="00762BC9"/>
    <w:rsid w:val="007703F3"/>
    <w:rsid w:val="007845DA"/>
    <w:rsid w:val="007C69A0"/>
    <w:rsid w:val="00832D37"/>
    <w:rsid w:val="00915D0A"/>
    <w:rsid w:val="009440D5"/>
    <w:rsid w:val="00977BAF"/>
    <w:rsid w:val="00A56284"/>
    <w:rsid w:val="00A65895"/>
    <w:rsid w:val="00AA5591"/>
    <w:rsid w:val="00B03123"/>
    <w:rsid w:val="00B279AD"/>
    <w:rsid w:val="00B3588F"/>
    <w:rsid w:val="00B91051"/>
    <w:rsid w:val="00BA0469"/>
    <w:rsid w:val="00BA351E"/>
    <w:rsid w:val="00C10C66"/>
    <w:rsid w:val="00C334BC"/>
    <w:rsid w:val="00C834FF"/>
    <w:rsid w:val="00C84F35"/>
    <w:rsid w:val="00CA5E45"/>
    <w:rsid w:val="00CB1528"/>
    <w:rsid w:val="00D170D5"/>
    <w:rsid w:val="00D17252"/>
    <w:rsid w:val="00D21DDC"/>
    <w:rsid w:val="00D2226D"/>
    <w:rsid w:val="00D45FF9"/>
    <w:rsid w:val="00D5330B"/>
    <w:rsid w:val="00D647A1"/>
    <w:rsid w:val="00DF6905"/>
    <w:rsid w:val="00E36FA8"/>
    <w:rsid w:val="00E37F7E"/>
    <w:rsid w:val="00E615FC"/>
    <w:rsid w:val="00E64359"/>
    <w:rsid w:val="00EA5EEF"/>
    <w:rsid w:val="00EC373D"/>
    <w:rsid w:val="00ED5239"/>
    <w:rsid w:val="00F51B6B"/>
    <w:rsid w:val="00FB0DAC"/>
    <w:rsid w:val="00FC60D7"/>
    <w:rsid w:val="00FD5BE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2499E"/>
  <w15:chartTrackingRefBased/>
  <w15:docId w15:val="{64C9E4A3-1279-4E89-A754-2B5C43E9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30B"/>
  </w:style>
  <w:style w:type="paragraph" w:styleId="Piedepgina">
    <w:name w:val="footer"/>
    <w:basedOn w:val="Normal"/>
    <w:link w:val="PiedepginaCar"/>
    <w:uiPriority w:val="99"/>
    <w:unhideWhenUsed/>
    <w:rsid w:val="00D53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.jcyl.es/fp/es" TargetMode="External"/><Relationship Id="rId2" Type="http://schemas.openxmlformats.org/officeDocument/2006/relationships/hyperlink" Target="https://www.tramitacastillayleon.jcyl.es" TargetMode="External"/><Relationship Id="rId1" Type="http://schemas.openxmlformats.org/officeDocument/2006/relationships/hyperlink" Target="mailto:protecciondatos.dgfpre.educacion@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ISTEMA%20DE%20GESTI&#211;N\01-%20NORMATIVA\Nueva%20FP\Normativa%20Auton&#243;mica\Anexos%20Orden%20Formaci&#243;n%20en%20Empresa\A8-%20Solicitud%20Modificacion%20F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A8- Solicitud Modificacion FFE.dotx</Template>
  <TotalTime>1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Redondo Gómez</dc:creator>
  <cp:keywords/>
  <dc:description/>
  <cp:lastModifiedBy>Juan Antonio Redondo Gómez</cp:lastModifiedBy>
  <cp:revision>1</cp:revision>
  <cp:lastPrinted>2025-02-26T07:17:00Z</cp:lastPrinted>
  <dcterms:created xsi:type="dcterms:W3CDTF">2025-03-03T16:30:00Z</dcterms:created>
  <dcterms:modified xsi:type="dcterms:W3CDTF">2025-03-03T16:31:00Z</dcterms:modified>
</cp:coreProperties>
</file>